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4"/>
        <w:gridCol w:w="118"/>
        <w:gridCol w:w="12"/>
        <w:gridCol w:w="87"/>
        <w:gridCol w:w="2271"/>
        <w:gridCol w:w="262"/>
        <w:gridCol w:w="263"/>
        <w:gridCol w:w="699"/>
        <w:gridCol w:w="7022"/>
      </w:tblGrid>
      <w:tr w:rsidR="00C723BC" w14:paraId="0B37C926" w14:textId="77777777">
        <w:trPr>
          <w:trHeight w:val="540"/>
        </w:trPr>
        <w:tc>
          <w:tcPr>
            <w:tcW w:w="52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C5836" w14:textId="77777777" w:rsidR="00C723BC" w:rsidRDefault="00C723BC"/>
        </w:tc>
        <w:tc>
          <w:tcPr>
            <w:tcW w:w="2271" w:type="dxa"/>
            <w:tcBorders>
              <w:bottom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11418" w14:textId="77777777" w:rsidR="00C723BC" w:rsidRDefault="009D7731">
            <w:pPr>
              <w:pStyle w:val="Titre41"/>
            </w:pPr>
            <w:r>
              <w:rPr>
                <w:rStyle w:val="Policepardfaut1"/>
                <w:b/>
                <w:lang w:bidi="fr-FR"/>
              </w:rPr>
              <w:t>À  P R O P O S  D E  M O I</w:t>
            </w:r>
          </w:p>
        </w:tc>
        <w:tc>
          <w:tcPr>
            <w:tcW w:w="52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9596" w14:textId="77777777" w:rsidR="00C723BC" w:rsidRDefault="00C723BC"/>
        </w:tc>
        <w:tc>
          <w:tcPr>
            <w:tcW w:w="69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9685" w14:textId="77777777" w:rsidR="00C723BC" w:rsidRDefault="00C723BC"/>
        </w:tc>
        <w:tc>
          <w:tcPr>
            <w:tcW w:w="702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7642" w14:textId="77777777" w:rsidR="00C723BC" w:rsidRDefault="009D7731">
            <w:pPr>
              <w:pStyle w:val="Titre1"/>
              <w:jc w:val="both"/>
            </w:pPr>
            <w:r>
              <w:t>clement aurelie</w:t>
            </w:r>
          </w:p>
          <w:p w14:paraId="3B1FAB40" w14:textId="77777777" w:rsidR="00C723BC" w:rsidRDefault="009D7731">
            <w:pPr>
              <w:pStyle w:val="Titre11"/>
              <w:jc w:val="both"/>
            </w:pPr>
            <w:r>
              <w:rPr>
                <w:rStyle w:val="Policepardfaut1"/>
                <w:lang w:bidi="fr-FR"/>
              </w:rPr>
              <w:t>Objectif</w:t>
            </w:r>
          </w:p>
          <w:p w14:paraId="48F99808" w14:textId="1D4A4940" w:rsidR="00C723BC" w:rsidRDefault="00A13694">
            <w:pPr>
              <w:jc w:val="both"/>
            </w:pPr>
            <w:r>
              <w:rPr>
                <w:rStyle w:val="Accentuation1"/>
                <w:i w:val="0"/>
                <w:iCs w:val="0"/>
                <w:color w:val="333333"/>
                <w:shd w:val="clear" w:color="auto" w:fill="FFFFFF"/>
              </w:rPr>
              <w:t>Reclassement professionnel</w:t>
            </w:r>
          </w:p>
          <w:p w14:paraId="2A4A4652" w14:textId="77777777" w:rsidR="00C723BC" w:rsidRDefault="009D7731">
            <w:pPr>
              <w:pStyle w:val="Titre11"/>
              <w:jc w:val="both"/>
              <w:rPr>
                <w:lang w:bidi="fr-FR"/>
              </w:rPr>
            </w:pPr>
            <w:r>
              <w:rPr>
                <w:lang w:bidi="fr-FR"/>
              </w:rPr>
              <w:t>Expériences</w:t>
            </w:r>
          </w:p>
          <w:p w14:paraId="7E788257" w14:textId="77777777" w:rsidR="00C723BC" w:rsidRDefault="00C723BC">
            <w:pPr>
              <w:rPr>
                <w:lang w:bidi="fr-FR"/>
              </w:rPr>
            </w:pPr>
          </w:p>
          <w:p w14:paraId="702D398A" w14:textId="77777777" w:rsidR="00C723BC" w:rsidRDefault="009D7731">
            <w:pPr>
              <w:pStyle w:val="Titre21"/>
              <w:jc w:val="both"/>
            </w:pPr>
            <w:r>
              <w:t>Manipulatrice en radiologie</w:t>
            </w:r>
          </w:p>
          <w:p w14:paraId="12055F98" w14:textId="77777777" w:rsidR="00C723BC" w:rsidRDefault="009D7731">
            <w:pPr>
              <w:pStyle w:val="Titre31"/>
              <w:jc w:val="both"/>
            </w:pPr>
            <w:r>
              <w:rPr>
                <w:rStyle w:val="Policepardfaut1"/>
                <w:lang w:bidi="fr-FR"/>
              </w:rPr>
              <w:t>(</w:t>
            </w:r>
            <w:r>
              <w:t>2000 - 2002</w:t>
            </w:r>
            <w:r>
              <w:rPr>
                <w:rStyle w:val="Policepardfaut1"/>
                <w:lang w:bidi="fr-FR"/>
              </w:rPr>
              <w:t>)</w:t>
            </w:r>
          </w:p>
          <w:p w14:paraId="7330F274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 xml:space="preserve">Premier poste suite à un stage très concluant dans la structure. </w:t>
            </w:r>
          </w:p>
          <w:p w14:paraId="37D23ABC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Réalisation des actes de radiologie et sénologie.</w:t>
            </w:r>
          </w:p>
          <w:p w14:paraId="17241C09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Commande et suivi de stocks des consommables radiologiques</w:t>
            </w:r>
          </w:p>
          <w:p w14:paraId="5F5441A9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Organisation et suivi des maintenances curatives et préventives</w:t>
            </w:r>
          </w:p>
          <w:p w14:paraId="3E67D9AB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Missions ciblées en RH</w:t>
            </w:r>
          </w:p>
          <w:p w14:paraId="311656D4" w14:textId="77777777" w:rsidR="00C723BC" w:rsidRDefault="00C723BC">
            <w:pPr>
              <w:jc w:val="both"/>
            </w:pPr>
          </w:p>
          <w:p w14:paraId="410DD776" w14:textId="77777777" w:rsidR="00C723BC" w:rsidRDefault="00C723BC">
            <w:pPr>
              <w:jc w:val="both"/>
            </w:pPr>
          </w:p>
          <w:p w14:paraId="4B0F988B" w14:textId="77777777" w:rsidR="00C723BC" w:rsidRDefault="009D7731">
            <w:pPr>
              <w:pStyle w:val="Titre21"/>
              <w:jc w:val="both"/>
            </w:pPr>
            <w:r>
              <w:t>FAISANT FONCTION DE CADRE DE SANTE</w:t>
            </w:r>
          </w:p>
          <w:p w14:paraId="305BDBB2" w14:textId="77777777" w:rsidR="00C723BC" w:rsidRDefault="009D7731">
            <w:pPr>
              <w:pStyle w:val="Titre31"/>
              <w:jc w:val="both"/>
            </w:pPr>
            <w:r>
              <w:rPr>
                <w:rStyle w:val="Policepardfaut1"/>
                <w:lang w:bidi="fr-FR"/>
              </w:rPr>
              <w:t>(2015 - 2018)</w:t>
            </w:r>
          </w:p>
          <w:p w14:paraId="4F081547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Management des équipes pluridisciplinaires (RH, temps et organisation de travail de 47 agents)</w:t>
            </w:r>
          </w:p>
          <w:p w14:paraId="042527ED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Gestion, organisation, suivi, des équipements techniques et informatiques d’imagerie : du cahier des charges à l’installation puis au suivi des maintenances curatives et préventives des matériels.</w:t>
            </w:r>
          </w:p>
          <w:p w14:paraId="20796E7D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Gestion et organisation des stages apprenants</w:t>
            </w:r>
          </w:p>
          <w:p w14:paraId="6D907E82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Gestion de projets institutionnels : regroupement hospitalier, création d’un pôle Imagerie, participation aux décisions du pôle.</w:t>
            </w:r>
          </w:p>
          <w:p w14:paraId="5B523DE8" w14:textId="77777777" w:rsidR="00C723BC" w:rsidRDefault="00C723BC">
            <w:pPr>
              <w:jc w:val="both"/>
            </w:pPr>
          </w:p>
          <w:p w14:paraId="7D1DD0B5" w14:textId="77777777" w:rsidR="00C723BC" w:rsidRDefault="00C723BC">
            <w:pPr>
              <w:jc w:val="both"/>
            </w:pPr>
          </w:p>
          <w:p w14:paraId="7BDCB160" w14:textId="77777777" w:rsidR="00C723BC" w:rsidRDefault="009D7731">
            <w:pPr>
              <w:pStyle w:val="Titre21"/>
              <w:jc w:val="both"/>
            </w:pPr>
            <w:r>
              <w:t>MANIPULATRICE EN RADIOLOGIE</w:t>
            </w:r>
          </w:p>
          <w:p w14:paraId="5C8DB938" w14:textId="77777777" w:rsidR="00C723BC" w:rsidRDefault="009D7731">
            <w:pPr>
              <w:pStyle w:val="Titre31"/>
              <w:jc w:val="both"/>
            </w:pPr>
            <w:r>
              <w:rPr>
                <w:rStyle w:val="Policepardfaut1"/>
                <w:lang w:bidi="fr-FR"/>
              </w:rPr>
              <w:t>(</w:t>
            </w:r>
            <w:r>
              <w:t>2002 – ACTUEL</w:t>
            </w:r>
            <w:r>
              <w:rPr>
                <w:rStyle w:val="Policepardfaut1"/>
                <w:lang w:bidi="fr-FR"/>
              </w:rPr>
              <w:t>)</w:t>
            </w:r>
          </w:p>
          <w:p w14:paraId="4407713C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Réalisation des actes de radiologie, IRM et sénologie sur le site hospitalier de Meaux.</w:t>
            </w:r>
          </w:p>
          <w:p w14:paraId="6C8FE71B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Commande et suivi de stocks des consommables radiologiques.</w:t>
            </w:r>
          </w:p>
          <w:p w14:paraId="67A1EE9E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Référente des apprenants : Gestion et suivi des stages, relation avec les établissements scolaires, évaluation des pratiques professionnelles</w:t>
            </w:r>
          </w:p>
          <w:p w14:paraId="4A4C0E52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 xml:space="preserve">Référente PACS (site Meaux et Centre Pénitentiaire de </w:t>
            </w:r>
            <w:proofErr w:type="spellStart"/>
            <w:r>
              <w:t>Chauconin-Neufmontier</w:t>
            </w:r>
            <w:proofErr w:type="spellEnd"/>
            <w:r>
              <w:t>)</w:t>
            </w:r>
          </w:p>
          <w:p w14:paraId="62CE4158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lastRenderedPageBreak/>
              <w:t>Référente Radiologie conventionnelle et radiologie des urgences sur le site de Meaux</w:t>
            </w:r>
          </w:p>
          <w:p w14:paraId="1DADB9D8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>Participation à la continuité des soins (WE et Nuits site de Meaux)</w:t>
            </w:r>
          </w:p>
          <w:p w14:paraId="2CBF4406" w14:textId="77777777" w:rsidR="00C723BC" w:rsidRDefault="009D7731">
            <w:pPr>
              <w:pStyle w:val="Paragraphedeliste1"/>
              <w:numPr>
                <w:ilvl w:val="0"/>
                <w:numId w:val="1"/>
              </w:numPr>
              <w:jc w:val="both"/>
            </w:pPr>
            <w:r>
              <w:t xml:space="preserve">Responsable de l’activité radiologique au centre pénitentiaire de </w:t>
            </w:r>
            <w:proofErr w:type="spellStart"/>
            <w:r>
              <w:t>Chauconin-Neufmontier</w:t>
            </w:r>
            <w:proofErr w:type="spellEnd"/>
            <w:r>
              <w:t xml:space="preserve"> (77)</w:t>
            </w:r>
          </w:p>
          <w:p w14:paraId="40A168A1" w14:textId="77777777" w:rsidR="00C723BC" w:rsidRDefault="00C723BC">
            <w:pPr>
              <w:jc w:val="both"/>
            </w:pPr>
          </w:p>
        </w:tc>
      </w:tr>
      <w:tr w:rsidR="00C723BC" w14:paraId="1FB661DA" w14:textId="77777777">
        <w:trPr>
          <w:trHeight w:val="4176"/>
        </w:trPr>
        <w:tc>
          <w:tcPr>
            <w:tcW w:w="33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766A" w14:textId="77777777" w:rsidR="00C723BC" w:rsidRDefault="00C723BC">
            <w:pPr>
              <w:pStyle w:val="ProposDeMoi"/>
              <w:rPr>
                <w:sz w:val="18"/>
                <w:szCs w:val="18"/>
              </w:rPr>
            </w:pPr>
          </w:p>
          <w:p w14:paraId="22C7C8E1" w14:textId="77777777" w:rsidR="00C723BC" w:rsidRDefault="009D7731">
            <w:pPr>
              <w:pStyle w:val="ProposDeMoi"/>
            </w:pPr>
            <w:r>
              <w:t>Rigoureuse</w:t>
            </w:r>
          </w:p>
          <w:p w14:paraId="657229B1" w14:textId="77777777" w:rsidR="00C723BC" w:rsidRDefault="009D773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Organisée</w:t>
            </w:r>
          </w:p>
          <w:p w14:paraId="67B64FDA" w14:textId="77777777" w:rsidR="00C723BC" w:rsidRDefault="009D773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Curiosité professionnelle</w:t>
            </w:r>
          </w:p>
          <w:p w14:paraId="58225541" w14:textId="77777777" w:rsidR="00C723BC" w:rsidRDefault="009D773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Autonome</w:t>
            </w:r>
          </w:p>
          <w:p w14:paraId="382D9081" w14:textId="77777777" w:rsidR="00C723BC" w:rsidRDefault="009D773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Adaptabilité</w:t>
            </w:r>
          </w:p>
          <w:p w14:paraId="470D824C" w14:textId="77777777" w:rsidR="00C723BC" w:rsidRDefault="009D7731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Esprit d’analyse</w:t>
            </w:r>
          </w:p>
          <w:p w14:paraId="6C4C8ADA" w14:textId="77777777" w:rsidR="00C723BC" w:rsidRDefault="00C723BC">
            <w:pPr>
              <w:jc w:val="center"/>
              <w:rPr>
                <w:color w:val="FFFFFF"/>
              </w:rPr>
            </w:pPr>
          </w:p>
          <w:p w14:paraId="4F77C6F4" w14:textId="77777777" w:rsidR="00C723BC" w:rsidRDefault="00C723BC">
            <w:pPr>
              <w:jc w:val="center"/>
              <w:rPr>
                <w:color w:val="FFFFFF"/>
              </w:rPr>
            </w:pPr>
          </w:p>
          <w:p w14:paraId="41185EEC" w14:textId="77777777" w:rsidR="00C723BC" w:rsidRDefault="00C723BC">
            <w:pPr>
              <w:jc w:val="center"/>
              <w:rPr>
                <w:color w:val="FFFFFF"/>
              </w:rPr>
            </w:pPr>
          </w:p>
          <w:p w14:paraId="5EFE6D3B" w14:textId="77777777" w:rsidR="00C723BC" w:rsidRDefault="00C723BC">
            <w:pPr>
              <w:jc w:val="center"/>
            </w:pPr>
          </w:p>
        </w:tc>
        <w:tc>
          <w:tcPr>
            <w:tcW w:w="69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1670B" w14:textId="77777777" w:rsidR="00C723BC" w:rsidRDefault="00C723BC">
            <w:pPr>
              <w:pStyle w:val="ProposDeMoi"/>
            </w:pPr>
          </w:p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AFF70" w14:textId="77777777" w:rsidR="00C723BC" w:rsidRDefault="00C723BC">
            <w:pPr>
              <w:pStyle w:val="ProposDeMoi"/>
            </w:pPr>
          </w:p>
        </w:tc>
      </w:tr>
      <w:tr w:rsidR="00C723BC" w14:paraId="154A7FB9" w14:textId="77777777">
        <w:trPr>
          <w:trHeight w:val="540"/>
        </w:trPr>
        <w:tc>
          <w:tcPr>
            <w:tcW w:w="30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4ACE8" w14:textId="77777777" w:rsidR="00C723BC" w:rsidRDefault="00C723BC">
            <w:pPr>
              <w:pStyle w:val="Titre41"/>
            </w:pPr>
          </w:p>
        </w:tc>
        <w:tc>
          <w:tcPr>
            <w:tcW w:w="2750" w:type="dxa"/>
            <w:gridSpan w:val="5"/>
            <w:tcBorders>
              <w:bottom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A096A" w14:textId="77777777" w:rsidR="00C723BC" w:rsidRDefault="009D7731">
            <w:pPr>
              <w:pStyle w:val="Titre41"/>
            </w:pPr>
            <w:r>
              <w:rPr>
                <w:rStyle w:val="Policepardfaut1"/>
                <w:b/>
                <w:lang w:bidi="fr-FR"/>
              </w:rPr>
              <w:t>C O N T A C T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7E5C6" w14:textId="77777777" w:rsidR="00C723BC" w:rsidRDefault="00C723BC">
            <w:pPr>
              <w:pStyle w:val="Titre41"/>
            </w:pPr>
          </w:p>
        </w:tc>
        <w:tc>
          <w:tcPr>
            <w:tcW w:w="6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B499" w14:textId="77777777" w:rsidR="00C723BC" w:rsidRDefault="00C723BC">
            <w:pPr>
              <w:pStyle w:val="Titre41"/>
            </w:pPr>
          </w:p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18FE" w14:textId="77777777" w:rsidR="00C723BC" w:rsidRDefault="00C723BC">
            <w:pPr>
              <w:pStyle w:val="Titre1"/>
            </w:pPr>
          </w:p>
        </w:tc>
      </w:tr>
      <w:tr w:rsidR="00C723BC" w14:paraId="1FE03FAB" w14:textId="77777777">
        <w:trPr>
          <w:trHeight w:val="620"/>
        </w:trPr>
        <w:tc>
          <w:tcPr>
            <w:tcW w:w="42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29F91" w14:textId="77777777" w:rsidR="00C723BC" w:rsidRDefault="009D7731">
            <w:r>
              <w:rPr>
                <w:rStyle w:val="Policepardfaut1"/>
                <w:noProof/>
                <w:lang w:eastAsia="fr-FR"/>
              </w:rPr>
              <w:drawing>
                <wp:inline distT="0" distB="0" distL="0" distR="0" wp14:anchorId="7A655F8A" wp14:editId="1E0F1D68">
                  <wp:extent cx="184781" cy="184781"/>
                  <wp:effectExtent l="0" t="0" r="5719" b="5719"/>
                  <wp:docPr id="463005996" name="Graphisme 4" descr="@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1" cy="184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62D3" w14:textId="77777777" w:rsidR="00C723BC" w:rsidRDefault="009D7731">
            <w:hyperlink r:id="rId8" w:history="1">
              <w:r>
                <w:rPr>
                  <w:rStyle w:val="Lienhypertexte1"/>
                  <w:color w:val="FFFFFF"/>
                </w:rPr>
                <w:t>massaum@hotmail.fr</w:t>
              </w:r>
            </w:hyperlink>
          </w:p>
        </w:tc>
        <w:tc>
          <w:tcPr>
            <w:tcW w:w="699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C4119" w14:textId="77777777" w:rsidR="00C723BC" w:rsidRDefault="009D7731">
            <w:r>
              <w:rPr>
                <w:rStyle w:val="Policepardfaut1"/>
                <w:noProof/>
                <w:color w:val="FFFFFF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 wp14:anchorId="44E7E464" wp14:editId="0F31A05B">
                      <wp:simplePos x="0" y="0"/>
                      <wp:positionH relativeFrom="page">
                        <wp:posOffset>-2341266</wp:posOffset>
                      </wp:positionH>
                      <wp:positionV relativeFrom="margin">
                        <wp:posOffset>-4769647</wp:posOffset>
                      </wp:positionV>
                      <wp:extent cx="2669563" cy="13221939"/>
                      <wp:effectExtent l="0" t="0" r="0" b="17811"/>
                      <wp:wrapNone/>
                      <wp:docPr id="581884033" name="Groupe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69563" cy="13221939"/>
                                <a:chOff x="0" y="0"/>
                                <a:chExt cx="2669563" cy="13221939"/>
                              </a:xfrm>
                            </wpg:grpSpPr>
                            <wpg:grpSp>
                              <wpg:cNvPr id="1597698363" name="Groupe 12"/>
                              <wpg:cNvGrpSpPr/>
                              <wpg:grpSpPr>
                                <a:xfrm>
                                  <a:off x="0" y="6221622"/>
                                  <a:ext cx="2669563" cy="3913330"/>
                                  <a:chOff x="0" y="0"/>
                                  <a:chExt cx="2669563" cy="3913330"/>
                                </a:xfrm>
                              </wpg:grpSpPr>
                              <wpg:grpSp>
                                <wpg:cNvPr id="2044988104" name="Groupe 6"/>
                                <wpg:cNvGrpSpPr/>
                                <wpg:grpSpPr>
                                  <a:xfrm>
                                    <a:off x="0" y="1001744"/>
                                    <a:ext cx="2666472" cy="2911586"/>
                                    <a:chOff x="0" y="0"/>
                                    <a:chExt cx="2666472" cy="2911586"/>
                                  </a:xfrm>
                                </wpg:grpSpPr>
                                <wps:wsp>
                                  <wps:cNvPr id="269219464" name="Rectangle 7"/>
                                  <wps:cNvSpPr/>
                                  <wps:spPr>
                                    <a:xfrm>
                                      <a:off x="18" y="0"/>
                                      <a:ext cx="2666454" cy="1905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8A2387"/>
                                    </a:solidFill>
                                    <a:ln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  <wps:wsp>
                                  <wps:cNvPr id="824655373" name="Triangle 8"/>
                                  <wps:cNvSpPr/>
                                  <wps:spPr>
                                    <a:xfrm rot="10799991">
                                      <a:off x="0" y="1905481"/>
                                      <a:ext cx="2666454" cy="1006105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80"/>
                                        <a:gd name="f3" fmla="val w"/>
                                        <a:gd name="f4" fmla="val h"/>
                                        <a:gd name="f5" fmla="val ss"/>
                                        <a:gd name="f6" fmla="val 0"/>
                                        <a:gd name="f7" fmla="val 50000"/>
                                        <a:gd name="f8" fmla="+- 0 0 -360"/>
                                        <a:gd name="f9" fmla="+- 0 0 -270"/>
                                        <a:gd name="f10" fmla="+- 0 0 -180"/>
                                        <a:gd name="f11" fmla="+- 0 0 -90"/>
                                        <a:gd name="f12" fmla="abs f3"/>
                                        <a:gd name="f13" fmla="abs f4"/>
                                        <a:gd name="f14" fmla="abs f5"/>
                                        <a:gd name="f15" fmla="*/ f8 f0 1"/>
                                        <a:gd name="f16" fmla="*/ f9 f0 1"/>
                                        <a:gd name="f17" fmla="*/ f10 f0 1"/>
                                        <a:gd name="f18" fmla="*/ f11 f0 1"/>
                                        <a:gd name="f19" fmla="?: f12 f3 1"/>
                                        <a:gd name="f20" fmla="?: f13 f4 1"/>
                                        <a:gd name="f21" fmla="?: f14 f5 1"/>
                                        <a:gd name="f22" fmla="*/ f15 1 f2"/>
                                        <a:gd name="f23" fmla="*/ f16 1 f2"/>
                                        <a:gd name="f24" fmla="*/ f17 1 f2"/>
                                        <a:gd name="f25" fmla="*/ f18 1 f2"/>
                                        <a:gd name="f26" fmla="*/ f19 1 21600"/>
                                        <a:gd name="f27" fmla="*/ f20 1 21600"/>
                                        <a:gd name="f28" fmla="*/ 21600 f19 1"/>
                                        <a:gd name="f29" fmla="*/ 21600 f20 1"/>
                                        <a:gd name="f30" fmla="+- f22 0 f1"/>
                                        <a:gd name="f31" fmla="+- f23 0 f1"/>
                                        <a:gd name="f32" fmla="+- f24 0 f1"/>
                                        <a:gd name="f33" fmla="+- f25 0 f1"/>
                                        <a:gd name="f34" fmla="min f27 f26"/>
                                        <a:gd name="f35" fmla="*/ f28 1 f21"/>
                                        <a:gd name="f36" fmla="*/ f29 1 f21"/>
                                        <a:gd name="f37" fmla="val f35"/>
                                        <a:gd name="f38" fmla="val f36"/>
                                        <a:gd name="f39" fmla="*/ f6 f34 1"/>
                                        <a:gd name="f40" fmla="+- f38 0 f6"/>
                                        <a:gd name="f41" fmla="+- f37 0 f6"/>
                                        <a:gd name="f42" fmla="*/ f38 f34 1"/>
                                        <a:gd name="f43" fmla="*/ f37 f34 1"/>
                                        <a:gd name="f44" fmla="*/ f40 1 2"/>
                                        <a:gd name="f45" fmla="*/ f41 1 2"/>
                                        <a:gd name="f46" fmla="*/ f41 f7 1"/>
                                        <a:gd name="f47" fmla="+- f6 f44 0"/>
                                        <a:gd name="f48" fmla="*/ f46 1 200000"/>
                                        <a:gd name="f49" fmla="*/ f46 1 100000"/>
                                        <a:gd name="f50" fmla="+- f48 f45 0"/>
                                        <a:gd name="f51" fmla="*/ f48 f34 1"/>
                                        <a:gd name="f52" fmla="*/ f47 f34 1"/>
                                        <a:gd name="f53" fmla="*/ f49 f34 1"/>
                                        <a:gd name="f54" fmla="*/ f50 f34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30">
                                          <a:pos x="f53" y="f39"/>
                                        </a:cxn>
                                        <a:cxn ang="f31">
                                          <a:pos x="f51" y="f52"/>
                                        </a:cxn>
                                        <a:cxn ang="f32">
                                          <a:pos x="f39" y="f42"/>
                                        </a:cxn>
                                        <a:cxn ang="f32">
                                          <a:pos x="f53" y="f42"/>
                                        </a:cxn>
                                        <a:cxn ang="f32">
                                          <a:pos x="f43" y="f42"/>
                                        </a:cxn>
                                        <a:cxn ang="f33">
                                          <a:pos x="f54" y="f52"/>
                                        </a:cxn>
                                      </a:cxnLst>
                                      <a:rect l="f51" t="f52" r="f54" b="f42"/>
                                      <a:pathLst>
                                        <a:path>
                                          <a:moveTo>
                                            <a:pt x="f39" y="f42"/>
                                          </a:moveTo>
                                          <a:lnTo>
                                            <a:pt x="f53" y="f39"/>
                                          </a:lnTo>
                                          <a:lnTo>
                                            <a:pt x="f43" y="f4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A2387"/>
                                    </a:solidFill>
                                    <a:ln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wpg:grpSp>
                              <wps:wsp>
                                <wps:cNvPr id="390591950" name="Triangle rectangle 10"/>
                                <wps:cNvSpPr/>
                                <wps:spPr>
                                  <a:xfrm>
                                    <a:off x="18" y="0"/>
                                    <a:ext cx="1333862" cy="1006105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360"/>
                                      <a:gd name="f8" fmla="+- 0 0 -180"/>
                                      <a:gd name="f9" fmla="+- 0 0 -90"/>
                                      <a:gd name="f10" fmla="abs f3"/>
                                      <a:gd name="f11" fmla="abs f4"/>
                                      <a:gd name="f12" fmla="abs f5"/>
                                      <a:gd name="f13" fmla="*/ f7 f0 1"/>
                                      <a:gd name="f14" fmla="*/ f8 f0 1"/>
                                      <a:gd name="f15" fmla="*/ f9 f0 1"/>
                                      <a:gd name="f16" fmla="?: f10 f3 1"/>
                                      <a:gd name="f17" fmla="?: f11 f4 1"/>
                                      <a:gd name="f18" fmla="?: f12 f5 1"/>
                                      <a:gd name="f19" fmla="*/ f13 1 f2"/>
                                      <a:gd name="f20" fmla="*/ f14 1 f2"/>
                                      <a:gd name="f21" fmla="*/ f15 1 f2"/>
                                      <a:gd name="f22" fmla="*/ f16 1 21600"/>
                                      <a:gd name="f23" fmla="*/ f17 1 21600"/>
                                      <a:gd name="f24" fmla="*/ 21600 f16 1"/>
                                      <a:gd name="f25" fmla="*/ 21600 f17 1"/>
                                      <a:gd name="f26" fmla="+- f19 0 f1"/>
                                      <a:gd name="f27" fmla="+- f20 0 f1"/>
                                      <a:gd name="f28" fmla="+- f21 0 f1"/>
                                      <a:gd name="f29" fmla="min f23 f22"/>
                                      <a:gd name="f30" fmla="*/ f24 1 f18"/>
                                      <a:gd name="f31" fmla="*/ f25 1 f18"/>
                                      <a:gd name="f32" fmla="val f30"/>
                                      <a:gd name="f33" fmla="val f31"/>
                                      <a:gd name="f34" fmla="*/ f6 f29 1"/>
                                      <a:gd name="f35" fmla="+- f33 0 f6"/>
                                      <a:gd name="f36" fmla="+- f32 0 f6"/>
                                      <a:gd name="f37" fmla="*/ f33 f29 1"/>
                                      <a:gd name="f38" fmla="*/ f32 f29 1"/>
                                      <a:gd name="f39" fmla="*/ f35 1 2"/>
                                      <a:gd name="f40" fmla="*/ f36 1 2"/>
                                      <a:gd name="f41" fmla="*/ f36 1 12"/>
                                      <a:gd name="f42" fmla="*/ f35 7 1"/>
                                      <a:gd name="f43" fmla="*/ f36 7 1"/>
                                      <a:gd name="f44" fmla="*/ f35 11 1"/>
                                      <a:gd name="f45" fmla="+- f6 f39 0"/>
                                      <a:gd name="f46" fmla="+- f6 f40 0"/>
                                      <a:gd name="f47" fmla="*/ f42 1 12"/>
                                      <a:gd name="f48" fmla="*/ f43 1 12"/>
                                      <a:gd name="f49" fmla="*/ f44 1 12"/>
                                      <a:gd name="f50" fmla="*/ f41 f29 1"/>
                                      <a:gd name="f51" fmla="*/ f47 f29 1"/>
                                      <a:gd name="f52" fmla="*/ f48 f29 1"/>
                                      <a:gd name="f53" fmla="*/ f49 f29 1"/>
                                      <a:gd name="f54" fmla="*/ f46 f29 1"/>
                                      <a:gd name="f55" fmla="*/ f45 f29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6">
                                        <a:pos x="f34" y="f34"/>
                                      </a:cxn>
                                      <a:cxn ang="f27">
                                        <a:pos x="f34" y="f37"/>
                                      </a:cxn>
                                      <a:cxn ang="f27">
                                        <a:pos x="f38" y="f37"/>
                                      </a:cxn>
                                      <a:cxn ang="f28">
                                        <a:pos x="f54" y="f55"/>
                                      </a:cxn>
                                    </a:cxnLst>
                                    <a:rect l="f50" t="f51" r="f52" b="f53"/>
                                    <a:pathLst>
                                      <a:path>
                                        <a:moveTo>
                                          <a:pt x="f34" y="f37"/>
                                        </a:moveTo>
                                        <a:lnTo>
                                          <a:pt x="f34" y="f34"/>
                                        </a:lnTo>
                                        <a:lnTo>
                                          <a:pt x="f38" y="f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A2387"/>
                                  </a:solidFill>
                                  <a:ln>
                                    <a:noFill/>
                                    <a:prstDash val="solid"/>
                                  </a:ln>
                                </wps:spPr>
                                <wps:bodyPr lIns="0" tIns="0" rIns="0" bIns="0"/>
                              </wps:wsp>
                              <wps:wsp>
                                <wps:cNvPr id="247198281" name="Triangle rectangle 11"/>
                                <wps:cNvSpPr/>
                                <wps:spPr>
                                  <a:xfrm flipH="1">
                                    <a:off x="1335701" y="0"/>
                                    <a:ext cx="1333862" cy="1006105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360"/>
                                      <a:gd name="f8" fmla="+- 0 0 -180"/>
                                      <a:gd name="f9" fmla="+- 0 0 -90"/>
                                      <a:gd name="f10" fmla="abs f3"/>
                                      <a:gd name="f11" fmla="abs f4"/>
                                      <a:gd name="f12" fmla="abs f5"/>
                                      <a:gd name="f13" fmla="*/ f7 f0 1"/>
                                      <a:gd name="f14" fmla="*/ f8 f0 1"/>
                                      <a:gd name="f15" fmla="*/ f9 f0 1"/>
                                      <a:gd name="f16" fmla="?: f10 f3 1"/>
                                      <a:gd name="f17" fmla="?: f11 f4 1"/>
                                      <a:gd name="f18" fmla="?: f12 f5 1"/>
                                      <a:gd name="f19" fmla="*/ f13 1 f2"/>
                                      <a:gd name="f20" fmla="*/ f14 1 f2"/>
                                      <a:gd name="f21" fmla="*/ f15 1 f2"/>
                                      <a:gd name="f22" fmla="*/ f16 1 21600"/>
                                      <a:gd name="f23" fmla="*/ f17 1 21600"/>
                                      <a:gd name="f24" fmla="*/ 21600 f16 1"/>
                                      <a:gd name="f25" fmla="*/ 21600 f17 1"/>
                                      <a:gd name="f26" fmla="+- f19 0 f1"/>
                                      <a:gd name="f27" fmla="+- f20 0 f1"/>
                                      <a:gd name="f28" fmla="+- f21 0 f1"/>
                                      <a:gd name="f29" fmla="min f23 f22"/>
                                      <a:gd name="f30" fmla="*/ f24 1 f18"/>
                                      <a:gd name="f31" fmla="*/ f25 1 f18"/>
                                      <a:gd name="f32" fmla="val f30"/>
                                      <a:gd name="f33" fmla="val f31"/>
                                      <a:gd name="f34" fmla="*/ f6 f29 1"/>
                                      <a:gd name="f35" fmla="+- f33 0 f6"/>
                                      <a:gd name="f36" fmla="+- f32 0 f6"/>
                                      <a:gd name="f37" fmla="*/ f33 f29 1"/>
                                      <a:gd name="f38" fmla="*/ f32 f29 1"/>
                                      <a:gd name="f39" fmla="*/ f35 1 2"/>
                                      <a:gd name="f40" fmla="*/ f36 1 2"/>
                                      <a:gd name="f41" fmla="*/ f36 1 12"/>
                                      <a:gd name="f42" fmla="*/ f35 7 1"/>
                                      <a:gd name="f43" fmla="*/ f36 7 1"/>
                                      <a:gd name="f44" fmla="*/ f35 11 1"/>
                                      <a:gd name="f45" fmla="+- f6 f39 0"/>
                                      <a:gd name="f46" fmla="+- f6 f40 0"/>
                                      <a:gd name="f47" fmla="*/ f42 1 12"/>
                                      <a:gd name="f48" fmla="*/ f43 1 12"/>
                                      <a:gd name="f49" fmla="*/ f44 1 12"/>
                                      <a:gd name="f50" fmla="*/ f41 f29 1"/>
                                      <a:gd name="f51" fmla="*/ f47 f29 1"/>
                                      <a:gd name="f52" fmla="*/ f48 f29 1"/>
                                      <a:gd name="f53" fmla="*/ f49 f29 1"/>
                                      <a:gd name="f54" fmla="*/ f46 f29 1"/>
                                      <a:gd name="f55" fmla="*/ f45 f29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6">
                                        <a:pos x="f34" y="f34"/>
                                      </a:cxn>
                                      <a:cxn ang="f27">
                                        <a:pos x="f34" y="f37"/>
                                      </a:cxn>
                                      <a:cxn ang="f27">
                                        <a:pos x="f38" y="f37"/>
                                      </a:cxn>
                                      <a:cxn ang="f28">
                                        <a:pos x="f54" y="f55"/>
                                      </a:cxn>
                                    </a:cxnLst>
                                    <a:rect l="f50" t="f51" r="f52" b="f53"/>
                                    <a:pathLst>
                                      <a:path>
                                        <a:moveTo>
                                          <a:pt x="f34" y="f37"/>
                                        </a:moveTo>
                                        <a:lnTo>
                                          <a:pt x="f34" y="f34"/>
                                        </a:lnTo>
                                        <a:lnTo>
                                          <a:pt x="f38" y="f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A2387"/>
                                  </a:solidFill>
                                  <a:ln>
                                    <a:noFill/>
                                    <a:prstDash val="solid"/>
                                  </a:ln>
                                </wps:spPr>
                                <wps:bodyPr lIns="0" tIns="0" rIns="0" bIns="0"/>
                              </wps:wsp>
                            </wpg:grpSp>
                            <wpg:grpSp>
                              <wpg:cNvPr id="1042024004" name="Groupe 19"/>
                              <wpg:cNvGrpSpPr/>
                              <wpg:grpSpPr>
                                <a:xfrm>
                                  <a:off x="0" y="9308609"/>
                                  <a:ext cx="2669563" cy="3913330"/>
                                  <a:chOff x="0" y="0"/>
                                  <a:chExt cx="2669563" cy="3913330"/>
                                </a:xfrm>
                              </wpg:grpSpPr>
                              <wpg:grpSp>
                                <wpg:cNvPr id="1914161859" name="Groupe 20"/>
                                <wpg:cNvGrpSpPr/>
                                <wpg:grpSpPr>
                                  <a:xfrm>
                                    <a:off x="0" y="1001753"/>
                                    <a:ext cx="2666472" cy="2911577"/>
                                    <a:chOff x="0" y="0"/>
                                    <a:chExt cx="2666472" cy="2911577"/>
                                  </a:xfrm>
                                </wpg:grpSpPr>
                                <wps:wsp>
                                  <wps:cNvPr id="1237185848" name="Rectangle 21"/>
                                  <wps:cNvSpPr/>
                                  <wps:spPr>
                                    <a:xfrm>
                                      <a:off x="18" y="0"/>
                                      <a:ext cx="2666454" cy="1905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8A2387"/>
                                    </a:solidFill>
                                    <a:ln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  <wps:wsp>
                                  <wps:cNvPr id="1376586301" name="Triangle 22"/>
                                  <wps:cNvSpPr/>
                                  <wps:spPr>
                                    <a:xfrm rot="10799991">
                                      <a:off x="0" y="1905472"/>
                                      <a:ext cx="2666454" cy="1006105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80"/>
                                        <a:gd name="f3" fmla="val w"/>
                                        <a:gd name="f4" fmla="val h"/>
                                        <a:gd name="f5" fmla="val ss"/>
                                        <a:gd name="f6" fmla="val 0"/>
                                        <a:gd name="f7" fmla="val 50000"/>
                                        <a:gd name="f8" fmla="+- 0 0 -360"/>
                                        <a:gd name="f9" fmla="+- 0 0 -270"/>
                                        <a:gd name="f10" fmla="+- 0 0 -180"/>
                                        <a:gd name="f11" fmla="+- 0 0 -90"/>
                                        <a:gd name="f12" fmla="abs f3"/>
                                        <a:gd name="f13" fmla="abs f4"/>
                                        <a:gd name="f14" fmla="abs f5"/>
                                        <a:gd name="f15" fmla="*/ f8 f0 1"/>
                                        <a:gd name="f16" fmla="*/ f9 f0 1"/>
                                        <a:gd name="f17" fmla="*/ f10 f0 1"/>
                                        <a:gd name="f18" fmla="*/ f11 f0 1"/>
                                        <a:gd name="f19" fmla="?: f12 f3 1"/>
                                        <a:gd name="f20" fmla="?: f13 f4 1"/>
                                        <a:gd name="f21" fmla="?: f14 f5 1"/>
                                        <a:gd name="f22" fmla="*/ f15 1 f2"/>
                                        <a:gd name="f23" fmla="*/ f16 1 f2"/>
                                        <a:gd name="f24" fmla="*/ f17 1 f2"/>
                                        <a:gd name="f25" fmla="*/ f18 1 f2"/>
                                        <a:gd name="f26" fmla="*/ f19 1 21600"/>
                                        <a:gd name="f27" fmla="*/ f20 1 21600"/>
                                        <a:gd name="f28" fmla="*/ 21600 f19 1"/>
                                        <a:gd name="f29" fmla="*/ 21600 f20 1"/>
                                        <a:gd name="f30" fmla="+- f22 0 f1"/>
                                        <a:gd name="f31" fmla="+- f23 0 f1"/>
                                        <a:gd name="f32" fmla="+- f24 0 f1"/>
                                        <a:gd name="f33" fmla="+- f25 0 f1"/>
                                        <a:gd name="f34" fmla="min f27 f26"/>
                                        <a:gd name="f35" fmla="*/ f28 1 f21"/>
                                        <a:gd name="f36" fmla="*/ f29 1 f21"/>
                                        <a:gd name="f37" fmla="val f35"/>
                                        <a:gd name="f38" fmla="val f36"/>
                                        <a:gd name="f39" fmla="*/ f6 f34 1"/>
                                        <a:gd name="f40" fmla="+- f38 0 f6"/>
                                        <a:gd name="f41" fmla="+- f37 0 f6"/>
                                        <a:gd name="f42" fmla="*/ f38 f34 1"/>
                                        <a:gd name="f43" fmla="*/ f37 f34 1"/>
                                        <a:gd name="f44" fmla="*/ f40 1 2"/>
                                        <a:gd name="f45" fmla="*/ f41 1 2"/>
                                        <a:gd name="f46" fmla="*/ f41 f7 1"/>
                                        <a:gd name="f47" fmla="+- f6 f44 0"/>
                                        <a:gd name="f48" fmla="*/ f46 1 200000"/>
                                        <a:gd name="f49" fmla="*/ f46 1 100000"/>
                                        <a:gd name="f50" fmla="+- f48 f45 0"/>
                                        <a:gd name="f51" fmla="*/ f48 f34 1"/>
                                        <a:gd name="f52" fmla="*/ f47 f34 1"/>
                                        <a:gd name="f53" fmla="*/ f49 f34 1"/>
                                        <a:gd name="f54" fmla="*/ f50 f34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30">
                                          <a:pos x="f53" y="f39"/>
                                        </a:cxn>
                                        <a:cxn ang="f31">
                                          <a:pos x="f51" y="f52"/>
                                        </a:cxn>
                                        <a:cxn ang="f32">
                                          <a:pos x="f39" y="f42"/>
                                        </a:cxn>
                                        <a:cxn ang="f32">
                                          <a:pos x="f53" y="f42"/>
                                        </a:cxn>
                                        <a:cxn ang="f32">
                                          <a:pos x="f43" y="f42"/>
                                        </a:cxn>
                                        <a:cxn ang="f33">
                                          <a:pos x="f54" y="f52"/>
                                        </a:cxn>
                                      </a:cxnLst>
                                      <a:rect l="f51" t="f52" r="f54" b="f42"/>
                                      <a:pathLst>
                                        <a:path>
                                          <a:moveTo>
                                            <a:pt x="f39" y="f42"/>
                                          </a:moveTo>
                                          <a:lnTo>
                                            <a:pt x="f53" y="f39"/>
                                          </a:lnTo>
                                          <a:lnTo>
                                            <a:pt x="f43" y="f4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A2387"/>
                                    </a:solidFill>
                                    <a:ln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wpg:grpSp>
                              <wps:wsp>
                                <wps:cNvPr id="259948667" name="Triangle rectangle 23"/>
                                <wps:cNvSpPr/>
                                <wps:spPr>
                                  <a:xfrm>
                                    <a:off x="18" y="0"/>
                                    <a:ext cx="1333862" cy="1006105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360"/>
                                      <a:gd name="f8" fmla="+- 0 0 -180"/>
                                      <a:gd name="f9" fmla="+- 0 0 -90"/>
                                      <a:gd name="f10" fmla="abs f3"/>
                                      <a:gd name="f11" fmla="abs f4"/>
                                      <a:gd name="f12" fmla="abs f5"/>
                                      <a:gd name="f13" fmla="*/ f7 f0 1"/>
                                      <a:gd name="f14" fmla="*/ f8 f0 1"/>
                                      <a:gd name="f15" fmla="*/ f9 f0 1"/>
                                      <a:gd name="f16" fmla="?: f10 f3 1"/>
                                      <a:gd name="f17" fmla="?: f11 f4 1"/>
                                      <a:gd name="f18" fmla="?: f12 f5 1"/>
                                      <a:gd name="f19" fmla="*/ f13 1 f2"/>
                                      <a:gd name="f20" fmla="*/ f14 1 f2"/>
                                      <a:gd name="f21" fmla="*/ f15 1 f2"/>
                                      <a:gd name="f22" fmla="*/ f16 1 21600"/>
                                      <a:gd name="f23" fmla="*/ f17 1 21600"/>
                                      <a:gd name="f24" fmla="*/ 21600 f16 1"/>
                                      <a:gd name="f25" fmla="*/ 21600 f17 1"/>
                                      <a:gd name="f26" fmla="+- f19 0 f1"/>
                                      <a:gd name="f27" fmla="+- f20 0 f1"/>
                                      <a:gd name="f28" fmla="+- f21 0 f1"/>
                                      <a:gd name="f29" fmla="min f23 f22"/>
                                      <a:gd name="f30" fmla="*/ f24 1 f18"/>
                                      <a:gd name="f31" fmla="*/ f25 1 f18"/>
                                      <a:gd name="f32" fmla="val f30"/>
                                      <a:gd name="f33" fmla="val f31"/>
                                      <a:gd name="f34" fmla="*/ f6 f29 1"/>
                                      <a:gd name="f35" fmla="+- f33 0 f6"/>
                                      <a:gd name="f36" fmla="+- f32 0 f6"/>
                                      <a:gd name="f37" fmla="*/ f33 f29 1"/>
                                      <a:gd name="f38" fmla="*/ f32 f29 1"/>
                                      <a:gd name="f39" fmla="*/ f35 1 2"/>
                                      <a:gd name="f40" fmla="*/ f36 1 2"/>
                                      <a:gd name="f41" fmla="*/ f36 1 12"/>
                                      <a:gd name="f42" fmla="*/ f35 7 1"/>
                                      <a:gd name="f43" fmla="*/ f36 7 1"/>
                                      <a:gd name="f44" fmla="*/ f35 11 1"/>
                                      <a:gd name="f45" fmla="+- f6 f39 0"/>
                                      <a:gd name="f46" fmla="+- f6 f40 0"/>
                                      <a:gd name="f47" fmla="*/ f42 1 12"/>
                                      <a:gd name="f48" fmla="*/ f43 1 12"/>
                                      <a:gd name="f49" fmla="*/ f44 1 12"/>
                                      <a:gd name="f50" fmla="*/ f41 f29 1"/>
                                      <a:gd name="f51" fmla="*/ f47 f29 1"/>
                                      <a:gd name="f52" fmla="*/ f48 f29 1"/>
                                      <a:gd name="f53" fmla="*/ f49 f29 1"/>
                                      <a:gd name="f54" fmla="*/ f46 f29 1"/>
                                      <a:gd name="f55" fmla="*/ f45 f29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6">
                                        <a:pos x="f34" y="f34"/>
                                      </a:cxn>
                                      <a:cxn ang="f27">
                                        <a:pos x="f34" y="f37"/>
                                      </a:cxn>
                                      <a:cxn ang="f27">
                                        <a:pos x="f38" y="f37"/>
                                      </a:cxn>
                                      <a:cxn ang="f28">
                                        <a:pos x="f54" y="f55"/>
                                      </a:cxn>
                                    </a:cxnLst>
                                    <a:rect l="f50" t="f51" r="f52" b="f53"/>
                                    <a:pathLst>
                                      <a:path>
                                        <a:moveTo>
                                          <a:pt x="f34" y="f37"/>
                                        </a:moveTo>
                                        <a:lnTo>
                                          <a:pt x="f34" y="f34"/>
                                        </a:lnTo>
                                        <a:lnTo>
                                          <a:pt x="f38" y="f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A2387"/>
                                  </a:solidFill>
                                  <a:ln>
                                    <a:noFill/>
                                    <a:prstDash val="solid"/>
                                  </a:ln>
                                </wps:spPr>
                                <wps:bodyPr lIns="0" tIns="0" rIns="0" bIns="0"/>
                              </wps:wsp>
                              <wps:wsp>
                                <wps:cNvPr id="1350859745" name="Triangle rectangle 24"/>
                                <wps:cNvSpPr/>
                                <wps:spPr>
                                  <a:xfrm flipH="1">
                                    <a:off x="1335701" y="0"/>
                                    <a:ext cx="1333862" cy="1006105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360"/>
                                      <a:gd name="f8" fmla="+- 0 0 -180"/>
                                      <a:gd name="f9" fmla="+- 0 0 -90"/>
                                      <a:gd name="f10" fmla="abs f3"/>
                                      <a:gd name="f11" fmla="abs f4"/>
                                      <a:gd name="f12" fmla="abs f5"/>
                                      <a:gd name="f13" fmla="*/ f7 f0 1"/>
                                      <a:gd name="f14" fmla="*/ f8 f0 1"/>
                                      <a:gd name="f15" fmla="*/ f9 f0 1"/>
                                      <a:gd name="f16" fmla="?: f10 f3 1"/>
                                      <a:gd name="f17" fmla="?: f11 f4 1"/>
                                      <a:gd name="f18" fmla="?: f12 f5 1"/>
                                      <a:gd name="f19" fmla="*/ f13 1 f2"/>
                                      <a:gd name="f20" fmla="*/ f14 1 f2"/>
                                      <a:gd name="f21" fmla="*/ f15 1 f2"/>
                                      <a:gd name="f22" fmla="*/ f16 1 21600"/>
                                      <a:gd name="f23" fmla="*/ f17 1 21600"/>
                                      <a:gd name="f24" fmla="*/ 21600 f16 1"/>
                                      <a:gd name="f25" fmla="*/ 21600 f17 1"/>
                                      <a:gd name="f26" fmla="+- f19 0 f1"/>
                                      <a:gd name="f27" fmla="+- f20 0 f1"/>
                                      <a:gd name="f28" fmla="+- f21 0 f1"/>
                                      <a:gd name="f29" fmla="min f23 f22"/>
                                      <a:gd name="f30" fmla="*/ f24 1 f18"/>
                                      <a:gd name="f31" fmla="*/ f25 1 f18"/>
                                      <a:gd name="f32" fmla="val f30"/>
                                      <a:gd name="f33" fmla="val f31"/>
                                      <a:gd name="f34" fmla="*/ f6 f29 1"/>
                                      <a:gd name="f35" fmla="+- f33 0 f6"/>
                                      <a:gd name="f36" fmla="+- f32 0 f6"/>
                                      <a:gd name="f37" fmla="*/ f33 f29 1"/>
                                      <a:gd name="f38" fmla="*/ f32 f29 1"/>
                                      <a:gd name="f39" fmla="*/ f35 1 2"/>
                                      <a:gd name="f40" fmla="*/ f36 1 2"/>
                                      <a:gd name="f41" fmla="*/ f36 1 12"/>
                                      <a:gd name="f42" fmla="*/ f35 7 1"/>
                                      <a:gd name="f43" fmla="*/ f36 7 1"/>
                                      <a:gd name="f44" fmla="*/ f35 11 1"/>
                                      <a:gd name="f45" fmla="+- f6 f39 0"/>
                                      <a:gd name="f46" fmla="+- f6 f40 0"/>
                                      <a:gd name="f47" fmla="*/ f42 1 12"/>
                                      <a:gd name="f48" fmla="*/ f43 1 12"/>
                                      <a:gd name="f49" fmla="*/ f44 1 12"/>
                                      <a:gd name="f50" fmla="*/ f41 f29 1"/>
                                      <a:gd name="f51" fmla="*/ f47 f29 1"/>
                                      <a:gd name="f52" fmla="*/ f48 f29 1"/>
                                      <a:gd name="f53" fmla="*/ f49 f29 1"/>
                                      <a:gd name="f54" fmla="*/ f46 f29 1"/>
                                      <a:gd name="f55" fmla="*/ f45 f29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6">
                                        <a:pos x="f34" y="f34"/>
                                      </a:cxn>
                                      <a:cxn ang="f27">
                                        <a:pos x="f34" y="f37"/>
                                      </a:cxn>
                                      <a:cxn ang="f27">
                                        <a:pos x="f38" y="f37"/>
                                      </a:cxn>
                                      <a:cxn ang="f28">
                                        <a:pos x="f54" y="f55"/>
                                      </a:cxn>
                                    </a:cxnLst>
                                    <a:rect l="f50" t="f51" r="f52" b="f53"/>
                                    <a:pathLst>
                                      <a:path>
                                        <a:moveTo>
                                          <a:pt x="f34" y="f37"/>
                                        </a:moveTo>
                                        <a:lnTo>
                                          <a:pt x="f34" y="f34"/>
                                        </a:lnTo>
                                        <a:lnTo>
                                          <a:pt x="f38" y="f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A2387"/>
                                  </a:solidFill>
                                  <a:ln>
                                    <a:noFill/>
                                    <a:prstDash val="solid"/>
                                  </a:ln>
                                </wps:spPr>
                                <wps:bodyPr lIns="0" tIns="0" rIns="0" bIns="0"/>
                              </wps:wsp>
                            </wpg:grpSp>
                            <wpg:grpSp>
                              <wpg:cNvPr id="1576600010" name="Groupe 78"/>
                              <wpg:cNvGrpSpPr/>
                              <wpg:grpSpPr>
                                <a:xfrm>
                                  <a:off x="18" y="3115571"/>
                                  <a:ext cx="2666363" cy="3913338"/>
                                  <a:chOff x="0" y="0"/>
                                  <a:chExt cx="2666363" cy="3913338"/>
                                </a:xfrm>
                              </wpg:grpSpPr>
                              <wpg:grpSp>
                                <wpg:cNvPr id="30507611" name="Groupe 79"/>
                                <wpg:cNvGrpSpPr/>
                                <wpg:grpSpPr>
                                  <a:xfrm>
                                    <a:off x="0" y="1001753"/>
                                    <a:ext cx="2666363" cy="2911585"/>
                                    <a:chOff x="0" y="0"/>
                                    <a:chExt cx="2666363" cy="2911585"/>
                                  </a:xfrm>
                                </wpg:grpSpPr>
                                <wps:wsp>
                                  <wps:cNvPr id="1288057122" name="Rectangle 81"/>
                                  <wps:cNvSpPr/>
                                  <wps:spPr>
                                    <a:xfrm>
                                      <a:off x="0" y="0"/>
                                      <a:ext cx="2666362" cy="19054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8A2387"/>
                                    </a:solidFill>
                                    <a:ln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  <wps:wsp>
                                  <wps:cNvPr id="1488591840" name="Triangle 34"/>
                                  <wps:cNvSpPr/>
                                  <wps:spPr>
                                    <a:xfrm rot="10799991">
                                      <a:off x="1" y="1905480"/>
                                      <a:ext cx="2666362" cy="1006105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80"/>
                                        <a:gd name="f3" fmla="val w"/>
                                        <a:gd name="f4" fmla="val h"/>
                                        <a:gd name="f5" fmla="val ss"/>
                                        <a:gd name="f6" fmla="val 0"/>
                                        <a:gd name="f7" fmla="val 50000"/>
                                        <a:gd name="f8" fmla="+- 0 0 -360"/>
                                        <a:gd name="f9" fmla="+- 0 0 -270"/>
                                        <a:gd name="f10" fmla="+- 0 0 -180"/>
                                        <a:gd name="f11" fmla="+- 0 0 -90"/>
                                        <a:gd name="f12" fmla="abs f3"/>
                                        <a:gd name="f13" fmla="abs f4"/>
                                        <a:gd name="f14" fmla="abs f5"/>
                                        <a:gd name="f15" fmla="*/ f8 f0 1"/>
                                        <a:gd name="f16" fmla="*/ f9 f0 1"/>
                                        <a:gd name="f17" fmla="*/ f10 f0 1"/>
                                        <a:gd name="f18" fmla="*/ f11 f0 1"/>
                                        <a:gd name="f19" fmla="?: f12 f3 1"/>
                                        <a:gd name="f20" fmla="?: f13 f4 1"/>
                                        <a:gd name="f21" fmla="?: f14 f5 1"/>
                                        <a:gd name="f22" fmla="*/ f15 1 f2"/>
                                        <a:gd name="f23" fmla="*/ f16 1 f2"/>
                                        <a:gd name="f24" fmla="*/ f17 1 f2"/>
                                        <a:gd name="f25" fmla="*/ f18 1 f2"/>
                                        <a:gd name="f26" fmla="*/ f19 1 21600"/>
                                        <a:gd name="f27" fmla="*/ f20 1 21600"/>
                                        <a:gd name="f28" fmla="*/ 21600 f19 1"/>
                                        <a:gd name="f29" fmla="*/ 21600 f20 1"/>
                                        <a:gd name="f30" fmla="+- f22 0 f1"/>
                                        <a:gd name="f31" fmla="+- f23 0 f1"/>
                                        <a:gd name="f32" fmla="+- f24 0 f1"/>
                                        <a:gd name="f33" fmla="+- f25 0 f1"/>
                                        <a:gd name="f34" fmla="min f27 f26"/>
                                        <a:gd name="f35" fmla="*/ f28 1 f21"/>
                                        <a:gd name="f36" fmla="*/ f29 1 f21"/>
                                        <a:gd name="f37" fmla="val f35"/>
                                        <a:gd name="f38" fmla="val f36"/>
                                        <a:gd name="f39" fmla="*/ f6 f34 1"/>
                                        <a:gd name="f40" fmla="+- f38 0 f6"/>
                                        <a:gd name="f41" fmla="+- f37 0 f6"/>
                                        <a:gd name="f42" fmla="*/ f38 f34 1"/>
                                        <a:gd name="f43" fmla="*/ f37 f34 1"/>
                                        <a:gd name="f44" fmla="*/ f40 1 2"/>
                                        <a:gd name="f45" fmla="*/ f41 1 2"/>
                                        <a:gd name="f46" fmla="*/ f41 f7 1"/>
                                        <a:gd name="f47" fmla="+- f6 f44 0"/>
                                        <a:gd name="f48" fmla="*/ f46 1 200000"/>
                                        <a:gd name="f49" fmla="*/ f46 1 100000"/>
                                        <a:gd name="f50" fmla="+- f48 f45 0"/>
                                        <a:gd name="f51" fmla="*/ f48 f34 1"/>
                                        <a:gd name="f52" fmla="*/ f47 f34 1"/>
                                        <a:gd name="f53" fmla="*/ f49 f34 1"/>
                                        <a:gd name="f54" fmla="*/ f50 f34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30">
                                          <a:pos x="f53" y="f39"/>
                                        </a:cxn>
                                        <a:cxn ang="f31">
                                          <a:pos x="f51" y="f52"/>
                                        </a:cxn>
                                        <a:cxn ang="f32">
                                          <a:pos x="f39" y="f42"/>
                                        </a:cxn>
                                        <a:cxn ang="f32">
                                          <a:pos x="f53" y="f42"/>
                                        </a:cxn>
                                        <a:cxn ang="f32">
                                          <a:pos x="f43" y="f42"/>
                                        </a:cxn>
                                        <a:cxn ang="f33">
                                          <a:pos x="f54" y="f52"/>
                                        </a:cxn>
                                      </a:cxnLst>
                                      <a:rect l="f51" t="f52" r="f54" b="f42"/>
                                      <a:pathLst>
                                        <a:path>
                                          <a:moveTo>
                                            <a:pt x="f39" y="f42"/>
                                          </a:moveTo>
                                          <a:lnTo>
                                            <a:pt x="f53" y="f39"/>
                                          </a:lnTo>
                                          <a:lnTo>
                                            <a:pt x="f43" y="f4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A2387"/>
                                    </a:solidFill>
                                    <a:ln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wpg:grpSp>
                              <wps:wsp>
                                <wps:cNvPr id="144326565" name="Triangle rectangle 83"/>
                                <wps:cNvSpPr/>
                                <wps:spPr>
                                  <a:xfrm>
                                    <a:off x="0" y="0"/>
                                    <a:ext cx="1333816" cy="1006105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360"/>
                                      <a:gd name="f8" fmla="+- 0 0 -180"/>
                                      <a:gd name="f9" fmla="+- 0 0 -90"/>
                                      <a:gd name="f10" fmla="abs f3"/>
                                      <a:gd name="f11" fmla="abs f4"/>
                                      <a:gd name="f12" fmla="abs f5"/>
                                      <a:gd name="f13" fmla="*/ f7 f0 1"/>
                                      <a:gd name="f14" fmla="*/ f8 f0 1"/>
                                      <a:gd name="f15" fmla="*/ f9 f0 1"/>
                                      <a:gd name="f16" fmla="?: f10 f3 1"/>
                                      <a:gd name="f17" fmla="?: f11 f4 1"/>
                                      <a:gd name="f18" fmla="?: f12 f5 1"/>
                                      <a:gd name="f19" fmla="*/ f13 1 f2"/>
                                      <a:gd name="f20" fmla="*/ f14 1 f2"/>
                                      <a:gd name="f21" fmla="*/ f15 1 f2"/>
                                      <a:gd name="f22" fmla="*/ f16 1 21600"/>
                                      <a:gd name="f23" fmla="*/ f17 1 21600"/>
                                      <a:gd name="f24" fmla="*/ 21600 f16 1"/>
                                      <a:gd name="f25" fmla="*/ 21600 f17 1"/>
                                      <a:gd name="f26" fmla="+- f19 0 f1"/>
                                      <a:gd name="f27" fmla="+- f20 0 f1"/>
                                      <a:gd name="f28" fmla="+- f21 0 f1"/>
                                      <a:gd name="f29" fmla="min f23 f22"/>
                                      <a:gd name="f30" fmla="*/ f24 1 f18"/>
                                      <a:gd name="f31" fmla="*/ f25 1 f18"/>
                                      <a:gd name="f32" fmla="val f30"/>
                                      <a:gd name="f33" fmla="val f31"/>
                                      <a:gd name="f34" fmla="*/ f6 f29 1"/>
                                      <a:gd name="f35" fmla="+- f33 0 f6"/>
                                      <a:gd name="f36" fmla="+- f32 0 f6"/>
                                      <a:gd name="f37" fmla="*/ f33 f29 1"/>
                                      <a:gd name="f38" fmla="*/ f32 f29 1"/>
                                      <a:gd name="f39" fmla="*/ f35 1 2"/>
                                      <a:gd name="f40" fmla="*/ f36 1 2"/>
                                      <a:gd name="f41" fmla="*/ f36 1 12"/>
                                      <a:gd name="f42" fmla="*/ f35 7 1"/>
                                      <a:gd name="f43" fmla="*/ f36 7 1"/>
                                      <a:gd name="f44" fmla="*/ f35 11 1"/>
                                      <a:gd name="f45" fmla="+- f6 f39 0"/>
                                      <a:gd name="f46" fmla="+- f6 f40 0"/>
                                      <a:gd name="f47" fmla="*/ f42 1 12"/>
                                      <a:gd name="f48" fmla="*/ f43 1 12"/>
                                      <a:gd name="f49" fmla="*/ f44 1 12"/>
                                      <a:gd name="f50" fmla="*/ f41 f29 1"/>
                                      <a:gd name="f51" fmla="*/ f47 f29 1"/>
                                      <a:gd name="f52" fmla="*/ f48 f29 1"/>
                                      <a:gd name="f53" fmla="*/ f49 f29 1"/>
                                      <a:gd name="f54" fmla="*/ f46 f29 1"/>
                                      <a:gd name="f55" fmla="*/ f45 f29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6">
                                        <a:pos x="f34" y="f34"/>
                                      </a:cxn>
                                      <a:cxn ang="f27">
                                        <a:pos x="f34" y="f37"/>
                                      </a:cxn>
                                      <a:cxn ang="f27">
                                        <a:pos x="f38" y="f37"/>
                                      </a:cxn>
                                      <a:cxn ang="f28">
                                        <a:pos x="f54" y="f55"/>
                                      </a:cxn>
                                    </a:cxnLst>
                                    <a:rect l="f50" t="f51" r="f52" b="f53"/>
                                    <a:pathLst>
                                      <a:path>
                                        <a:moveTo>
                                          <a:pt x="f34" y="f37"/>
                                        </a:moveTo>
                                        <a:lnTo>
                                          <a:pt x="f34" y="f34"/>
                                        </a:lnTo>
                                        <a:lnTo>
                                          <a:pt x="f38" y="f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A2387"/>
                                  </a:solidFill>
                                  <a:ln>
                                    <a:noFill/>
                                    <a:prstDash val="solid"/>
                                  </a:ln>
                                </wps:spPr>
                                <wps:bodyPr lIns="0" tIns="0" rIns="0" bIns="0"/>
                              </wps:wsp>
                              <wps:wsp>
                                <wps:cNvPr id="53266002" name="Triangle rectangle 87"/>
                                <wps:cNvSpPr/>
                                <wps:spPr>
                                  <a:xfrm flipH="1">
                                    <a:off x="1331047" y="0"/>
                                    <a:ext cx="1333816" cy="1006105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360"/>
                                      <a:gd name="f8" fmla="+- 0 0 -180"/>
                                      <a:gd name="f9" fmla="+- 0 0 -90"/>
                                      <a:gd name="f10" fmla="abs f3"/>
                                      <a:gd name="f11" fmla="abs f4"/>
                                      <a:gd name="f12" fmla="abs f5"/>
                                      <a:gd name="f13" fmla="*/ f7 f0 1"/>
                                      <a:gd name="f14" fmla="*/ f8 f0 1"/>
                                      <a:gd name="f15" fmla="*/ f9 f0 1"/>
                                      <a:gd name="f16" fmla="?: f10 f3 1"/>
                                      <a:gd name="f17" fmla="?: f11 f4 1"/>
                                      <a:gd name="f18" fmla="?: f12 f5 1"/>
                                      <a:gd name="f19" fmla="*/ f13 1 f2"/>
                                      <a:gd name="f20" fmla="*/ f14 1 f2"/>
                                      <a:gd name="f21" fmla="*/ f15 1 f2"/>
                                      <a:gd name="f22" fmla="*/ f16 1 21600"/>
                                      <a:gd name="f23" fmla="*/ f17 1 21600"/>
                                      <a:gd name="f24" fmla="*/ 21600 f16 1"/>
                                      <a:gd name="f25" fmla="*/ 21600 f17 1"/>
                                      <a:gd name="f26" fmla="+- f19 0 f1"/>
                                      <a:gd name="f27" fmla="+- f20 0 f1"/>
                                      <a:gd name="f28" fmla="+- f21 0 f1"/>
                                      <a:gd name="f29" fmla="min f23 f22"/>
                                      <a:gd name="f30" fmla="*/ f24 1 f18"/>
                                      <a:gd name="f31" fmla="*/ f25 1 f18"/>
                                      <a:gd name="f32" fmla="val f30"/>
                                      <a:gd name="f33" fmla="val f31"/>
                                      <a:gd name="f34" fmla="*/ f6 f29 1"/>
                                      <a:gd name="f35" fmla="+- f33 0 f6"/>
                                      <a:gd name="f36" fmla="+- f32 0 f6"/>
                                      <a:gd name="f37" fmla="*/ f33 f29 1"/>
                                      <a:gd name="f38" fmla="*/ f32 f29 1"/>
                                      <a:gd name="f39" fmla="*/ f35 1 2"/>
                                      <a:gd name="f40" fmla="*/ f36 1 2"/>
                                      <a:gd name="f41" fmla="*/ f36 1 12"/>
                                      <a:gd name="f42" fmla="*/ f35 7 1"/>
                                      <a:gd name="f43" fmla="*/ f36 7 1"/>
                                      <a:gd name="f44" fmla="*/ f35 11 1"/>
                                      <a:gd name="f45" fmla="+- f6 f39 0"/>
                                      <a:gd name="f46" fmla="+- f6 f40 0"/>
                                      <a:gd name="f47" fmla="*/ f42 1 12"/>
                                      <a:gd name="f48" fmla="*/ f43 1 12"/>
                                      <a:gd name="f49" fmla="*/ f44 1 12"/>
                                      <a:gd name="f50" fmla="*/ f41 f29 1"/>
                                      <a:gd name="f51" fmla="*/ f47 f29 1"/>
                                      <a:gd name="f52" fmla="*/ f48 f29 1"/>
                                      <a:gd name="f53" fmla="*/ f49 f29 1"/>
                                      <a:gd name="f54" fmla="*/ f46 f29 1"/>
                                      <a:gd name="f55" fmla="*/ f45 f29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6">
                                        <a:pos x="f34" y="f34"/>
                                      </a:cxn>
                                      <a:cxn ang="f27">
                                        <a:pos x="f34" y="f37"/>
                                      </a:cxn>
                                      <a:cxn ang="f27">
                                        <a:pos x="f38" y="f37"/>
                                      </a:cxn>
                                      <a:cxn ang="f28">
                                        <a:pos x="f54" y="f55"/>
                                      </a:cxn>
                                    </a:cxnLst>
                                    <a:rect l="f50" t="f51" r="f52" b="f53"/>
                                    <a:pathLst>
                                      <a:path>
                                        <a:moveTo>
                                          <a:pt x="f34" y="f37"/>
                                        </a:moveTo>
                                        <a:lnTo>
                                          <a:pt x="f34" y="f34"/>
                                        </a:lnTo>
                                        <a:lnTo>
                                          <a:pt x="f38" y="f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A2387"/>
                                  </a:solidFill>
                                  <a:ln>
                                    <a:noFill/>
                                    <a:prstDash val="solid"/>
                                  </a:ln>
                                </wps:spPr>
                                <wps:bodyPr lIns="0" tIns="0" rIns="0" bIns="0"/>
                              </wps:wsp>
                            </wpg:grpSp>
                            <wpg:grpSp>
                              <wpg:cNvPr id="868748402" name="Groupe 88"/>
                              <wpg:cNvGrpSpPr/>
                              <wpg:grpSpPr>
                                <a:xfrm>
                                  <a:off x="0" y="0"/>
                                  <a:ext cx="2669563" cy="3913358"/>
                                  <a:chOff x="0" y="0"/>
                                  <a:chExt cx="2669563" cy="3913358"/>
                                </a:xfrm>
                              </wpg:grpSpPr>
                              <wpg:grpSp>
                                <wpg:cNvPr id="1446212406" name="Groupe 89"/>
                                <wpg:cNvGrpSpPr/>
                                <wpg:grpSpPr>
                                  <a:xfrm>
                                    <a:off x="0" y="883127"/>
                                    <a:ext cx="2666472" cy="3030231"/>
                                    <a:chOff x="0" y="0"/>
                                    <a:chExt cx="2666472" cy="3030231"/>
                                  </a:xfrm>
                                </wpg:grpSpPr>
                                <wps:wsp>
                                  <wps:cNvPr id="285698128" name="Rectangle 90"/>
                                  <wps:cNvSpPr/>
                                  <wps:spPr>
                                    <a:xfrm>
                                      <a:off x="18" y="0"/>
                                      <a:ext cx="2666454" cy="202412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8A2387"/>
                                    </a:solidFill>
                                    <a:ln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  <wps:wsp>
                                  <wps:cNvPr id="1671714104" name="Triangle 74"/>
                                  <wps:cNvSpPr/>
                                  <wps:spPr>
                                    <a:xfrm rot="10799991">
                                      <a:off x="0" y="2024126"/>
                                      <a:ext cx="2666454" cy="1006105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80"/>
                                        <a:gd name="f3" fmla="val w"/>
                                        <a:gd name="f4" fmla="val h"/>
                                        <a:gd name="f5" fmla="val ss"/>
                                        <a:gd name="f6" fmla="val 0"/>
                                        <a:gd name="f7" fmla="val 50000"/>
                                        <a:gd name="f8" fmla="+- 0 0 -360"/>
                                        <a:gd name="f9" fmla="+- 0 0 -270"/>
                                        <a:gd name="f10" fmla="+- 0 0 -180"/>
                                        <a:gd name="f11" fmla="+- 0 0 -90"/>
                                        <a:gd name="f12" fmla="abs f3"/>
                                        <a:gd name="f13" fmla="abs f4"/>
                                        <a:gd name="f14" fmla="abs f5"/>
                                        <a:gd name="f15" fmla="*/ f8 f0 1"/>
                                        <a:gd name="f16" fmla="*/ f9 f0 1"/>
                                        <a:gd name="f17" fmla="*/ f10 f0 1"/>
                                        <a:gd name="f18" fmla="*/ f11 f0 1"/>
                                        <a:gd name="f19" fmla="?: f12 f3 1"/>
                                        <a:gd name="f20" fmla="?: f13 f4 1"/>
                                        <a:gd name="f21" fmla="?: f14 f5 1"/>
                                        <a:gd name="f22" fmla="*/ f15 1 f2"/>
                                        <a:gd name="f23" fmla="*/ f16 1 f2"/>
                                        <a:gd name="f24" fmla="*/ f17 1 f2"/>
                                        <a:gd name="f25" fmla="*/ f18 1 f2"/>
                                        <a:gd name="f26" fmla="*/ f19 1 21600"/>
                                        <a:gd name="f27" fmla="*/ f20 1 21600"/>
                                        <a:gd name="f28" fmla="*/ 21600 f19 1"/>
                                        <a:gd name="f29" fmla="*/ 21600 f20 1"/>
                                        <a:gd name="f30" fmla="+- f22 0 f1"/>
                                        <a:gd name="f31" fmla="+- f23 0 f1"/>
                                        <a:gd name="f32" fmla="+- f24 0 f1"/>
                                        <a:gd name="f33" fmla="+- f25 0 f1"/>
                                        <a:gd name="f34" fmla="min f27 f26"/>
                                        <a:gd name="f35" fmla="*/ f28 1 f21"/>
                                        <a:gd name="f36" fmla="*/ f29 1 f21"/>
                                        <a:gd name="f37" fmla="val f35"/>
                                        <a:gd name="f38" fmla="val f36"/>
                                        <a:gd name="f39" fmla="*/ f6 f34 1"/>
                                        <a:gd name="f40" fmla="+- f38 0 f6"/>
                                        <a:gd name="f41" fmla="+- f37 0 f6"/>
                                        <a:gd name="f42" fmla="*/ f38 f34 1"/>
                                        <a:gd name="f43" fmla="*/ f37 f34 1"/>
                                        <a:gd name="f44" fmla="*/ f40 1 2"/>
                                        <a:gd name="f45" fmla="*/ f41 1 2"/>
                                        <a:gd name="f46" fmla="*/ f41 f7 1"/>
                                        <a:gd name="f47" fmla="+- f6 f44 0"/>
                                        <a:gd name="f48" fmla="*/ f46 1 200000"/>
                                        <a:gd name="f49" fmla="*/ f46 1 100000"/>
                                        <a:gd name="f50" fmla="+- f48 f45 0"/>
                                        <a:gd name="f51" fmla="*/ f48 f34 1"/>
                                        <a:gd name="f52" fmla="*/ f47 f34 1"/>
                                        <a:gd name="f53" fmla="*/ f49 f34 1"/>
                                        <a:gd name="f54" fmla="*/ f50 f34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30">
                                          <a:pos x="f53" y="f39"/>
                                        </a:cxn>
                                        <a:cxn ang="f31">
                                          <a:pos x="f51" y="f52"/>
                                        </a:cxn>
                                        <a:cxn ang="f32">
                                          <a:pos x="f39" y="f42"/>
                                        </a:cxn>
                                        <a:cxn ang="f32">
                                          <a:pos x="f53" y="f42"/>
                                        </a:cxn>
                                        <a:cxn ang="f32">
                                          <a:pos x="f43" y="f42"/>
                                        </a:cxn>
                                        <a:cxn ang="f33">
                                          <a:pos x="f54" y="f52"/>
                                        </a:cxn>
                                      </a:cxnLst>
                                      <a:rect l="f51" t="f52" r="f54" b="f42"/>
                                      <a:pathLst>
                                        <a:path>
                                          <a:moveTo>
                                            <a:pt x="f39" y="f42"/>
                                          </a:moveTo>
                                          <a:lnTo>
                                            <a:pt x="f53" y="f39"/>
                                          </a:lnTo>
                                          <a:lnTo>
                                            <a:pt x="f43" y="f42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8A2387"/>
                                    </a:solidFill>
                                    <a:ln>
                                      <a:noFill/>
                                      <a:prstDash val="solid"/>
                                    </a:ln>
                                  </wps:spPr>
                                  <wps:bodyPr lIns="0" tIns="0" rIns="0" bIns="0"/>
                                </wps:wsp>
                              </wpg:grpSp>
                              <wps:wsp>
                                <wps:cNvPr id="628821150" name="Triangle rectangle 92"/>
                                <wps:cNvSpPr/>
                                <wps:spPr>
                                  <a:xfrm>
                                    <a:off x="18" y="0"/>
                                    <a:ext cx="1333862" cy="1006105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360"/>
                                      <a:gd name="f8" fmla="+- 0 0 -180"/>
                                      <a:gd name="f9" fmla="+- 0 0 -90"/>
                                      <a:gd name="f10" fmla="abs f3"/>
                                      <a:gd name="f11" fmla="abs f4"/>
                                      <a:gd name="f12" fmla="abs f5"/>
                                      <a:gd name="f13" fmla="*/ f7 f0 1"/>
                                      <a:gd name="f14" fmla="*/ f8 f0 1"/>
                                      <a:gd name="f15" fmla="*/ f9 f0 1"/>
                                      <a:gd name="f16" fmla="?: f10 f3 1"/>
                                      <a:gd name="f17" fmla="?: f11 f4 1"/>
                                      <a:gd name="f18" fmla="?: f12 f5 1"/>
                                      <a:gd name="f19" fmla="*/ f13 1 f2"/>
                                      <a:gd name="f20" fmla="*/ f14 1 f2"/>
                                      <a:gd name="f21" fmla="*/ f15 1 f2"/>
                                      <a:gd name="f22" fmla="*/ f16 1 21600"/>
                                      <a:gd name="f23" fmla="*/ f17 1 21600"/>
                                      <a:gd name="f24" fmla="*/ 21600 f16 1"/>
                                      <a:gd name="f25" fmla="*/ 21600 f17 1"/>
                                      <a:gd name="f26" fmla="+- f19 0 f1"/>
                                      <a:gd name="f27" fmla="+- f20 0 f1"/>
                                      <a:gd name="f28" fmla="+- f21 0 f1"/>
                                      <a:gd name="f29" fmla="min f23 f22"/>
                                      <a:gd name="f30" fmla="*/ f24 1 f18"/>
                                      <a:gd name="f31" fmla="*/ f25 1 f18"/>
                                      <a:gd name="f32" fmla="val f30"/>
                                      <a:gd name="f33" fmla="val f31"/>
                                      <a:gd name="f34" fmla="*/ f6 f29 1"/>
                                      <a:gd name="f35" fmla="+- f33 0 f6"/>
                                      <a:gd name="f36" fmla="+- f32 0 f6"/>
                                      <a:gd name="f37" fmla="*/ f33 f29 1"/>
                                      <a:gd name="f38" fmla="*/ f32 f29 1"/>
                                      <a:gd name="f39" fmla="*/ f35 1 2"/>
                                      <a:gd name="f40" fmla="*/ f36 1 2"/>
                                      <a:gd name="f41" fmla="*/ f36 1 12"/>
                                      <a:gd name="f42" fmla="*/ f35 7 1"/>
                                      <a:gd name="f43" fmla="*/ f36 7 1"/>
                                      <a:gd name="f44" fmla="*/ f35 11 1"/>
                                      <a:gd name="f45" fmla="+- f6 f39 0"/>
                                      <a:gd name="f46" fmla="+- f6 f40 0"/>
                                      <a:gd name="f47" fmla="*/ f42 1 12"/>
                                      <a:gd name="f48" fmla="*/ f43 1 12"/>
                                      <a:gd name="f49" fmla="*/ f44 1 12"/>
                                      <a:gd name="f50" fmla="*/ f41 f29 1"/>
                                      <a:gd name="f51" fmla="*/ f47 f29 1"/>
                                      <a:gd name="f52" fmla="*/ f48 f29 1"/>
                                      <a:gd name="f53" fmla="*/ f49 f29 1"/>
                                      <a:gd name="f54" fmla="*/ f46 f29 1"/>
                                      <a:gd name="f55" fmla="*/ f45 f29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6">
                                        <a:pos x="f34" y="f34"/>
                                      </a:cxn>
                                      <a:cxn ang="f27">
                                        <a:pos x="f34" y="f37"/>
                                      </a:cxn>
                                      <a:cxn ang="f27">
                                        <a:pos x="f38" y="f37"/>
                                      </a:cxn>
                                      <a:cxn ang="f28">
                                        <a:pos x="f54" y="f55"/>
                                      </a:cxn>
                                    </a:cxnLst>
                                    <a:rect l="f50" t="f51" r="f52" b="f53"/>
                                    <a:pathLst>
                                      <a:path>
                                        <a:moveTo>
                                          <a:pt x="f34" y="f37"/>
                                        </a:moveTo>
                                        <a:lnTo>
                                          <a:pt x="f34" y="f34"/>
                                        </a:lnTo>
                                        <a:lnTo>
                                          <a:pt x="f38" y="f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A2387"/>
                                  </a:solidFill>
                                  <a:ln>
                                    <a:noFill/>
                                    <a:prstDash val="solid"/>
                                  </a:ln>
                                </wps:spPr>
                                <wps:bodyPr lIns="0" tIns="0" rIns="0" bIns="0"/>
                              </wps:wsp>
                              <wps:wsp>
                                <wps:cNvPr id="1748371382" name="Triangle rectangle 93"/>
                                <wps:cNvSpPr/>
                                <wps:spPr>
                                  <a:xfrm flipH="1">
                                    <a:off x="1335701" y="0"/>
                                    <a:ext cx="1333862" cy="1006105"/>
                                  </a:xfrm>
                                  <a:custGeom>
                                    <a:avLst/>
                                    <a:gdLst>
                                      <a:gd name="f0" fmla="val 10800000"/>
                                      <a:gd name="f1" fmla="val 5400000"/>
                                      <a:gd name="f2" fmla="val 180"/>
                                      <a:gd name="f3" fmla="val w"/>
                                      <a:gd name="f4" fmla="val h"/>
                                      <a:gd name="f5" fmla="val ss"/>
                                      <a:gd name="f6" fmla="val 0"/>
                                      <a:gd name="f7" fmla="+- 0 0 -360"/>
                                      <a:gd name="f8" fmla="+- 0 0 -180"/>
                                      <a:gd name="f9" fmla="+- 0 0 -90"/>
                                      <a:gd name="f10" fmla="abs f3"/>
                                      <a:gd name="f11" fmla="abs f4"/>
                                      <a:gd name="f12" fmla="abs f5"/>
                                      <a:gd name="f13" fmla="*/ f7 f0 1"/>
                                      <a:gd name="f14" fmla="*/ f8 f0 1"/>
                                      <a:gd name="f15" fmla="*/ f9 f0 1"/>
                                      <a:gd name="f16" fmla="?: f10 f3 1"/>
                                      <a:gd name="f17" fmla="?: f11 f4 1"/>
                                      <a:gd name="f18" fmla="?: f12 f5 1"/>
                                      <a:gd name="f19" fmla="*/ f13 1 f2"/>
                                      <a:gd name="f20" fmla="*/ f14 1 f2"/>
                                      <a:gd name="f21" fmla="*/ f15 1 f2"/>
                                      <a:gd name="f22" fmla="*/ f16 1 21600"/>
                                      <a:gd name="f23" fmla="*/ f17 1 21600"/>
                                      <a:gd name="f24" fmla="*/ 21600 f16 1"/>
                                      <a:gd name="f25" fmla="*/ 21600 f17 1"/>
                                      <a:gd name="f26" fmla="+- f19 0 f1"/>
                                      <a:gd name="f27" fmla="+- f20 0 f1"/>
                                      <a:gd name="f28" fmla="+- f21 0 f1"/>
                                      <a:gd name="f29" fmla="min f23 f22"/>
                                      <a:gd name="f30" fmla="*/ f24 1 f18"/>
                                      <a:gd name="f31" fmla="*/ f25 1 f18"/>
                                      <a:gd name="f32" fmla="val f30"/>
                                      <a:gd name="f33" fmla="val f31"/>
                                      <a:gd name="f34" fmla="*/ f6 f29 1"/>
                                      <a:gd name="f35" fmla="+- f33 0 f6"/>
                                      <a:gd name="f36" fmla="+- f32 0 f6"/>
                                      <a:gd name="f37" fmla="*/ f33 f29 1"/>
                                      <a:gd name="f38" fmla="*/ f32 f29 1"/>
                                      <a:gd name="f39" fmla="*/ f35 1 2"/>
                                      <a:gd name="f40" fmla="*/ f36 1 2"/>
                                      <a:gd name="f41" fmla="*/ f36 1 12"/>
                                      <a:gd name="f42" fmla="*/ f35 7 1"/>
                                      <a:gd name="f43" fmla="*/ f36 7 1"/>
                                      <a:gd name="f44" fmla="*/ f35 11 1"/>
                                      <a:gd name="f45" fmla="+- f6 f39 0"/>
                                      <a:gd name="f46" fmla="+- f6 f40 0"/>
                                      <a:gd name="f47" fmla="*/ f42 1 12"/>
                                      <a:gd name="f48" fmla="*/ f43 1 12"/>
                                      <a:gd name="f49" fmla="*/ f44 1 12"/>
                                      <a:gd name="f50" fmla="*/ f41 f29 1"/>
                                      <a:gd name="f51" fmla="*/ f47 f29 1"/>
                                      <a:gd name="f52" fmla="*/ f48 f29 1"/>
                                      <a:gd name="f53" fmla="*/ f49 f29 1"/>
                                      <a:gd name="f54" fmla="*/ f46 f29 1"/>
                                      <a:gd name="f55" fmla="*/ f45 f29 1"/>
                                    </a:gdLst>
                                    <a:ahLst/>
                                    <a:cxnLst>
                                      <a:cxn ang="3cd4">
                                        <a:pos x="hc" y="t"/>
                                      </a:cxn>
                                      <a:cxn ang="0">
                                        <a:pos x="r" y="vc"/>
                                      </a:cxn>
                                      <a:cxn ang="cd4">
                                        <a:pos x="hc" y="b"/>
                                      </a:cxn>
                                      <a:cxn ang="cd2">
                                        <a:pos x="l" y="vc"/>
                                      </a:cxn>
                                      <a:cxn ang="f26">
                                        <a:pos x="f34" y="f34"/>
                                      </a:cxn>
                                      <a:cxn ang="f27">
                                        <a:pos x="f34" y="f37"/>
                                      </a:cxn>
                                      <a:cxn ang="f27">
                                        <a:pos x="f38" y="f37"/>
                                      </a:cxn>
                                      <a:cxn ang="f28">
                                        <a:pos x="f54" y="f55"/>
                                      </a:cxn>
                                    </a:cxnLst>
                                    <a:rect l="f50" t="f51" r="f52" b="f53"/>
                                    <a:pathLst>
                                      <a:path>
                                        <a:moveTo>
                                          <a:pt x="f34" y="f37"/>
                                        </a:moveTo>
                                        <a:lnTo>
                                          <a:pt x="f34" y="f34"/>
                                        </a:lnTo>
                                        <a:lnTo>
                                          <a:pt x="f38" y="f3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A2387"/>
                                  </a:solidFill>
                                  <a:ln>
                                    <a:noFill/>
                                    <a:prstDash val="solid"/>
                                  </a:ln>
                                </wps:spPr>
                                <wps:bodyPr lIns="0" tIns="0" rIns="0" bIns="0"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55C9F1" id="Groupe 94" o:spid="_x0000_s1026" style="position:absolute;margin-left:-184.35pt;margin-top:-375.55pt;width:210.2pt;height:1041.1pt;z-index:-251577344;mso-position-horizontal-relative:page;mso-position-vertical-relative:margin" coordsize="26695,132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">
                      <v:group id="Groupe 12" o:spid="_x0000_s1027" style="position:absolute;top:62216;width:26695;height:39133" coordsize="26695,3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">
                        <v:group id="Groupe 6" o:spid="_x0000_s1028" style="position:absolute;top:10017;width:26664;height:29116" coordsize="26664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">
                          <v:rect id="Rectangle 7" o:spid="_x0000_s1029" style="position:absolute;width:26664;height:19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" fillcolor="#8a2387" stroked="f">
                            <v:textbox inset="0,0,0,0"/>
                          </v:rect>
                          <v:shape id="Triangle 8" o:spid="_x0000_s1030" style="position:absolute;top:19054;width:26664;height:10061;rotation:11796470fd;visibility:visible;mso-wrap-style:square;v-text-anchor:top" coordsize="2666454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" path="m,1006105l1333227,,2666454,1006105,,1006105xe" fillcolor="#8a2387" stroked="f">
                            <v:path arrowok="t" o:connecttype="custom" o:connectlocs="1333227,0;2666454,503053;1333227,1006105;0,503053;1333227,0;666614,503052;0,1006105;1333227,1006105;2666454,1006105;1999840,503052" o:connectangles="270,0,90,180,270,180,90,90,90,0" textboxrect="666614,503052,1999840,1006105"/>
                          </v:shape>
                        </v:group>
                        <v:shape id="Triangle rectangle 10" o:spid="_x0000_s1031" style="position:absolute;width:13338;height:10061;visibility:visible;mso-wrap-style:square;v-text-anchor:top" coordsize="1333862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" path="m,1006105l,,1333862,1006105,,1006105xe" fillcolor="#8a2387" stroked="f">
                          <v:path arrowok="t" o:connecttype="custom" o:connectlocs="666931,0;1333862,503053;666931,1006105;0,503053;0,0;0,1006105;1333862,1006105;666931,503052" o:connectangles="270,0,90,180,270,90,90,0" textboxrect="111155,586895,778086,922263"/>
                        </v:shape>
                        <v:shape id="Triangle rectangle 11" o:spid="_x0000_s1032" style="position:absolute;left:13357;width:13338;height:10061;flip:x;visibility:visible;mso-wrap-style:square;v-text-anchor:top" coordsize="1333862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" path="m,1006105l,,1333862,1006105,,1006105xe" fillcolor="#8a2387" stroked="f">
                          <v:path arrowok="t" o:connecttype="custom" o:connectlocs="666931,0;1333862,503053;666931,1006105;0,503053;0,0;0,1006105;1333862,1006105;666931,503052" o:connectangles="270,0,90,180,270,90,90,0" textboxrect="111155,586895,778086,922263"/>
                        </v:shape>
                      </v:group>
                      <v:group id="Groupe 19" o:spid="_x0000_s1033" style="position:absolute;top:93086;width:26695;height:39133" coordsize="26695,3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">
                        <v:group id="Groupe 20" o:spid="_x0000_s1034" style="position:absolute;top:10017;width:26664;height:29116" coordsize="26664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">
                          <v:rect id="Rectangle 21" o:spid="_x0000_s1035" style="position:absolute;width:26664;height:19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" fillcolor="#8a2387" stroked="f">
                            <v:textbox inset="0,0,0,0"/>
                          </v:rect>
                          <v:shape id="Triangle 22" o:spid="_x0000_s1036" style="position:absolute;top:19054;width:26664;height:10061;rotation:11796470fd;visibility:visible;mso-wrap-style:square;v-text-anchor:top" coordsize="2666454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" path="m,1006105l1333227,,2666454,1006105,,1006105xe" fillcolor="#8a2387" stroked="f">
                            <v:path arrowok="t" o:connecttype="custom" o:connectlocs="1333227,0;2666454,503053;1333227,1006105;0,503053;1333227,0;666614,503052;0,1006105;1333227,1006105;2666454,1006105;1999840,503052" o:connectangles="270,0,90,180,270,180,90,90,90,0" textboxrect="666614,503052,1999840,1006105"/>
                          </v:shape>
                        </v:group>
                        <v:shape id="Triangle rectangle 23" o:spid="_x0000_s1037" style="position:absolute;width:13338;height:10061;visibility:visible;mso-wrap-style:square;v-text-anchor:top" coordsize="1333862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" path="m,1006105l,,1333862,1006105,,1006105xe" fillcolor="#8a2387" stroked="f">
                          <v:path arrowok="t" o:connecttype="custom" o:connectlocs="666931,0;1333862,503053;666931,1006105;0,503053;0,0;0,1006105;1333862,1006105;666931,503052" o:connectangles="270,0,90,180,270,90,90,0" textboxrect="111155,586895,778086,922263"/>
                        </v:shape>
                        <v:shape id="Triangle rectangle 24" o:spid="_x0000_s1038" style="position:absolute;left:13357;width:13338;height:10061;flip:x;visibility:visible;mso-wrap-style:square;v-text-anchor:top" coordsize="1333862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" path="m,1006105l,,1333862,1006105,,1006105xe" fillcolor="#8a2387" stroked="f">
                          <v:path arrowok="t" o:connecttype="custom" o:connectlocs="666931,0;1333862,503053;666931,1006105;0,503053;0,0;0,1006105;1333862,1006105;666931,503052" o:connectangles="270,0,90,180,270,90,90,0" textboxrect="111155,586895,778086,922263"/>
                        </v:shape>
                      </v:group>
                      <v:group id="Groupe 78" o:spid="_x0000_s1039" style="position:absolute;top:31155;width:26663;height:39134" coordsize="26663,3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">
                        <v:group id="Groupe 79" o:spid="_x0000_s1040" style="position:absolute;top:10017;width:26663;height:29116" coordsize="26663,2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">
                          <v:rect id="Rectangle 81" o:spid="_x0000_s1041" style="position:absolute;width:26663;height:19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" fillcolor="#8a2387" stroked="f">
                            <v:textbox inset="0,0,0,0"/>
                          </v:rect>
                          <v:shape id="Triangle 34" o:spid="_x0000_s1042" style="position:absolute;top:19054;width:26663;height:10061;rotation:11796470fd;visibility:visible;mso-wrap-style:square;v-text-anchor:top" coordsize="2666362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" path="m,1006105l1333181,,2666362,1006105,,1006105xe" fillcolor="#8a2387" stroked="f">
                            <v:path arrowok="t" o:connecttype="custom" o:connectlocs="1333181,0;2666362,503053;1333181,1006105;0,503053;1333181,0;666591,503052;0,1006105;1333181,1006105;2666362,1006105;1999772,503052" o:connectangles="270,0,90,180,270,180,90,90,90,0" textboxrect="666591,503052,1999772,1006105"/>
                          </v:shape>
                        </v:group>
                        <v:shape id="Triangle rectangle 83" o:spid="_x0000_s1043" style="position:absolute;width:13338;height:10061;visibility:visible;mso-wrap-style:square;v-text-anchor:top" coordsize="1333816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" path="m,1006105l,,1333816,1006105,,1006105xe" fillcolor="#8a2387" stroked="f">
                          <v:path arrowok="t" o:connecttype="custom" o:connectlocs="666908,0;1333816,503053;666908,1006105;0,503053;0,0;0,1006105;1333816,1006105;666908,503052" o:connectangles="270,0,90,180,270,90,90,0" textboxrect="111151,586895,778059,922263"/>
                        </v:shape>
                        <v:shape id="Triangle rectangle 87" o:spid="_x0000_s1044" style="position:absolute;left:13310;width:13338;height:10061;flip:x;visibility:visible;mso-wrap-style:square;v-text-anchor:top" coordsize="1333816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" path="m,1006105l,,1333816,1006105,,1006105xe" fillcolor="#8a2387" stroked="f">
                          <v:path arrowok="t" o:connecttype="custom" o:connectlocs="666908,0;1333816,503053;666908,1006105;0,503053;0,0;0,1006105;1333816,1006105;666908,503052" o:connectangles="270,0,90,180,270,90,90,0" textboxrect="111151,586895,778059,922263"/>
                        </v:shape>
                      </v:group>
                      <v:group id="Groupe 88" o:spid="_x0000_s1045" style="position:absolute;width:26695;height:39133" coordsize="26695,39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">
                        <v:group id="Groupe 89" o:spid="_x0000_s1046" style="position:absolute;top:8831;width:26664;height:30302" coordsize="26664,3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">
                          <v:rect id="Rectangle 90" o:spid="_x0000_s1047" style="position:absolute;width:26664;height:2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" fillcolor="#8a2387" stroked="f">
                            <v:textbox inset="0,0,0,0"/>
                          </v:rect>
                          <v:shape id="Triangle 74" o:spid="_x0000_s1048" style="position:absolute;top:20241;width:26664;height:10061;rotation:11796470fd;visibility:visible;mso-wrap-style:square;v-text-anchor:top" coordsize="2666454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" path="m,1006105l1333227,,2666454,1006105,,1006105xe" fillcolor="#8a2387" stroked="f">
                            <v:path arrowok="t" o:connecttype="custom" o:connectlocs="1333227,0;2666454,503053;1333227,1006105;0,503053;1333227,0;666614,503052;0,1006105;1333227,1006105;2666454,1006105;1999840,503052" o:connectangles="270,0,90,180,270,180,90,90,90,0" textboxrect="666614,503052,1999840,1006105"/>
                          </v:shape>
                        </v:group>
                        <v:shape id="Triangle rectangle 92" o:spid="_x0000_s1049" style="position:absolute;width:13338;height:10061;visibility:visible;mso-wrap-style:square;v-text-anchor:top" coordsize="1333862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" path="m,1006105l,,1333862,1006105,,1006105xe" fillcolor="#8a2387" stroked="f">
                          <v:path arrowok="t" o:connecttype="custom" o:connectlocs="666931,0;1333862,503053;666931,1006105;0,503053;0,0;0,1006105;1333862,1006105;666931,503052" o:connectangles="270,0,90,180,270,90,90,0" textboxrect="111155,586895,778086,922263"/>
                        </v:shape>
                        <v:shape id="Triangle rectangle 93" o:spid="_x0000_s1050" style="position:absolute;left:13357;width:13338;height:10061;flip:x;visibility:visible;mso-wrap-style:square;v-text-anchor:top" coordsize="1333862,100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" path="m,1006105l,,1333862,1006105,,1006105xe" fillcolor="#8a2387" stroked="f">
                          <v:path arrowok="t" o:connecttype="custom" o:connectlocs="666931,0;1333862,503053;666931,1006105;0,503053;0,0;0,1006105;1333862,1006105;666931,503052" o:connectangles="270,0,90,180,270,90,90,0" textboxrect="111155,586895,778086,922263"/>
                        </v:shape>
                      </v:group>
                      <w10:wrap anchorx="page" anchory="margin"/>
                    </v:group>
                  </w:pict>
                </mc:Fallback>
              </mc:AlternateContent>
            </w:r>
          </w:p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A2D15" w14:textId="77777777" w:rsidR="00C723BC" w:rsidRDefault="00C723BC">
            <w:pPr>
              <w:pStyle w:val="Titre1"/>
            </w:pPr>
          </w:p>
        </w:tc>
      </w:tr>
      <w:tr w:rsidR="00C723BC" w14:paraId="1E5D7A12" w14:textId="77777777">
        <w:trPr>
          <w:trHeight w:val="540"/>
        </w:trPr>
        <w:tc>
          <w:tcPr>
            <w:tcW w:w="42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5012" w14:textId="77777777" w:rsidR="00C723BC" w:rsidRDefault="009D7731">
            <w:r>
              <w:rPr>
                <w:rStyle w:val="Policepardfaut1"/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7DE1763B" wp14:editId="4D81B7F5">
                      <wp:extent cx="114190" cy="211455"/>
                      <wp:effectExtent l="0" t="0" r="19160" b="17145"/>
                      <wp:docPr id="1303795045" name="Graphisme 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190" cy="211455"/>
                                <a:chOff x="0" y="0"/>
                                <a:chExt cx="114190" cy="211455"/>
                              </a:xfrm>
                            </wpg:grpSpPr>
                            <wps:wsp>
                              <wps:cNvPr id="2094593189" name="Forme libre 84"/>
                              <wps:cNvSpPr/>
                              <wps:spPr>
                                <a:xfrm>
                                  <a:off x="0" y="0"/>
                                  <a:ext cx="114190" cy="211455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14185"/>
                                    <a:gd name="f7" fmla="val 211455"/>
                                    <a:gd name="f8" fmla="val 99342"/>
                                    <a:gd name="f9" fmla="val 16028"/>
                                    <a:gd name="f10" fmla="val 7176"/>
                                    <a:gd name="f11" fmla="val 195427"/>
                                    <a:gd name="f12" fmla="val 204279"/>
                                    <a:gd name="f13" fmla="val 108194"/>
                                    <a:gd name="f14" fmla="val 115370"/>
                                    <a:gd name="f15" fmla="val 6428"/>
                                    <a:gd name="f16" fmla="val 35376"/>
                                    <a:gd name="f17" fmla="val 108942"/>
                                    <a:gd name="f18" fmla="val 171004"/>
                                    <a:gd name="f19" fmla="val 6344"/>
                                    <a:gd name="f20" fmla="val 104655"/>
                                    <a:gd name="f21" fmla="val 108963"/>
                                    <a:gd name="f22" fmla="val 10651"/>
                                    <a:gd name="f23" fmla="val 15965"/>
                                    <a:gd name="f24" fmla="val 28969"/>
                                    <a:gd name="f25" fmla="val 6393"/>
                                    <a:gd name="f26" fmla="val 10715"/>
                                    <a:gd name="f27" fmla="val 10672"/>
                                    <a:gd name="f28" fmla="val 6379"/>
                                    <a:gd name="f29" fmla="val 15986"/>
                                    <a:gd name="f30" fmla="val 16000"/>
                                    <a:gd name="f31" fmla="val 16014"/>
                                    <a:gd name="f32" fmla="val 205111"/>
                                    <a:gd name="f33" fmla="val 6407"/>
                                    <a:gd name="f34" fmla="val 200804"/>
                                    <a:gd name="f35" fmla="val 195490"/>
                                    <a:gd name="f36" fmla="val 177411"/>
                                    <a:gd name="f37" fmla="val 108977"/>
                                    <a:gd name="f38" fmla="val 200740"/>
                                    <a:gd name="f39" fmla="val 104698"/>
                                    <a:gd name="f40" fmla="val 205076"/>
                                    <a:gd name="f41" fmla="val 99384"/>
                                    <a:gd name="f42" fmla="val 99370"/>
                                    <a:gd name="f43" fmla="val 99356"/>
                                    <a:gd name="f44" fmla="+- 0 0 -90"/>
                                    <a:gd name="f45" fmla="*/ f3 1 114185"/>
                                    <a:gd name="f46" fmla="*/ f4 1 211455"/>
                                    <a:gd name="f47" fmla="+- f7 0 f5"/>
                                    <a:gd name="f48" fmla="+- f6 0 f5"/>
                                    <a:gd name="f49" fmla="*/ f44 f0 1"/>
                                    <a:gd name="f50" fmla="*/ f48 1 114185"/>
                                    <a:gd name="f51" fmla="*/ f47 1 211455"/>
                                    <a:gd name="f52" fmla="*/ 99342 f48 1"/>
                                    <a:gd name="f53" fmla="*/ 0 f47 1"/>
                                    <a:gd name="f54" fmla="*/ 16028 f48 1"/>
                                    <a:gd name="f55" fmla="*/ 0 f48 1"/>
                                    <a:gd name="f56" fmla="*/ 16028 f47 1"/>
                                    <a:gd name="f57" fmla="*/ 195427 f47 1"/>
                                    <a:gd name="f58" fmla="*/ 211455 f47 1"/>
                                    <a:gd name="f59" fmla="*/ 115370 f48 1"/>
                                    <a:gd name="f60" fmla="*/ 6428 f48 1"/>
                                    <a:gd name="f61" fmla="*/ 35376 f47 1"/>
                                    <a:gd name="f62" fmla="*/ 108942 f48 1"/>
                                    <a:gd name="f63" fmla="*/ 171004 f47 1"/>
                                    <a:gd name="f64" fmla="*/ 6344 f47 1"/>
                                    <a:gd name="f65" fmla="*/ 108963 f48 1"/>
                                    <a:gd name="f66" fmla="*/ 15965 f47 1"/>
                                    <a:gd name="f67" fmla="*/ 28969 f47 1"/>
                                    <a:gd name="f68" fmla="*/ 15986 f48 1"/>
                                    <a:gd name="f69" fmla="*/ 205111 f47 1"/>
                                    <a:gd name="f70" fmla="*/ 6407 f48 1"/>
                                    <a:gd name="f71" fmla="*/ 195490 f47 1"/>
                                    <a:gd name="f72" fmla="*/ 177411 f47 1"/>
                                    <a:gd name="f73" fmla="*/ 99384 f48 1"/>
                                    <a:gd name="f74" fmla="*/ f49 1 f2"/>
                                    <a:gd name="f75" fmla="*/ f52 1 114185"/>
                                    <a:gd name="f76" fmla="*/ f53 1 211455"/>
                                    <a:gd name="f77" fmla="*/ f54 1 114185"/>
                                    <a:gd name="f78" fmla="*/ f55 1 114185"/>
                                    <a:gd name="f79" fmla="*/ f56 1 211455"/>
                                    <a:gd name="f80" fmla="*/ f57 1 211455"/>
                                    <a:gd name="f81" fmla="*/ f58 1 211455"/>
                                    <a:gd name="f82" fmla="*/ f59 1 114185"/>
                                    <a:gd name="f83" fmla="*/ f60 1 114185"/>
                                    <a:gd name="f84" fmla="*/ f61 1 211455"/>
                                    <a:gd name="f85" fmla="*/ f62 1 114185"/>
                                    <a:gd name="f86" fmla="*/ f63 1 211455"/>
                                    <a:gd name="f87" fmla="*/ f64 1 211455"/>
                                    <a:gd name="f88" fmla="*/ f65 1 114185"/>
                                    <a:gd name="f89" fmla="*/ f66 1 211455"/>
                                    <a:gd name="f90" fmla="*/ f67 1 211455"/>
                                    <a:gd name="f91" fmla="*/ f68 1 114185"/>
                                    <a:gd name="f92" fmla="*/ f69 1 211455"/>
                                    <a:gd name="f93" fmla="*/ f70 1 114185"/>
                                    <a:gd name="f94" fmla="*/ f71 1 211455"/>
                                    <a:gd name="f95" fmla="*/ f72 1 211455"/>
                                    <a:gd name="f96" fmla="*/ f73 1 114185"/>
                                    <a:gd name="f97" fmla="*/ f5 1 f50"/>
                                    <a:gd name="f98" fmla="*/ f6 1 f50"/>
                                    <a:gd name="f99" fmla="*/ f5 1 f51"/>
                                    <a:gd name="f100" fmla="*/ f7 1 f51"/>
                                    <a:gd name="f101" fmla="+- f74 0 f1"/>
                                    <a:gd name="f102" fmla="*/ f75 1 f50"/>
                                    <a:gd name="f103" fmla="*/ f76 1 f51"/>
                                    <a:gd name="f104" fmla="*/ f77 1 f50"/>
                                    <a:gd name="f105" fmla="*/ f78 1 f50"/>
                                    <a:gd name="f106" fmla="*/ f79 1 f51"/>
                                    <a:gd name="f107" fmla="*/ f80 1 f51"/>
                                    <a:gd name="f108" fmla="*/ f81 1 f51"/>
                                    <a:gd name="f109" fmla="*/ f82 1 f50"/>
                                    <a:gd name="f110" fmla="*/ f83 1 f50"/>
                                    <a:gd name="f111" fmla="*/ f84 1 f51"/>
                                    <a:gd name="f112" fmla="*/ f85 1 f50"/>
                                    <a:gd name="f113" fmla="*/ f86 1 f51"/>
                                    <a:gd name="f114" fmla="*/ f87 1 f51"/>
                                    <a:gd name="f115" fmla="*/ f88 1 f50"/>
                                    <a:gd name="f116" fmla="*/ f89 1 f51"/>
                                    <a:gd name="f117" fmla="*/ f90 1 f51"/>
                                    <a:gd name="f118" fmla="*/ f91 1 f50"/>
                                    <a:gd name="f119" fmla="*/ f92 1 f51"/>
                                    <a:gd name="f120" fmla="*/ f93 1 f50"/>
                                    <a:gd name="f121" fmla="*/ f94 1 f51"/>
                                    <a:gd name="f122" fmla="*/ f95 1 f51"/>
                                    <a:gd name="f123" fmla="*/ f96 1 f50"/>
                                    <a:gd name="f124" fmla="*/ f97 f45 1"/>
                                    <a:gd name="f125" fmla="*/ f98 f45 1"/>
                                    <a:gd name="f126" fmla="*/ f100 f46 1"/>
                                    <a:gd name="f127" fmla="*/ f99 f46 1"/>
                                    <a:gd name="f128" fmla="*/ f102 f45 1"/>
                                    <a:gd name="f129" fmla="*/ f103 f46 1"/>
                                    <a:gd name="f130" fmla="*/ f104 f45 1"/>
                                    <a:gd name="f131" fmla="*/ f105 f45 1"/>
                                    <a:gd name="f132" fmla="*/ f106 f46 1"/>
                                    <a:gd name="f133" fmla="*/ f107 f46 1"/>
                                    <a:gd name="f134" fmla="*/ f108 f46 1"/>
                                    <a:gd name="f135" fmla="*/ f109 f45 1"/>
                                    <a:gd name="f136" fmla="*/ f110 f45 1"/>
                                    <a:gd name="f137" fmla="*/ f111 f46 1"/>
                                    <a:gd name="f138" fmla="*/ f112 f45 1"/>
                                    <a:gd name="f139" fmla="*/ f113 f46 1"/>
                                    <a:gd name="f140" fmla="*/ f114 f46 1"/>
                                    <a:gd name="f141" fmla="*/ f115 f45 1"/>
                                    <a:gd name="f142" fmla="*/ f116 f46 1"/>
                                    <a:gd name="f143" fmla="*/ f117 f46 1"/>
                                    <a:gd name="f144" fmla="*/ f118 f45 1"/>
                                    <a:gd name="f145" fmla="*/ f119 f46 1"/>
                                    <a:gd name="f146" fmla="*/ f120 f45 1"/>
                                    <a:gd name="f147" fmla="*/ f121 f46 1"/>
                                    <a:gd name="f148" fmla="*/ f122 f46 1"/>
                                    <a:gd name="f149" fmla="*/ f123 f45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101">
                                      <a:pos x="f128" y="f129"/>
                                    </a:cxn>
                                    <a:cxn ang="f101">
                                      <a:pos x="f130" y="f129"/>
                                    </a:cxn>
                                    <a:cxn ang="f101">
                                      <a:pos x="f131" y="f132"/>
                                    </a:cxn>
                                    <a:cxn ang="f101">
                                      <a:pos x="f131" y="f133"/>
                                    </a:cxn>
                                    <a:cxn ang="f101">
                                      <a:pos x="f130" y="f134"/>
                                    </a:cxn>
                                    <a:cxn ang="f101">
                                      <a:pos x="f128" y="f134"/>
                                    </a:cxn>
                                    <a:cxn ang="f101">
                                      <a:pos x="f135" y="f133"/>
                                    </a:cxn>
                                    <a:cxn ang="f101">
                                      <a:pos x="f135" y="f132"/>
                                    </a:cxn>
                                    <a:cxn ang="f101">
                                      <a:pos x="f128" y="f129"/>
                                    </a:cxn>
                                    <a:cxn ang="f101">
                                      <a:pos x="f136" y="f137"/>
                                    </a:cxn>
                                    <a:cxn ang="f101">
                                      <a:pos x="f138" y="f137"/>
                                    </a:cxn>
                                    <a:cxn ang="f101">
                                      <a:pos x="f138" y="f139"/>
                                    </a:cxn>
                                    <a:cxn ang="f101">
                                      <a:pos x="f136" y="f139"/>
                                    </a:cxn>
                                    <a:cxn ang="f101">
                                      <a:pos x="f136" y="f137"/>
                                    </a:cxn>
                                    <a:cxn ang="f101">
                                      <a:pos x="f130" y="f140"/>
                                    </a:cxn>
                                    <a:cxn ang="f101">
                                      <a:pos x="f128" y="f140"/>
                                    </a:cxn>
                                    <a:cxn ang="f101">
                                      <a:pos x="f141" y="f142"/>
                                    </a:cxn>
                                    <a:cxn ang="f101">
                                      <a:pos x="f141" y="f143"/>
                                    </a:cxn>
                                    <a:cxn ang="f101">
                                      <a:pos x="f136" y="f143"/>
                                    </a:cxn>
                                    <a:cxn ang="f101">
                                      <a:pos x="f136" y="f132"/>
                                    </a:cxn>
                                    <a:cxn ang="f101">
                                      <a:pos x="f144" y="f140"/>
                                    </a:cxn>
                                    <a:cxn ang="f101">
                                      <a:pos x="f130" y="f140"/>
                                    </a:cxn>
                                    <a:cxn ang="f101">
                                      <a:pos x="f128" y="f145"/>
                                    </a:cxn>
                                    <a:cxn ang="f101">
                                      <a:pos x="f130" y="f145"/>
                                    </a:cxn>
                                    <a:cxn ang="f101">
                                      <a:pos x="f146" y="f147"/>
                                    </a:cxn>
                                    <a:cxn ang="f101">
                                      <a:pos x="f146" y="f148"/>
                                    </a:cxn>
                                    <a:cxn ang="f101">
                                      <a:pos x="f138" y="f148"/>
                                    </a:cxn>
                                    <a:cxn ang="f101">
                                      <a:pos x="f138" y="f133"/>
                                    </a:cxn>
                                    <a:cxn ang="f101">
                                      <a:pos x="f149" y="f145"/>
                                    </a:cxn>
                                    <a:cxn ang="f101">
                                      <a:pos x="f128" y="f145"/>
                                    </a:cxn>
                                  </a:cxnLst>
                                  <a:rect l="f124" t="f127" r="f125" b="f126"/>
                                  <a:pathLst>
                                    <a:path w="114185" h="211455">
                                      <a:moveTo>
                                        <a:pt x="f8" y="f5"/>
                                      </a:moveTo>
                                      <a:lnTo>
                                        <a:pt x="f9" y="f5"/>
                                      </a:lnTo>
                                      <a:cubicBezTo>
                                        <a:pt x="f10" y="f5"/>
                                        <a:pt x="f5" y="f10"/>
                                        <a:pt x="f5" y="f9"/>
                                      </a:cubicBezTo>
                                      <a:lnTo>
                                        <a:pt x="f5" y="f11"/>
                                      </a:lnTo>
                                      <a:cubicBezTo>
                                        <a:pt x="f5" y="f12"/>
                                        <a:pt x="f10" y="f7"/>
                                        <a:pt x="f9" y="f7"/>
                                      </a:cubicBezTo>
                                      <a:lnTo>
                                        <a:pt x="f8" y="f7"/>
                                      </a:lnTo>
                                      <a:cubicBezTo>
                                        <a:pt x="f13" y="f7"/>
                                        <a:pt x="f14" y="f12"/>
                                        <a:pt x="f14" y="f11"/>
                                      </a:cubicBezTo>
                                      <a:lnTo>
                                        <a:pt x="f14" y="f9"/>
                                      </a:lnTo>
                                      <a:cubicBezTo>
                                        <a:pt x="f14" y="f10"/>
                                        <a:pt x="f13" y="f5"/>
                                        <a:pt x="f8" y="f5"/>
                                      </a:cubicBezTo>
                                      <a:close/>
                                      <a:moveTo>
                                        <a:pt x="f15" y="f16"/>
                                      </a:moveTo>
                                      <a:lnTo>
                                        <a:pt x="f17" y="f16"/>
                                      </a:lnTo>
                                      <a:lnTo>
                                        <a:pt x="f17" y="f18"/>
                                      </a:lnTo>
                                      <a:lnTo>
                                        <a:pt x="f15" y="f18"/>
                                      </a:lnTo>
                                      <a:lnTo>
                                        <a:pt x="f15" y="f16"/>
                                      </a:lnTo>
                                      <a:close/>
                                      <a:moveTo>
                                        <a:pt x="f9" y="f19"/>
                                      </a:moveTo>
                                      <a:lnTo>
                                        <a:pt x="f8" y="f19"/>
                                      </a:lnTo>
                                      <a:cubicBezTo>
                                        <a:pt x="f20" y="f19"/>
                                        <a:pt x="f21" y="f22"/>
                                        <a:pt x="f21" y="f23"/>
                                      </a:cubicBezTo>
                                      <a:lnTo>
                                        <a:pt x="f21" y="f24"/>
                                      </a:lnTo>
                                      <a:lnTo>
                                        <a:pt x="f15" y="f24"/>
                                      </a:lnTo>
                                      <a:lnTo>
                                        <a:pt x="f15" y="f9"/>
                                      </a:lnTo>
                                      <a:cubicBezTo>
                                        <a:pt x="f25" y="f26"/>
                                        <a:pt x="f27" y="f28"/>
                                        <a:pt x="f29" y="f19"/>
                                      </a:cubicBezTo>
                                      <a:cubicBezTo>
                                        <a:pt x="f30" y="f19"/>
                                        <a:pt x="f31" y="f19"/>
                                        <a:pt x="f9" y="f19"/>
                                      </a:cubicBezTo>
                                      <a:close/>
                                      <a:moveTo>
                                        <a:pt x="f8" y="f32"/>
                                      </a:moveTo>
                                      <a:lnTo>
                                        <a:pt x="f9" y="f32"/>
                                      </a:lnTo>
                                      <a:cubicBezTo>
                                        <a:pt x="f26" y="f32"/>
                                        <a:pt x="f33" y="f34"/>
                                        <a:pt x="f33" y="f35"/>
                                      </a:cubicBezTo>
                                      <a:lnTo>
                                        <a:pt x="f33" y="f36"/>
                                      </a:lnTo>
                                      <a:lnTo>
                                        <a:pt x="f17" y="f36"/>
                                      </a:lnTo>
                                      <a:lnTo>
                                        <a:pt x="f17" y="f11"/>
                                      </a:lnTo>
                                      <a:cubicBezTo>
                                        <a:pt x="f37" y="f38"/>
                                        <a:pt x="f39" y="f40"/>
                                        <a:pt x="f41" y="f32"/>
                                      </a:cubicBezTo>
                                      <a:cubicBezTo>
                                        <a:pt x="f42" y="f32"/>
                                        <a:pt x="f43" y="f32"/>
                                        <a:pt x="f8" y="f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79679765" name="Forme libre 85"/>
                              <wps:cNvSpPr/>
                              <wps:spPr>
                                <a:xfrm>
                                  <a:off x="48636" y="182825"/>
                                  <a:ext cx="16916" cy="16916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16916"/>
                                    <a:gd name="f7" fmla="val 18101"/>
                                    <a:gd name="f8" fmla="val 9050"/>
                                    <a:gd name="f9" fmla="val 14049"/>
                                    <a:gd name="f10" fmla="val 4052"/>
                                    <a:gd name="f11" fmla="+- 0 0 -90"/>
                                    <a:gd name="f12" fmla="*/ f3 1 16916"/>
                                    <a:gd name="f13" fmla="*/ f4 1 16916"/>
                                    <a:gd name="f14" fmla="+- f6 0 f5"/>
                                    <a:gd name="f15" fmla="*/ f11 f0 1"/>
                                    <a:gd name="f16" fmla="*/ f14 1 16916"/>
                                    <a:gd name="f17" fmla="*/ 18101 f14 1"/>
                                    <a:gd name="f18" fmla="*/ 9050 f14 1"/>
                                    <a:gd name="f19" fmla="*/ 0 f14 1"/>
                                    <a:gd name="f20" fmla="*/ f15 1 f2"/>
                                    <a:gd name="f21" fmla="*/ f17 1 16916"/>
                                    <a:gd name="f22" fmla="*/ f18 1 16916"/>
                                    <a:gd name="f23" fmla="*/ f19 1 16916"/>
                                    <a:gd name="f24" fmla="*/ f5 1 f16"/>
                                    <a:gd name="f25" fmla="*/ f6 1 f16"/>
                                    <a:gd name="f26" fmla="+- f20 0 f1"/>
                                    <a:gd name="f27" fmla="*/ f21 1 f16"/>
                                    <a:gd name="f28" fmla="*/ f22 1 f16"/>
                                    <a:gd name="f29" fmla="*/ f23 1 f16"/>
                                    <a:gd name="f30" fmla="*/ f24 f12 1"/>
                                    <a:gd name="f31" fmla="*/ f25 f12 1"/>
                                    <a:gd name="f32" fmla="*/ f25 f13 1"/>
                                    <a:gd name="f33" fmla="*/ f24 f13 1"/>
                                    <a:gd name="f34" fmla="*/ f27 f12 1"/>
                                    <a:gd name="f35" fmla="*/ f28 f13 1"/>
                                    <a:gd name="f36" fmla="*/ f28 f12 1"/>
                                    <a:gd name="f37" fmla="*/ f27 f13 1"/>
                                    <a:gd name="f38" fmla="*/ f29 f12 1"/>
                                    <a:gd name="f39" fmla="*/ f29 f13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26">
                                      <a:pos x="f34" y="f35"/>
                                    </a:cxn>
                                    <a:cxn ang="f26">
                                      <a:pos x="f36" y="f37"/>
                                    </a:cxn>
                                    <a:cxn ang="f26">
                                      <a:pos x="f38" y="f35"/>
                                    </a:cxn>
                                    <a:cxn ang="f26">
                                      <a:pos x="f36" y="f39"/>
                                    </a:cxn>
                                    <a:cxn ang="f26">
                                      <a:pos x="f34" y="f35"/>
                                    </a:cxn>
                                  </a:cxnLst>
                                  <a:rect l="f30" t="f33" r="f31" b="f32"/>
                                  <a:pathLst>
                                    <a:path w="16916" h="16916">
                                      <a:moveTo>
                                        <a:pt x="f7" y="f8"/>
                                      </a:moveTo>
                                      <a:cubicBezTo>
                                        <a:pt x="f7" y="f9"/>
                                        <a:pt x="f9" y="f7"/>
                                        <a:pt x="f8" y="f7"/>
                                      </a:cubicBezTo>
                                      <a:cubicBezTo>
                                        <a:pt x="f10" y="f7"/>
                                        <a:pt x="f5" y="f9"/>
                                        <a:pt x="f5" y="f8"/>
                                      </a:cubicBezTo>
                                      <a:cubicBezTo>
                                        <a:pt x="f5" y="f10"/>
                                        <a:pt x="f10" y="f5"/>
                                        <a:pt x="f8" y="f5"/>
                                      </a:cubicBezTo>
                                      <a:cubicBezTo>
                                        <a:pt x="f9" y="f5"/>
                                        <a:pt x="f7" y="f10"/>
                                        <a:pt x="f7" y="f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24736766" name="Forme libre 86"/>
                              <wps:cNvSpPr/>
                              <wps:spPr>
                                <a:xfrm>
                                  <a:off x="41266" y="14968"/>
                                  <a:ext cx="31720" cy="6345"/>
                                </a:xfrm>
                                <a:custGeom>
                                  <a:avLst/>
                                  <a:gdLst>
                                    <a:gd name="f0" fmla="val 10800000"/>
                                    <a:gd name="f1" fmla="val 5400000"/>
                                    <a:gd name="f2" fmla="val 180"/>
                                    <a:gd name="f3" fmla="val w"/>
                                    <a:gd name="f4" fmla="val h"/>
                                    <a:gd name="f5" fmla="val 0"/>
                                    <a:gd name="f6" fmla="val 31718"/>
                                    <a:gd name="f7" fmla="val 6343"/>
                                    <a:gd name="f8" fmla="val 3734"/>
                                    <a:gd name="f9" fmla="val 6386"/>
                                    <a:gd name="f10" fmla="val 29109"/>
                                    <a:gd name="f11" fmla="val 30861"/>
                                    <a:gd name="f12" fmla="val 6673"/>
                                    <a:gd name="f13" fmla="val 32513"/>
                                    <a:gd name="f14" fmla="val 5486"/>
                                    <a:gd name="f15" fmla="val 32800"/>
                                    <a:gd name="f16" fmla="val 33087"/>
                                    <a:gd name="f17" fmla="val 1983"/>
                                    <a:gd name="f18" fmla="val 31900"/>
                                    <a:gd name="f19" fmla="val 330"/>
                                    <a:gd name="f20" fmla="val 30148"/>
                                    <a:gd name="f21" fmla="val 43"/>
                                    <a:gd name="f22" fmla="val 29804"/>
                                    <a:gd name="f23" fmla="+- 0 0 14"/>
                                    <a:gd name="f24" fmla="val 29453"/>
                                    <a:gd name="f25" fmla="+- 0 0 244"/>
                                    <a:gd name="f26" fmla="val 943"/>
                                    <a:gd name="f27" fmla="val 2695"/>
                                    <a:gd name="f28" fmla="val 4447"/>
                                    <a:gd name="f29" fmla="val 6099"/>
                                    <a:gd name="f30" fmla="val 3039"/>
                                    <a:gd name="f31" fmla="val 6443"/>
                                    <a:gd name="f32" fmla="val 3390"/>
                                    <a:gd name="f33" fmla="+- 0 0 -90"/>
                                    <a:gd name="f34" fmla="*/ f3 1 31718"/>
                                    <a:gd name="f35" fmla="*/ f4 1 6343"/>
                                    <a:gd name="f36" fmla="+- f7 0 f5"/>
                                    <a:gd name="f37" fmla="+- f6 0 f5"/>
                                    <a:gd name="f38" fmla="*/ f33 f0 1"/>
                                    <a:gd name="f39" fmla="*/ f37 1 31718"/>
                                    <a:gd name="f40" fmla="*/ f36 1 6343"/>
                                    <a:gd name="f41" fmla="*/ 3734 f37 1"/>
                                    <a:gd name="f42" fmla="*/ 6386 f36 1"/>
                                    <a:gd name="f43" fmla="*/ 29109 f37 1"/>
                                    <a:gd name="f44" fmla="*/ 32800 f37 1"/>
                                    <a:gd name="f45" fmla="*/ 3734 f36 1"/>
                                    <a:gd name="f46" fmla="*/ 30148 f37 1"/>
                                    <a:gd name="f47" fmla="*/ 43 f36 1"/>
                                    <a:gd name="f48" fmla="*/ 43 f37 1"/>
                                    <a:gd name="f49" fmla="*/ 2695 f36 1"/>
                                    <a:gd name="f50" fmla="*/ 2695 f37 1"/>
                                    <a:gd name="f51" fmla="*/ f38 1 f2"/>
                                    <a:gd name="f52" fmla="*/ f41 1 31718"/>
                                    <a:gd name="f53" fmla="*/ f42 1 6343"/>
                                    <a:gd name="f54" fmla="*/ f43 1 31718"/>
                                    <a:gd name="f55" fmla="*/ f44 1 31718"/>
                                    <a:gd name="f56" fmla="*/ f45 1 6343"/>
                                    <a:gd name="f57" fmla="*/ f46 1 31718"/>
                                    <a:gd name="f58" fmla="*/ f47 1 6343"/>
                                    <a:gd name="f59" fmla="*/ f48 1 31718"/>
                                    <a:gd name="f60" fmla="*/ f49 1 6343"/>
                                    <a:gd name="f61" fmla="*/ f50 1 31718"/>
                                    <a:gd name="f62" fmla="*/ f5 1 f39"/>
                                    <a:gd name="f63" fmla="*/ f6 1 f39"/>
                                    <a:gd name="f64" fmla="*/ f5 1 f40"/>
                                    <a:gd name="f65" fmla="*/ f7 1 f40"/>
                                    <a:gd name="f66" fmla="+- f51 0 f1"/>
                                    <a:gd name="f67" fmla="*/ f52 1 f39"/>
                                    <a:gd name="f68" fmla="*/ f53 1 f40"/>
                                    <a:gd name="f69" fmla="*/ f54 1 f39"/>
                                    <a:gd name="f70" fmla="*/ f55 1 f39"/>
                                    <a:gd name="f71" fmla="*/ f56 1 f40"/>
                                    <a:gd name="f72" fmla="*/ f57 1 f39"/>
                                    <a:gd name="f73" fmla="*/ f58 1 f40"/>
                                    <a:gd name="f74" fmla="*/ f59 1 f39"/>
                                    <a:gd name="f75" fmla="*/ f60 1 f40"/>
                                    <a:gd name="f76" fmla="*/ f61 1 f39"/>
                                    <a:gd name="f77" fmla="*/ f62 f34 1"/>
                                    <a:gd name="f78" fmla="*/ f63 f34 1"/>
                                    <a:gd name="f79" fmla="*/ f65 f35 1"/>
                                    <a:gd name="f80" fmla="*/ f64 f35 1"/>
                                    <a:gd name="f81" fmla="*/ f67 f34 1"/>
                                    <a:gd name="f82" fmla="*/ f68 f35 1"/>
                                    <a:gd name="f83" fmla="*/ f69 f34 1"/>
                                    <a:gd name="f84" fmla="*/ f70 f34 1"/>
                                    <a:gd name="f85" fmla="*/ f71 f35 1"/>
                                    <a:gd name="f86" fmla="*/ f72 f34 1"/>
                                    <a:gd name="f87" fmla="*/ f73 f35 1"/>
                                    <a:gd name="f88" fmla="*/ f74 f34 1"/>
                                    <a:gd name="f89" fmla="*/ f75 f35 1"/>
                                    <a:gd name="f90" fmla="*/ f76 f34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  <a:cxn ang="f66">
                                      <a:pos x="f81" y="f82"/>
                                    </a:cxn>
                                    <a:cxn ang="f66">
                                      <a:pos x="f83" y="f82"/>
                                    </a:cxn>
                                    <a:cxn ang="f66">
                                      <a:pos x="f84" y="f85"/>
                                    </a:cxn>
                                    <a:cxn ang="f66">
                                      <a:pos x="f86" y="f87"/>
                                    </a:cxn>
                                    <a:cxn ang="f66">
                                      <a:pos x="f83" y="f87"/>
                                    </a:cxn>
                                    <a:cxn ang="f66">
                                      <a:pos x="f81" y="f87"/>
                                    </a:cxn>
                                    <a:cxn ang="f66">
                                      <a:pos x="f88" y="f89"/>
                                    </a:cxn>
                                    <a:cxn ang="f66">
                                      <a:pos x="f90" y="f82"/>
                                    </a:cxn>
                                    <a:cxn ang="f66">
                                      <a:pos x="f81" y="f82"/>
                                    </a:cxn>
                                  </a:cxnLst>
                                  <a:rect l="f77" t="f80" r="f78" b="f79"/>
                                  <a:pathLst>
                                    <a:path w="31718" h="6343">
                                      <a:moveTo>
                                        <a:pt x="f8" y="f9"/>
                                      </a:moveTo>
                                      <a:lnTo>
                                        <a:pt x="f10" y="f9"/>
                                      </a:lnTo>
                                      <a:cubicBezTo>
                                        <a:pt x="f11" y="f12"/>
                                        <a:pt x="f13" y="f14"/>
                                        <a:pt x="f15" y="f8"/>
                                      </a:cubicBezTo>
                                      <a:cubicBezTo>
                                        <a:pt x="f16" y="f17"/>
                                        <a:pt x="f18" y="f19"/>
                                        <a:pt x="f20" y="f21"/>
                                      </a:cubicBezTo>
                                      <a:cubicBezTo>
                                        <a:pt x="f22" y="f23"/>
                                        <a:pt x="f24" y="f23"/>
                                        <a:pt x="f10" y="f21"/>
                                      </a:cubicBezTo>
                                      <a:lnTo>
                                        <a:pt x="f8" y="f21"/>
                                      </a:lnTo>
                                      <a:cubicBezTo>
                                        <a:pt x="f17" y="f25"/>
                                        <a:pt x="f19" y="f26"/>
                                        <a:pt x="f21" y="f27"/>
                                      </a:cubicBezTo>
                                      <a:cubicBezTo>
                                        <a:pt x="f25" y="f28"/>
                                        <a:pt x="f26" y="f29"/>
                                        <a:pt x="f27" y="f9"/>
                                      </a:cubicBezTo>
                                      <a:cubicBezTo>
                                        <a:pt x="f30" y="f31"/>
                                        <a:pt x="f32" y="f31"/>
                                        <a:pt x="f8" y="f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05592" id="Graphisme 38" o:spid="_x0000_s1026" style="width:9pt;height:16.65pt;mso-position-horizontal-relative:char;mso-position-vertical-relative:line" coordsize="114190,2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">
                      <v:shape id="Forme libre 84" o:spid="_x0000_s1027" style="position:absolute;width:114190;height:211455;visibility:visible;mso-wrap-style:square;v-text-anchor:top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stroked="f">
                        <v:path arrowok="t" o:connecttype="custom" o:connectlocs="57095,0;114190,105728;57095,211455;0,105728;99346,0;16029,0;0,16028;0,195427;16029,211455;99346,211455;115375,195427;115375,16028;99346,0;6428,35376;108947,35376;108947,171004;6428,171004;6428,35376;16029,6344;99346,6344;108968,15965;108968,28969;6428,28969;6428,16028;15987,6344;16029,6344;99346,205111;16029,205111;6407,195490;6407,177411;108947,177411;108947,195427;99388,205111;99346,205111" o:connectangles="270,0,90,180,0,0,0,0,0,0,0,0,0,0,0,0,0,0,0,0,0,0,0,0,0,0,0,0,0,0,0,0,0,0" textboxrect="0,0,114185,211455"/>
                      </v:shape>
                      <v:shape id="Forme libre 85" o:spid="_x0000_s1028" style="position:absolute;left:48636;top:182825;width:16916;height:16916;visibility:visible;mso-wrap-style:square;v-text-anchor:top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" path="m18101,9050v,4999,-4052,9051,-9051,9051c4052,18101,,14049,,9050,,4052,4052,,9050,v4999,,9051,4052,9051,9050xe" stroked="f">
                        <v:path arrowok="t" o:connecttype="custom" o:connectlocs="8458,0;16916,8458;8458,16916;0,8458;18101,9050;9050,18101;0,9050;9050,0;18101,9050" o:connectangles="270,0,90,180,0,0,0,0,0" textboxrect="0,0,16916,16916"/>
                      </v:shape>
                      <v:shape id="Forme libre 86" o:spid="_x0000_s1029" style="position:absolute;left:41266;top:14968;width:31720;height:6345;visibility:visible;mso-wrap-style:square;v-text-anchor:top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" path="m3734,6386r25375,c30861,6673,32513,5486,32800,3734,33087,1983,31900,330,30148,43v-344,-57,-695,-57,-1039,l3734,43c1983,-244,330,943,43,2695,-244,4447,943,6099,2695,6386v344,57,695,57,1039,xe" stroked="f">
                        <v:path arrowok="t" o:connecttype="custom" o:connectlocs="15860,0;31720,3173;15860,6345;0,3173;3734,6388;29111,6388;32802,3735;30150,43;29111,43;3734,43;43,2696;2695,6388;3734,6388" o:connectangles="270,0,90,180,0,0,0,0,0,0,0,0,0" textboxrect="0,0,31718,634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7B149" w14:textId="77777777" w:rsidR="00C723BC" w:rsidRDefault="009D7731">
            <w:pPr>
              <w:pStyle w:val="Contact1"/>
            </w:pPr>
            <w:r>
              <w:t>06 28 33 56 79</w:t>
            </w:r>
          </w:p>
        </w:tc>
        <w:tc>
          <w:tcPr>
            <w:tcW w:w="69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902D5" w14:textId="77777777" w:rsidR="00C723BC" w:rsidRDefault="00C723BC"/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E5987" w14:textId="77777777" w:rsidR="00C723BC" w:rsidRDefault="00C723BC">
            <w:pPr>
              <w:pStyle w:val="Titre1"/>
            </w:pPr>
          </w:p>
        </w:tc>
      </w:tr>
      <w:tr w:rsidR="00C723BC" w14:paraId="0DF95965" w14:textId="77777777">
        <w:trPr>
          <w:trHeight w:val="708"/>
        </w:trPr>
        <w:tc>
          <w:tcPr>
            <w:tcW w:w="42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CFD9" w14:textId="77777777" w:rsidR="00C723BC" w:rsidRDefault="00C723BC"/>
        </w:tc>
        <w:tc>
          <w:tcPr>
            <w:tcW w:w="289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25A00" w14:textId="77777777" w:rsidR="00C723BC" w:rsidRDefault="009D7731">
            <w:pPr>
              <w:pStyle w:val="Contact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 rue saint </w:t>
            </w:r>
            <w:proofErr w:type="spellStart"/>
            <w:r>
              <w:rPr>
                <w:sz w:val="20"/>
                <w:szCs w:val="20"/>
              </w:rPr>
              <w:t>nicolas</w:t>
            </w:r>
            <w:proofErr w:type="spellEnd"/>
          </w:p>
          <w:p w14:paraId="4CD3853F" w14:textId="77777777" w:rsidR="00C723BC" w:rsidRDefault="009D7731">
            <w:r>
              <w:rPr>
                <w:rStyle w:val="Policepardfaut1"/>
                <w:color w:val="FFFFFF"/>
                <w:sz w:val="20"/>
                <w:szCs w:val="20"/>
              </w:rPr>
              <w:t>77260 La Ferté Sous Jouarre</w:t>
            </w:r>
          </w:p>
        </w:tc>
        <w:tc>
          <w:tcPr>
            <w:tcW w:w="69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BAB29" w14:textId="77777777" w:rsidR="00C723BC" w:rsidRDefault="00C723BC"/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2599" w14:textId="77777777" w:rsidR="00C723BC" w:rsidRDefault="00C723BC">
            <w:pPr>
              <w:pStyle w:val="Titre1"/>
            </w:pPr>
          </w:p>
        </w:tc>
      </w:tr>
      <w:tr w:rsidR="00C723BC" w14:paraId="3B2DD1A9" w14:textId="77777777">
        <w:trPr>
          <w:trHeight w:val="1584"/>
        </w:trPr>
        <w:tc>
          <w:tcPr>
            <w:tcW w:w="33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2014" w14:textId="77777777" w:rsidR="00C723BC" w:rsidRDefault="009D7731">
            <w:pPr>
              <w:pStyle w:val="Contact2"/>
            </w:pPr>
            <w:r>
              <w:t>Seine et Marne</w:t>
            </w:r>
          </w:p>
          <w:p w14:paraId="0AC67570" w14:textId="77777777" w:rsidR="00C723BC" w:rsidRDefault="00C723BC"/>
          <w:p w14:paraId="7A93F8D0" w14:textId="77777777" w:rsidR="00C723BC" w:rsidRDefault="00C723BC">
            <w:pPr>
              <w:pStyle w:val="Contact2"/>
            </w:pPr>
          </w:p>
        </w:tc>
        <w:tc>
          <w:tcPr>
            <w:tcW w:w="69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4D6F" w14:textId="77777777" w:rsidR="00C723BC" w:rsidRDefault="00C723BC"/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05732" w14:textId="77777777" w:rsidR="00C723BC" w:rsidRDefault="00C723BC">
            <w:pPr>
              <w:pStyle w:val="Titre1"/>
            </w:pPr>
          </w:p>
        </w:tc>
      </w:tr>
      <w:tr w:rsidR="00C723BC" w14:paraId="60A6BA4F" w14:textId="77777777">
        <w:trPr>
          <w:trHeight w:val="709"/>
        </w:trPr>
        <w:tc>
          <w:tcPr>
            <w:tcW w:w="33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11895" w14:textId="77777777" w:rsidR="00C723BC" w:rsidRDefault="00C723BC"/>
        </w:tc>
        <w:tc>
          <w:tcPr>
            <w:tcW w:w="69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0450" w14:textId="77777777" w:rsidR="00C723BC" w:rsidRDefault="00C723BC"/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5863" w14:textId="77777777" w:rsidR="00C723BC" w:rsidRDefault="00C723BC">
            <w:pPr>
              <w:pStyle w:val="Titre1"/>
            </w:pPr>
          </w:p>
        </w:tc>
      </w:tr>
      <w:tr w:rsidR="00C723BC" w14:paraId="1B7C3184" w14:textId="77777777">
        <w:trPr>
          <w:trHeight w:val="585"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65B90" w14:textId="77777777" w:rsidR="00C723BC" w:rsidRDefault="00C723BC">
            <w:pPr>
              <w:pStyle w:val="Titre41"/>
            </w:pPr>
          </w:p>
        </w:tc>
        <w:tc>
          <w:tcPr>
            <w:tcW w:w="2774" w:type="dxa"/>
            <w:gridSpan w:val="6"/>
            <w:tcBorders>
              <w:bottom w:val="single" w:sz="4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38E9C" w14:textId="77777777" w:rsidR="00C723BC" w:rsidRDefault="009D7731">
            <w:pPr>
              <w:pStyle w:val="Titre41"/>
            </w:pPr>
            <w:r>
              <w:rPr>
                <w:rStyle w:val="Policepardfaut1"/>
                <w:b/>
                <w:lang w:bidi="fr-FR"/>
              </w:rPr>
              <w:t>É D u c a t i o n</w:t>
            </w:r>
          </w:p>
        </w:tc>
        <w:tc>
          <w:tcPr>
            <w:tcW w:w="2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D4B6" w14:textId="77777777" w:rsidR="00C723BC" w:rsidRDefault="00C723BC">
            <w:pPr>
              <w:pStyle w:val="Titre41"/>
            </w:pPr>
          </w:p>
        </w:tc>
        <w:tc>
          <w:tcPr>
            <w:tcW w:w="69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6FC05" w14:textId="77777777" w:rsidR="00C723BC" w:rsidRDefault="00C723BC">
            <w:pPr>
              <w:pStyle w:val="Titre41"/>
            </w:pPr>
          </w:p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F249B" w14:textId="77777777" w:rsidR="00C723BC" w:rsidRDefault="00C723BC">
            <w:pPr>
              <w:pStyle w:val="Titre1"/>
            </w:pPr>
          </w:p>
        </w:tc>
      </w:tr>
      <w:tr w:rsidR="00C723BC" w14:paraId="692188D8" w14:textId="77777777">
        <w:trPr>
          <w:trHeight w:val="170"/>
        </w:trPr>
        <w:tc>
          <w:tcPr>
            <w:tcW w:w="33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45B51" w14:textId="77777777" w:rsidR="00C723BC" w:rsidRDefault="00C723BC">
            <w:pPr>
              <w:rPr>
                <w:color w:val="FFFFFF"/>
                <w:sz w:val="16"/>
                <w:szCs w:val="16"/>
              </w:rPr>
            </w:pPr>
          </w:p>
        </w:tc>
        <w:tc>
          <w:tcPr>
            <w:tcW w:w="69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D50C" w14:textId="77777777" w:rsidR="00C723BC" w:rsidRDefault="00C723BC"/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DDB0" w14:textId="77777777" w:rsidR="00C723BC" w:rsidRDefault="00C723BC">
            <w:pPr>
              <w:pStyle w:val="Titre1"/>
            </w:pPr>
          </w:p>
        </w:tc>
      </w:tr>
      <w:tr w:rsidR="00C723BC" w14:paraId="56CD57B4" w14:textId="77777777">
        <w:trPr>
          <w:trHeight w:val="1017"/>
        </w:trPr>
        <w:tc>
          <w:tcPr>
            <w:tcW w:w="4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BB37D" w14:textId="77777777" w:rsidR="00C723BC" w:rsidRDefault="00C723BC">
            <w:pPr>
              <w:pStyle w:val="Paragraphedeliste1"/>
              <w:numPr>
                <w:ilvl w:val="0"/>
                <w:numId w:val="2"/>
              </w:numPr>
              <w:rPr>
                <w:color w:val="FFFFFF"/>
                <w:sz w:val="32"/>
                <w:szCs w:val="32"/>
              </w:rPr>
            </w:pPr>
          </w:p>
        </w:tc>
        <w:tc>
          <w:tcPr>
            <w:tcW w:w="288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1A743" w14:textId="77777777" w:rsidR="00C723BC" w:rsidRDefault="009D7731">
            <w:pPr>
              <w:rPr>
                <w:b/>
                <w:color w:val="FFFFFF"/>
                <w:sz w:val="22"/>
                <w:szCs w:val="22"/>
              </w:rPr>
            </w:pPr>
            <w:proofErr w:type="spellStart"/>
            <w:r>
              <w:rPr>
                <w:b/>
                <w:color w:val="FFFFFF"/>
                <w:sz w:val="22"/>
                <w:szCs w:val="22"/>
              </w:rPr>
              <w:t>Lycee</w:t>
            </w:r>
            <w:proofErr w:type="spellEnd"/>
            <w:r>
              <w:rPr>
                <w:b/>
                <w:color w:val="FFFFFF"/>
                <w:sz w:val="22"/>
                <w:szCs w:val="22"/>
              </w:rPr>
              <w:t xml:space="preserve"> Louise Michel – 93</w:t>
            </w:r>
          </w:p>
          <w:p w14:paraId="3B2AA1E9" w14:textId="77777777" w:rsidR="00C723BC" w:rsidRDefault="009D7731">
            <w:pPr>
              <w:rPr>
                <w:bCs/>
                <w:color w:val="FFFFFF"/>
                <w:sz w:val="22"/>
                <w:szCs w:val="22"/>
              </w:rPr>
            </w:pPr>
            <w:r>
              <w:rPr>
                <w:bCs/>
                <w:color w:val="FFFFFF"/>
                <w:sz w:val="22"/>
                <w:szCs w:val="22"/>
              </w:rPr>
              <w:t>Baccalauréat SMS</w:t>
            </w:r>
          </w:p>
          <w:p w14:paraId="6D924920" w14:textId="77777777" w:rsidR="00C723BC" w:rsidRDefault="009D7731">
            <w:r>
              <w:rPr>
                <w:rStyle w:val="Policepardfaut1"/>
                <w:bCs/>
                <w:color w:val="FFFFFF"/>
                <w:sz w:val="22"/>
                <w:szCs w:val="22"/>
              </w:rPr>
              <w:t>1997</w:t>
            </w:r>
          </w:p>
        </w:tc>
        <w:tc>
          <w:tcPr>
            <w:tcW w:w="69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3688" w14:textId="77777777" w:rsidR="00C723BC" w:rsidRDefault="00C723BC"/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B416" w14:textId="77777777" w:rsidR="00C723BC" w:rsidRDefault="00C723BC">
            <w:pPr>
              <w:pStyle w:val="Titre1"/>
            </w:pPr>
          </w:p>
        </w:tc>
      </w:tr>
      <w:tr w:rsidR="00C723BC" w14:paraId="09DCE08F" w14:textId="77777777">
        <w:trPr>
          <w:trHeight w:val="1445"/>
        </w:trPr>
        <w:tc>
          <w:tcPr>
            <w:tcW w:w="43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A7892" w14:textId="77777777" w:rsidR="00C723BC" w:rsidRDefault="00C723BC">
            <w:pPr>
              <w:pStyle w:val="Paragraphedeliste1"/>
              <w:numPr>
                <w:ilvl w:val="0"/>
                <w:numId w:val="3"/>
              </w:numPr>
              <w:rPr>
                <w:color w:val="FFFFFF"/>
                <w:sz w:val="32"/>
                <w:szCs w:val="32"/>
              </w:rPr>
            </w:pPr>
          </w:p>
        </w:tc>
        <w:tc>
          <w:tcPr>
            <w:tcW w:w="288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04D43" w14:textId="77777777" w:rsidR="00C723BC" w:rsidRDefault="009D7731">
            <w:r>
              <w:rPr>
                <w:rStyle w:val="Policepardfaut1"/>
                <w:b/>
                <w:color w:val="FFFFFF"/>
                <w:sz w:val="22"/>
                <w:szCs w:val="22"/>
              </w:rPr>
              <w:t>Ecole Nationale de Chimie Physique Biologie – Paris 13</w:t>
            </w:r>
            <w:r>
              <w:rPr>
                <w:rStyle w:val="Policepardfaut1"/>
                <w:b/>
                <w:color w:val="FFFFFF"/>
                <w:sz w:val="22"/>
                <w:szCs w:val="22"/>
                <w:vertAlign w:val="superscript"/>
              </w:rPr>
              <w:t>e</w:t>
            </w:r>
          </w:p>
          <w:p w14:paraId="1400BD1D" w14:textId="77777777" w:rsidR="00C723BC" w:rsidRDefault="009D7731">
            <w:pPr>
              <w:rPr>
                <w:bCs/>
                <w:color w:val="FFFFFF"/>
                <w:sz w:val="22"/>
                <w:szCs w:val="22"/>
              </w:rPr>
            </w:pPr>
            <w:r>
              <w:rPr>
                <w:bCs/>
                <w:color w:val="FFFFFF"/>
                <w:sz w:val="22"/>
                <w:szCs w:val="22"/>
              </w:rPr>
              <w:t>DTS IMRT</w:t>
            </w:r>
          </w:p>
          <w:p w14:paraId="7B63B6BB" w14:textId="77777777" w:rsidR="00C723BC" w:rsidRDefault="009D7731">
            <w:pPr>
              <w:rPr>
                <w:bCs/>
                <w:color w:val="FFFFFF"/>
                <w:sz w:val="22"/>
                <w:szCs w:val="22"/>
              </w:rPr>
            </w:pPr>
            <w:r>
              <w:rPr>
                <w:bCs/>
                <w:color w:val="FFFFFF"/>
                <w:sz w:val="22"/>
                <w:szCs w:val="22"/>
              </w:rPr>
              <w:t>2000</w:t>
            </w:r>
          </w:p>
          <w:p w14:paraId="3B6622CA" w14:textId="77777777" w:rsidR="00C723BC" w:rsidRDefault="00C723BC">
            <w:pPr>
              <w:rPr>
                <w:bCs/>
                <w:color w:val="FFFFFF"/>
                <w:sz w:val="22"/>
                <w:szCs w:val="22"/>
              </w:rPr>
            </w:pPr>
          </w:p>
          <w:p w14:paraId="585166CA" w14:textId="77777777" w:rsidR="00C723BC" w:rsidRDefault="00C723BC">
            <w:pPr>
              <w:rPr>
                <w:bCs/>
                <w:color w:val="FFFFFF"/>
                <w:sz w:val="22"/>
                <w:szCs w:val="22"/>
              </w:rPr>
            </w:pPr>
          </w:p>
          <w:p w14:paraId="45E13131" w14:textId="77777777" w:rsidR="00C723BC" w:rsidRDefault="00C723BC">
            <w:pPr>
              <w:rPr>
                <w:bCs/>
                <w:color w:val="FFFFFF"/>
                <w:sz w:val="22"/>
                <w:szCs w:val="22"/>
              </w:rPr>
            </w:pPr>
          </w:p>
          <w:p w14:paraId="6B290E86" w14:textId="77777777" w:rsidR="00C723BC" w:rsidRDefault="00C723BC">
            <w:pPr>
              <w:rPr>
                <w:bCs/>
                <w:color w:val="FFFFFF"/>
                <w:sz w:val="22"/>
                <w:szCs w:val="22"/>
              </w:rPr>
            </w:pPr>
          </w:p>
          <w:p w14:paraId="211F0FD6" w14:textId="77777777" w:rsidR="00C723BC" w:rsidRDefault="00C723BC">
            <w:pPr>
              <w:rPr>
                <w:bCs/>
                <w:color w:val="FFFFFF"/>
                <w:sz w:val="22"/>
                <w:szCs w:val="22"/>
              </w:rPr>
            </w:pPr>
          </w:p>
          <w:p w14:paraId="3FAF4076" w14:textId="77777777" w:rsidR="00C723BC" w:rsidRDefault="009D773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Diplôme de Niveau 6</w:t>
            </w:r>
          </w:p>
          <w:p w14:paraId="4148BFCA" w14:textId="77777777" w:rsidR="00C723BC" w:rsidRDefault="009D773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Catégorie A de la FPH</w:t>
            </w:r>
          </w:p>
          <w:p w14:paraId="1EF288D1" w14:textId="77777777" w:rsidR="00C723BC" w:rsidRDefault="009D773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Permis B</w:t>
            </w:r>
          </w:p>
        </w:tc>
        <w:tc>
          <w:tcPr>
            <w:tcW w:w="699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78AFF" w14:textId="77777777" w:rsidR="00C723BC" w:rsidRDefault="00C723BC"/>
        </w:tc>
        <w:tc>
          <w:tcPr>
            <w:tcW w:w="702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4701" w14:textId="77777777" w:rsidR="00C723BC" w:rsidRDefault="00C723BC">
            <w:pPr>
              <w:pStyle w:val="Titre1"/>
            </w:pPr>
          </w:p>
        </w:tc>
      </w:tr>
    </w:tbl>
    <w:p w14:paraId="799F96B4" w14:textId="77777777" w:rsidR="00C723BC" w:rsidRDefault="009D7731">
      <w:r>
        <w:rPr>
          <w:rStyle w:val="Policepardfaut1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47B1BE2" wp14:editId="01E95378">
                <wp:simplePos x="0" y="0"/>
                <wp:positionH relativeFrom="column">
                  <wp:posOffset>-619121</wp:posOffset>
                </wp:positionH>
                <wp:positionV relativeFrom="paragraph">
                  <wp:posOffset>3332475</wp:posOffset>
                </wp:positionV>
                <wp:extent cx="114190" cy="211455"/>
                <wp:effectExtent l="0" t="0" r="19160" b="17145"/>
                <wp:wrapNone/>
                <wp:docPr id="1764258168" name="Graphisme 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190" cy="211455"/>
                          <a:chOff x="0" y="0"/>
                          <a:chExt cx="114190" cy="211455"/>
                        </a:xfrm>
                      </wpg:grpSpPr>
                      <wps:wsp>
                        <wps:cNvPr id="808076637" name="Forme libre 84"/>
                        <wps:cNvSpPr/>
                        <wps:spPr>
                          <a:xfrm>
                            <a:off x="0" y="0"/>
                            <a:ext cx="114190" cy="21145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4185"/>
                              <a:gd name="f7" fmla="val 211455"/>
                              <a:gd name="f8" fmla="val 99342"/>
                              <a:gd name="f9" fmla="val 16028"/>
                              <a:gd name="f10" fmla="val 7176"/>
                              <a:gd name="f11" fmla="val 195427"/>
                              <a:gd name="f12" fmla="val 204279"/>
                              <a:gd name="f13" fmla="val 108194"/>
                              <a:gd name="f14" fmla="val 115370"/>
                              <a:gd name="f15" fmla="val 6428"/>
                              <a:gd name="f16" fmla="val 35376"/>
                              <a:gd name="f17" fmla="val 108942"/>
                              <a:gd name="f18" fmla="val 171004"/>
                              <a:gd name="f19" fmla="val 6344"/>
                              <a:gd name="f20" fmla="val 104655"/>
                              <a:gd name="f21" fmla="val 108963"/>
                              <a:gd name="f22" fmla="val 10651"/>
                              <a:gd name="f23" fmla="val 15965"/>
                              <a:gd name="f24" fmla="val 28969"/>
                              <a:gd name="f25" fmla="val 6393"/>
                              <a:gd name="f26" fmla="val 10715"/>
                              <a:gd name="f27" fmla="val 10672"/>
                              <a:gd name="f28" fmla="val 6379"/>
                              <a:gd name="f29" fmla="val 15986"/>
                              <a:gd name="f30" fmla="val 16000"/>
                              <a:gd name="f31" fmla="val 16014"/>
                              <a:gd name="f32" fmla="val 205111"/>
                              <a:gd name="f33" fmla="val 6407"/>
                              <a:gd name="f34" fmla="val 200804"/>
                              <a:gd name="f35" fmla="val 195490"/>
                              <a:gd name="f36" fmla="val 177411"/>
                              <a:gd name="f37" fmla="val 108977"/>
                              <a:gd name="f38" fmla="val 200740"/>
                              <a:gd name="f39" fmla="val 104698"/>
                              <a:gd name="f40" fmla="val 205076"/>
                              <a:gd name="f41" fmla="val 99384"/>
                              <a:gd name="f42" fmla="val 99370"/>
                              <a:gd name="f43" fmla="val 99356"/>
                              <a:gd name="f44" fmla="+- 0 0 -90"/>
                              <a:gd name="f45" fmla="*/ f3 1 114185"/>
                              <a:gd name="f46" fmla="*/ f4 1 211455"/>
                              <a:gd name="f47" fmla="+- f7 0 f5"/>
                              <a:gd name="f48" fmla="+- f6 0 f5"/>
                              <a:gd name="f49" fmla="*/ f44 f0 1"/>
                              <a:gd name="f50" fmla="*/ f48 1 114185"/>
                              <a:gd name="f51" fmla="*/ f47 1 211455"/>
                              <a:gd name="f52" fmla="*/ 99342 f48 1"/>
                              <a:gd name="f53" fmla="*/ 0 f47 1"/>
                              <a:gd name="f54" fmla="*/ 16028 f48 1"/>
                              <a:gd name="f55" fmla="*/ 0 f48 1"/>
                              <a:gd name="f56" fmla="*/ 16028 f47 1"/>
                              <a:gd name="f57" fmla="*/ 195427 f47 1"/>
                              <a:gd name="f58" fmla="*/ 211455 f47 1"/>
                              <a:gd name="f59" fmla="*/ 115370 f48 1"/>
                              <a:gd name="f60" fmla="*/ 6428 f48 1"/>
                              <a:gd name="f61" fmla="*/ 35376 f47 1"/>
                              <a:gd name="f62" fmla="*/ 108942 f48 1"/>
                              <a:gd name="f63" fmla="*/ 171004 f47 1"/>
                              <a:gd name="f64" fmla="*/ 6344 f47 1"/>
                              <a:gd name="f65" fmla="*/ 108963 f48 1"/>
                              <a:gd name="f66" fmla="*/ 15965 f47 1"/>
                              <a:gd name="f67" fmla="*/ 28969 f47 1"/>
                              <a:gd name="f68" fmla="*/ 15986 f48 1"/>
                              <a:gd name="f69" fmla="*/ 205111 f47 1"/>
                              <a:gd name="f70" fmla="*/ 6407 f48 1"/>
                              <a:gd name="f71" fmla="*/ 195490 f47 1"/>
                              <a:gd name="f72" fmla="*/ 177411 f47 1"/>
                              <a:gd name="f73" fmla="*/ 99384 f48 1"/>
                              <a:gd name="f74" fmla="*/ f49 1 f2"/>
                              <a:gd name="f75" fmla="*/ f52 1 114185"/>
                              <a:gd name="f76" fmla="*/ f53 1 211455"/>
                              <a:gd name="f77" fmla="*/ f54 1 114185"/>
                              <a:gd name="f78" fmla="*/ f55 1 114185"/>
                              <a:gd name="f79" fmla="*/ f56 1 211455"/>
                              <a:gd name="f80" fmla="*/ f57 1 211455"/>
                              <a:gd name="f81" fmla="*/ f58 1 211455"/>
                              <a:gd name="f82" fmla="*/ f59 1 114185"/>
                              <a:gd name="f83" fmla="*/ f60 1 114185"/>
                              <a:gd name="f84" fmla="*/ f61 1 211455"/>
                              <a:gd name="f85" fmla="*/ f62 1 114185"/>
                              <a:gd name="f86" fmla="*/ f63 1 211455"/>
                              <a:gd name="f87" fmla="*/ f64 1 211455"/>
                              <a:gd name="f88" fmla="*/ f65 1 114185"/>
                              <a:gd name="f89" fmla="*/ f66 1 211455"/>
                              <a:gd name="f90" fmla="*/ f67 1 211455"/>
                              <a:gd name="f91" fmla="*/ f68 1 114185"/>
                              <a:gd name="f92" fmla="*/ f69 1 211455"/>
                              <a:gd name="f93" fmla="*/ f70 1 114185"/>
                              <a:gd name="f94" fmla="*/ f71 1 211455"/>
                              <a:gd name="f95" fmla="*/ f72 1 211455"/>
                              <a:gd name="f96" fmla="*/ f73 1 114185"/>
                              <a:gd name="f97" fmla="*/ f5 1 f50"/>
                              <a:gd name="f98" fmla="*/ f6 1 f50"/>
                              <a:gd name="f99" fmla="*/ f5 1 f51"/>
                              <a:gd name="f100" fmla="*/ f7 1 f51"/>
                              <a:gd name="f101" fmla="+- f74 0 f1"/>
                              <a:gd name="f102" fmla="*/ f75 1 f50"/>
                              <a:gd name="f103" fmla="*/ f76 1 f51"/>
                              <a:gd name="f104" fmla="*/ f77 1 f50"/>
                              <a:gd name="f105" fmla="*/ f78 1 f50"/>
                              <a:gd name="f106" fmla="*/ f79 1 f51"/>
                              <a:gd name="f107" fmla="*/ f80 1 f51"/>
                              <a:gd name="f108" fmla="*/ f81 1 f51"/>
                              <a:gd name="f109" fmla="*/ f82 1 f50"/>
                              <a:gd name="f110" fmla="*/ f83 1 f50"/>
                              <a:gd name="f111" fmla="*/ f84 1 f51"/>
                              <a:gd name="f112" fmla="*/ f85 1 f50"/>
                              <a:gd name="f113" fmla="*/ f86 1 f51"/>
                              <a:gd name="f114" fmla="*/ f87 1 f51"/>
                              <a:gd name="f115" fmla="*/ f88 1 f50"/>
                              <a:gd name="f116" fmla="*/ f89 1 f51"/>
                              <a:gd name="f117" fmla="*/ f90 1 f51"/>
                              <a:gd name="f118" fmla="*/ f91 1 f50"/>
                              <a:gd name="f119" fmla="*/ f92 1 f51"/>
                              <a:gd name="f120" fmla="*/ f93 1 f50"/>
                              <a:gd name="f121" fmla="*/ f94 1 f51"/>
                              <a:gd name="f122" fmla="*/ f95 1 f51"/>
                              <a:gd name="f123" fmla="*/ f96 1 f50"/>
                              <a:gd name="f124" fmla="*/ f97 f45 1"/>
                              <a:gd name="f125" fmla="*/ f98 f45 1"/>
                              <a:gd name="f126" fmla="*/ f100 f46 1"/>
                              <a:gd name="f127" fmla="*/ f99 f46 1"/>
                              <a:gd name="f128" fmla="*/ f102 f45 1"/>
                              <a:gd name="f129" fmla="*/ f103 f46 1"/>
                              <a:gd name="f130" fmla="*/ f104 f45 1"/>
                              <a:gd name="f131" fmla="*/ f105 f45 1"/>
                              <a:gd name="f132" fmla="*/ f106 f46 1"/>
                              <a:gd name="f133" fmla="*/ f107 f46 1"/>
                              <a:gd name="f134" fmla="*/ f108 f46 1"/>
                              <a:gd name="f135" fmla="*/ f109 f45 1"/>
                              <a:gd name="f136" fmla="*/ f110 f45 1"/>
                              <a:gd name="f137" fmla="*/ f111 f46 1"/>
                              <a:gd name="f138" fmla="*/ f112 f45 1"/>
                              <a:gd name="f139" fmla="*/ f113 f46 1"/>
                              <a:gd name="f140" fmla="*/ f114 f46 1"/>
                              <a:gd name="f141" fmla="*/ f115 f45 1"/>
                              <a:gd name="f142" fmla="*/ f116 f46 1"/>
                              <a:gd name="f143" fmla="*/ f117 f46 1"/>
                              <a:gd name="f144" fmla="*/ f118 f45 1"/>
                              <a:gd name="f145" fmla="*/ f119 f46 1"/>
                              <a:gd name="f146" fmla="*/ f120 f45 1"/>
                              <a:gd name="f147" fmla="*/ f121 f46 1"/>
                              <a:gd name="f148" fmla="*/ f122 f46 1"/>
                              <a:gd name="f149" fmla="*/ f123 f4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01">
                                <a:pos x="f128" y="f129"/>
                              </a:cxn>
                              <a:cxn ang="f101">
                                <a:pos x="f130" y="f129"/>
                              </a:cxn>
                              <a:cxn ang="f101">
                                <a:pos x="f131" y="f132"/>
                              </a:cxn>
                              <a:cxn ang="f101">
                                <a:pos x="f131" y="f133"/>
                              </a:cxn>
                              <a:cxn ang="f101">
                                <a:pos x="f130" y="f134"/>
                              </a:cxn>
                              <a:cxn ang="f101">
                                <a:pos x="f128" y="f134"/>
                              </a:cxn>
                              <a:cxn ang="f101">
                                <a:pos x="f135" y="f133"/>
                              </a:cxn>
                              <a:cxn ang="f101">
                                <a:pos x="f135" y="f132"/>
                              </a:cxn>
                              <a:cxn ang="f101">
                                <a:pos x="f128" y="f129"/>
                              </a:cxn>
                              <a:cxn ang="f101">
                                <a:pos x="f136" y="f137"/>
                              </a:cxn>
                              <a:cxn ang="f101">
                                <a:pos x="f138" y="f137"/>
                              </a:cxn>
                              <a:cxn ang="f101">
                                <a:pos x="f138" y="f139"/>
                              </a:cxn>
                              <a:cxn ang="f101">
                                <a:pos x="f136" y="f139"/>
                              </a:cxn>
                              <a:cxn ang="f101">
                                <a:pos x="f136" y="f137"/>
                              </a:cxn>
                              <a:cxn ang="f101">
                                <a:pos x="f130" y="f140"/>
                              </a:cxn>
                              <a:cxn ang="f101">
                                <a:pos x="f128" y="f140"/>
                              </a:cxn>
                              <a:cxn ang="f101">
                                <a:pos x="f141" y="f142"/>
                              </a:cxn>
                              <a:cxn ang="f101">
                                <a:pos x="f141" y="f143"/>
                              </a:cxn>
                              <a:cxn ang="f101">
                                <a:pos x="f136" y="f143"/>
                              </a:cxn>
                              <a:cxn ang="f101">
                                <a:pos x="f136" y="f132"/>
                              </a:cxn>
                              <a:cxn ang="f101">
                                <a:pos x="f144" y="f140"/>
                              </a:cxn>
                              <a:cxn ang="f101">
                                <a:pos x="f130" y="f140"/>
                              </a:cxn>
                              <a:cxn ang="f101">
                                <a:pos x="f128" y="f145"/>
                              </a:cxn>
                              <a:cxn ang="f101">
                                <a:pos x="f130" y="f145"/>
                              </a:cxn>
                              <a:cxn ang="f101">
                                <a:pos x="f146" y="f147"/>
                              </a:cxn>
                              <a:cxn ang="f101">
                                <a:pos x="f146" y="f148"/>
                              </a:cxn>
                              <a:cxn ang="f101">
                                <a:pos x="f138" y="f148"/>
                              </a:cxn>
                              <a:cxn ang="f101">
                                <a:pos x="f138" y="f133"/>
                              </a:cxn>
                              <a:cxn ang="f101">
                                <a:pos x="f149" y="f145"/>
                              </a:cxn>
                              <a:cxn ang="f101">
                                <a:pos x="f128" y="f145"/>
                              </a:cxn>
                            </a:cxnLst>
                            <a:rect l="f124" t="f127" r="f125" b="f126"/>
                            <a:pathLst>
                              <a:path w="114185" h="211455">
                                <a:moveTo>
                                  <a:pt x="f8" y="f5"/>
                                </a:moveTo>
                                <a:lnTo>
                                  <a:pt x="f9" y="f5"/>
                                </a:lnTo>
                                <a:cubicBezTo>
                                  <a:pt x="f10" y="f5"/>
                                  <a:pt x="f5" y="f10"/>
                                  <a:pt x="f5" y="f9"/>
                                </a:cubicBezTo>
                                <a:lnTo>
                                  <a:pt x="f5" y="f11"/>
                                </a:lnTo>
                                <a:cubicBezTo>
                                  <a:pt x="f5" y="f12"/>
                                  <a:pt x="f10" y="f7"/>
                                  <a:pt x="f9" y="f7"/>
                                </a:cubicBezTo>
                                <a:lnTo>
                                  <a:pt x="f8" y="f7"/>
                                </a:lnTo>
                                <a:cubicBezTo>
                                  <a:pt x="f13" y="f7"/>
                                  <a:pt x="f14" y="f12"/>
                                  <a:pt x="f14" y="f11"/>
                                </a:cubicBezTo>
                                <a:lnTo>
                                  <a:pt x="f14" y="f9"/>
                                </a:lnTo>
                                <a:cubicBezTo>
                                  <a:pt x="f14" y="f10"/>
                                  <a:pt x="f13" y="f5"/>
                                  <a:pt x="f8" y="f5"/>
                                </a:cubicBezTo>
                                <a:close/>
                                <a:moveTo>
                                  <a:pt x="f15" y="f16"/>
                                </a:moveTo>
                                <a:lnTo>
                                  <a:pt x="f17" y="f16"/>
                                </a:lnTo>
                                <a:lnTo>
                                  <a:pt x="f17" y="f18"/>
                                </a:lnTo>
                                <a:lnTo>
                                  <a:pt x="f15" y="f18"/>
                                </a:lnTo>
                                <a:lnTo>
                                  <a:pt x="f15" y="f16"/>
                                </a:lnTo>
                                <a:close/>
                                <a:moveTo>
                                  <a:pt x="f9" y="f19"/>
                                </a:moveTo>
                                <a:lnTo>
                                  <a:pt x="f8" y="f19"/>
                                </a:lnTo>
                                <a:cubicBezTo>
                                  <a:pt x="f20" y="f19"/>
                                  <a:pt x="f21" y="f22"/>
                                  <a:pt x="f21" y="f23"/>
                                </a:cubicBezTo>
                                <a:lnTo>
                                  <a:pt x="f21" y="f24"/>
                                </a:lnTo>
                                <a:lnTo>
                                  <a:pt x="f15" y="f24"/>
                                </a:lnTo>
                                <a:lnTo>
                                  <a:pt x="f15" y="f9"/>
                                </a:lnTo>
                                <a:cubicBezTo>
                                  <a:pt x="f25" y="f26"/>
                                  <a:pt x="f27" y="f28"/>
                                  <a:pt x="f29" y="f19"/>
                                </a:cubicBezTo>
                                <a:cubicBezTo>
                                  <a:pt x="f30" y="f19"/>
                                  <a:pt x="f31" y="f19"/>
                                  <a:pt x="f9" y="f19"/>
                                </a:cubicBezTo>
                                <a:close/>
                                <a:moveTo>
                                  <a:pt x="f8" y="f32"/>
                                </a:moveTo>
                                <a:lnTo>
                                  <a:pt x="f9" y="f32"/>
                                </a:lnTo>
                                <a:cubicBezTo>
                                  <a:pt x="f26" y="f32"/>
                                  <a:pt x="f33" y="f34"/>
                                  <a:pt x="f33" y="f35"/>
                                </a:cubicBezTo>
                                <a:lnTo>
                                  <a:pt x="f33" y="f36"/>
                                </a:lnTo>
                                <a:lnTo>
                                  <a:pt x="f17" y="f36"/>
                                </a:lnTo>
                                <a:lnTo>
                                  <a:pt x="f17" y="f11"/>
                                </a:lnTo>
                                <a:cubicBezTo>
                                  <a:pt x="f37" y="f38"/>
                                  <a:pt x="f39" y="f40"/>
                                  <a:pt x="f41" y="f32"/>
                                </a:cubicBezTo>
                                <a:cubicBezTo>
                                  <a:pt x="f42" y="f32"/>
                                  <a:pt x="f43" y="f32"/>
                                  <a:pt x="f8" y="f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177280453" name="Forme libre 85"/>
                        <wps:cNvSpPr/>
                        <wps:spPr>
                          <a:xfrm>
                            <a:off x="48627" y="182826"/>
                            <a:ext cx="16916" cy="1691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6916"/>
                              <a:gd name="f7" fmla="val 18101"/>
                              <a:gd name="f8" fmla="val 9050"/>
                              <a:gd name="f9" fmla="val 14049"/>
                              <a:gd name="f10" fmla="val 4052"/>
                              <a:gd name="f11" fmla="+- 0 0 -90"/>
                              <a:gd name="f12" fmla="*/ f3 1 16916"/>
                              <a:gd name="f13" fmla="*/ f4 1 16916"/>
                              <a:gd name="f14" fmla="+- f6 0 f5"/>
                              <a:gd name="f15" fmla="*/ f11 f0 1"/>
                              <a:gd name="f16" fmla="*/ f14 1 16916"/>
                              <a:gd name="f17" fmla="*/ 18101 f14 1"/>
                              <a:gd name="f18" fmla="*/ 9050 f14 1"/>
                              <a:gd name="f19" fmla="*/ 0 f14 1"/>
                              <a:gd name="f20" fmla="*/ f15 1 f2"/>
                              <a:gd name="f21" fmla="*/ f17 1 16916"/>
                              <a:gd name="f22" fmla="*/ f18 1 16916"/>
                              <a:gd name="f23" fmla="*/ f19 1 16916"/>
                              <a:gd name="f24" fmla="*/ f5 1 f16"/>
                              <a:gd name="f25" fmla="*/ f6 1 f16"/>
                              <a:gd name="f26" fmla="+- f20 0 f1"/>
                              <a:gd name="f27" fmla="*/ f21 1 f16"/>
                              <a:gd name="f28" fmla="*/ f22 1 f16"/>
                              <a:gd name="f29" fmla="*/ f23 1 f16"/>
                              <a:gd name="f30" fmla="*/ f24 f12 1"/>
                              <a:gd name="f31" fmla="*/ f25 f12 1"/>
                              <a:gd name="f32" fmla="*/ f25 f13 1"/>
                              <a:gd name="f33" fmla="*/ f24 f13 1"/>
                              <a:gd name="f34" fmla="*/ f27 f12 1"/>
                              <a:gd name="f35" fmla="*/ f28 f13 1"/>
                              <a:gd name="f36" fmla="*/ f28 f12 1"/>
                              <a:gd name="f37" fmla="*/ f27 f13 1"/>
                              <a:gd name="f38" fmla="*/ f29 f12 1"/>
                              <a:gd name="f39" fmla="*/ f29 f1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34" y="f35"/>
                              </a:cxn>
                              <a:cxn ang="f26">
                                <a:pos x="f36" y="f37"/>
                              </a:cxn>
                              <a:cxn ang="f26">
                                <a:pos x="f38" y="f35"/>
                              </a:cxn>
                              <a:cxn ang="f26">
                                <a:pos x="f36" y="f39"/>
                              </a:cxn>
                              <a:cxn ang="f26">
                                <a:pos x="f34" y="f35"/>
                              </a:cxn>
                            </a:cxnLst>
                            <a:rect l="f30" t="f33" r="f31" b="f32"/>
                            <a:pathLst>
                              <a:path w="16916" h="16916">
                                <a:moveTo>
                                  <a:pt x="f7" y="f8"/>
                                </a:moveTo>
                                <a:cubicBezTo>
                                  <a:pt x="f7" y="f9"/>
                                  <a:pt x="f9" y="f7"/>
                                  <a:pt x="f8" y="f7"/>
                                </a:cubicBezTo>
                                <a:cubicBezTo>
                                  <a:pt x="f10" y="f7"/>
                                  <a:pt x="f5" y="f9"/>
                                  <a:pt x="f5" y="f8"/>
                                </a:cubicBezTo>
                                <a:cubicBezTo>
                                  <a:pt x="f5" y="f10"/>
                                  <a:pt x="f10" y="f5"/>
                                  <a:pt x="f8" y="f5"/>
                                </a:cubicBezTo>
                                <a:cubicBezTo>
                                  <a:pt x="f9" y="f5"/>
                                  <a:pt x="f7" y="f10"/>
                                  <a:pt x="f7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72738202" name="Forme libre 86"/>
                        <wps:cNvSpPr/>
                        <wps:spPr>
                          <a:xfrm>
                            <a:off x="41257" y="14978"/>
                            <a:ext cx="31720" cy="634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1718"/>
                              <a:gd name="f7" fmla="val 6343"/>
                              <a:gd name="f8" fmla="val 3734"/>
                              <a:gd name="f9" fmla="val 6386"/>
                              <a:gd name="f10" fmla="val 29109"/>
                              <a:gd name="f11" fmla="val 30861"/>
                              <a:gd name="f12" fmla="val 6673"/>
                              <a:gd name="f13" fmla="val 32513"/>
                              <a:gd name="f14" fmla="val 5486"/>
                              <a:gd name="f15" fmla="val 32800"/>
                              <a:gd name="f16" fmla="val 33087"/>
                              <a:gd name="f17" fmla="val 1983"/>
                              <a:gd name="f18" fmla="val 31900"/>
                              <a:gd name="f19" fmla="val 330"/>
                              <a:gd name="f20" fmla="val 30148"/>
                              <a:gd name="f21" fmla="val 43"/>
                              <a:gd name="f22" fmla="val 29804"/>
                              <a:gd name="f23" fmla="+- 0 0 14"/>
                              <a:gd name="f24" fmla="val 29453"/>
                              <a:gd name="f25" fmla="+- 0 0 244"/>
                              <a:gd name="f26" fmla="val 943"/>
                              <a:gd name="f27" fmla="val 2695"/>
                              <a:gd name="f28" fmla="val 4447"/>
                              <a:gd name="f29" fmla="val 6099"/>
                              <a:gd name="f30" fmla="val 3039"/>
                              <a:gd name="f31" fmla="val 6443"/>
                              <a:gd name="f32" fmla="val 3390"/>
                              <a:gd name="f33" fmla="+- 0 0 -90"/>
                              <a:gd name="f34" fmla="*/ f3 1 31718"/>
                              <a:gd name="f35" fmla="*/ f4 1 6343"/>
                              <a:gd name="f36" fmla="+- f7 0 f5"/>
                              <a:gd name="f37" fmla="+- f6 0 f5"/>
                              <a:gd name="f38" fmla="*/ f33 f0 1"/>
                              <a:gd name="f39" fmla="*/ f37 1 31718"/>
                              <a:gd name="f40" fmla="*/ f36 1 6343"/>
                              <a:gd name="f41" fmla="*/ 3734 f37 1"/>
                              <a:gd name="f42" fmla="*/ 6386 f36 1"/>
                              <a:gd name="f43" fmla="*/ 29109 f37 1"/>
                              <a:gd name="f44" fmla="*/ 32800 f37 1"/>
                              <a:gd name="f45" fmla="*/ 3734 f36 1"/>
                              <a:gd name="f46" fmla="*/ 30148 f37 1"/>
                              <a:gd name="f47" fmla="*/ 43 f36 1"/>
                              <a:gd name="f48" fmla="*/ 43 f37 1"/>
                              <a:gd name="f49" fmla="*/ 2695 f36 1"/>
                              <a:gd name="f50" fmla="*/ 2695 f37 1"/>
                              <a:gd name="f51" fmla="*/ f38 1 f2"/>
                              <a:gd name="f52" fmla="*/ f41 1 31718"/>
                              <a:gd name="f53" fmla="*/ f42 1 6343"/>
                              <a:gd name="f54" fmla="*/ f43 1 31718"/>
                              <a:gd name="f55" fmla="*/ f44 1 31718"/>
                              <a:gd name="f56" fmla="*/ f45 1 6343"/>
                              <a:gd name="f57" fmla="*/ f46 1 31718"/>
                              <a:gd name="f58" fmla="*/ f47 1 6343"/>
                              <a:gd name="f59" fmla="*/ f48 1 31718"/>
                              <a:gd name="f60" fmla="*/ f49 1 6343"/>
                              <a:gd name="f61" fmla="*/ f50 1 31718"/>
                              <a:gd name="f62" fmla="*/ f5 1 f39"/>
                              <a:gd name="f63" fmla="*/ f6 1 f39"/>
                              <a:gd name="f64" fmla="*/ f5 1 f40"/>
                              <a:gd name="f65" fmla="*/ f7 1 f40"/>
                              <a:gd name="f66" fmla="+- f51 0 f1"/>
                              <a:gd name="f67" fmla="*/ f52 1 f39"/>
                              <a:gd name="f68" fmla="*/ f53 1 f40"/>
                              <a:gd name="f69" fmla="*/ f54 1 f39"/>
                              <a:gd name="f70" fmla="*/ f55 1 f39"/>
                              <a:gd name="f71" fmla="*/ f56 1 f40"/>
                              <a:gd name="f72" fmla="*/ f57 1 f39"/>
                              <a:gd name="f73" fmla="*/ f58 1 f40"/>
                              <a:gd name="f74" fmla="*/ f59 1 f39"/>
                              <a:gd name="f75" fmla="*/ f60 1 f40"/>
                              <a:gd name="f76" fmla="*/ f61 1 f39"/>
                              <a:gd name="f77" fmla="*/ f62 f34 1"/>
                              <a:gd name="f78" fmla="*/ f63 f34 1"/>
                              <a:gd name="f79" fmla="*/ f65 f35 1"/>
                              <a:gd name="f80" fmla="*/ f64 f35 1"/>
                              <a:gd name="f81" fmla="*/ f67 f34 1"/>
                              <a:gd name="f82" fmla="*/ f68 f35 1"/>
                              <a:gd name="f83" fmla="*/ f69 f34 1"/>
                              <a:gd name="f84" fmla="*/ f70 f34 1"/>
                              <a:gd name="f85" fmla="*/ f71 f35 1"/>
                              <a:gd name="f86" fmla="*/ f72 f34 1"/>
                              <a:gd name="f87" fmla="*/ f73 f35 1"/>
                              <a:gd name="f88" fmla="*/ f74 f34 1"/>
                              <a:gd name="f89" fmla="*/ f75 f35 1"/>
                              <a:gd name="f90" fmla="*/ f76 f3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66">
                                <a:pos x="f81" y="f82"/>
                              </a:cxn>
                              <a:cxn ang="f66">
                                <a:pos x="f83" y="f82"/>
                              </a:cxn>
                              <a:cxn ang="f66">
                                <a:pos x="f84" y="f85"/>
                              </a:cxn>
                              <a:cxn ang="f66">
                                <a:pos x="f86" y="f87"/>
                              </a:cxn>
                              <a:cxn ang="f66">
                                <a:pos x="f83" y="f87"/>
                              </a:cxn>
                              <a:cxn ang="f66">
                                <a:pos x="f81" y="f87"/>
                              </a:cxn>
                              <a:cxn ang="f66">
                                <a:pos x="f88" y="f89"/>
                              </a:cxn>
                              <a:cxn ang="f66">
                                <a:pos x="f90" y="f82"/>
                              </a:cxn>
                              <a:cxn ang="f66">
                                <a:pos x="f81" y="f82"/>
                              </a:cxn>
                            </a:cxnLst>
                            <a:rect l="f77" t="f80" r="f78" b="f79"/>
                            <a:pathLst>
                              <a:path w="31718" h="6343">
                                <a:moveTo>
                                  <a:pt x="f8" y="f9"/>
                                </a:moveTo>
                                <a:lnTo>
                                  <a:pt x="f10" y="f9"/>
                                </a:lnTo>
                                <a:cubicBezTo>
                                  <a:pt x="f11" y="f12"/>
                                  <a:pt x="f13" y="f14"/>
                                  <a:pt x="f15" y="f8"/>
                                </a:cubicBezTo>
                                <a:cubicBezTo>
                                  <a:pt x="f16" y="f17"/>
                                  <a:pt x="f18" y="f19"/>
                                  <a:pt x="f20" y="f21"/>
                                </a:cubicBezTo>
                                <a:cubicBezTo>
                                  <a:pt x="f22" y="f23"/>
                                  <a:pt x="f24" y="f23"/>
                                  <a:pt x="f10" y="f21"/>
                                </a:cubicBezTo>
                                <a:lnTo>
                                  <a:pt x="f8" y="f21"/>
                                </a:lnTo>
                                <a:cubicBezTo>
                                  <a:pt x="f17" y="f25"/>
                                  <a:pt x="f19" y="f26"/>
                                  <a:pt x="f21" y="f27"/>
                                </a:cubicBezTo>
                                <a:cubicBezTo>
                                  <a:pt x="f25" y="f28"/>
                                  <a:pt x="f26" y="f29"/>
                                  <a:pt x="f27" y="f9"/>
                                </a:cubicBezTo>
                                <a:cubicBezTo>
                                  <a:pt x="f30" y="f31"/>
                                  <a:pt x="f32" y="f31"/>
                                  <a:pt x="f8" y="f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7421B" id="Graphisme 38" o:spid="_x0000_s1026" style="position:absolute;margin-left:-48.75pt;margin-top:262.4pt;width:9pt;height:16.65pt;z-index:251737088" coordsize="114190,2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">
                <v:shape id="Forme libre 84" o:spid="_x0000_s1027" style="position:absolute;width:114190;height:211455;visibility:visible;mso-wrap-style:square;v-text-anchor:top" coordsize="114185,21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" path="m99342,l16028,c7176,,,7176,,16028l,195427v,8852,7176,16028,16028,16028l99342,211455v8852,,16028,-7176,16028,-16028l115370,16028c115370,7176,108194,,99342,xm6428,35376r102514,l108942,171004r-102514,l6428,35376xm16028,6344r83314,c104655,6344,108963,10651,108963,15965r,13004l6428,28969r,-12941c6393,10715,10672,6379,15986,6344v14,,28,,42,xm99342,205111r-83314,c10715,205111,6407,200804,6407,195490r,-18079l108942,177411r,18016c108977,200740,104698,205076,99384,205111v-14,,-28,,-42,xe" stroked="f">
                  <v:path arrowok="t" o:connecttype="custom" o:connectlocs="57095,0;114190,105728;57095,211455;0,105728;99346,0;16029,0;0,16028;0,195427;16029,211455;99346,211455;115375,195427;115375,16028;99346,0;6428,35376;108947,35376;108947,171004;6428,171004;6428,35376;16029,6344;99346,6344;108968,15965;108968,28969;6428,28969;6428,16028;15987,6344;16029,6344;99346,205111;16029,205111;6407,195490;6407,177411;108947,177411;108947,195427;99388,205111;99346,205111" o:connectangles="270,0,90,180,0,0,0,0,0,0,0,0,0,0,0,0,0,0,0,0,0,0,0,0,0,0,0,0,0,0,0,0,0,0" textboxrect="0,0,114185,211455"/>
                </v:shape>
                <v:shape id="Forme libre 85" o:spid="_x0000_s1028" style="position:absolute;left:48627;top:182826;width:16916;height:16916;visibility:visible;mso-wrap-style:square;v-text-anchor:top" coordsize="16916,16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" path="m18101,9050v,4999,-4052,9051,-9051,9051c4052,18101,,14049,,9050,,4052,4052,,9050,v4999,,9051,4052,9051,9050xe" stroked="f">
                  <v:path arrowok="t" o:connecttype="custom" o:connectlocs="8458,0;16916,8458;8458,16916;0,8458;18101,9050;9050,18101;0,9050;9050,0;18101,9050" o:connectangles="270,0,90,180,0,0,0,0,0" textboxrect="0,0,16916,16916"/>
                </v:shape>
                <v:shape id="Forme libre 86" o:spid="_x0000_s1029" style="position:absolute;left:41257;top:14978;width:31720;height:6345;visibility:visible;mso-wrap-style:square;v-text-anchor:top" coordsize="31718,6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" path="m3734,6386r25375,c30861,6673,32513,5486,32800,3734,33087,1983,31900,330,30148,43v-344,-57,-695,-57,-1039,l3734,43c1983,-244,330,943,43,2695,-244,4447,943,6099,2695,6386v344,57,695,57,1039,xe" stroked="f">
                  <v:path arrowok="t" o:connecttype="custom" o:connectlocs="15860,0;31720,3173;15860,6345;0,3173;3734,6388;29111,6388;32802,3735;30150,43;29111,43;3734,43;43,2696;2695,6388;3734,6388" o:connectangles="270,0,90,180,0,0,0,0,0,0,0,0,0" textboxrect="0,0,31718,6343"/>
                </v:shape>
              </v:group>
            </w:pict>
          </mc:Fallback>
        </mc:AlternateContent>
      </w:r>
      <w:r>
        <w:rPr>
          <w:rStyle w:val="Policepardfaut1"/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6F33D611" wp14:editId="32A84237">
            <wp:simplePos x="0" y="0"/>
            <wp:positionH relativeFrom="column">
              <wp:posOffset>-648337</wp:posOffset>
            </wp:positionH>
            <wp:positionV relativeFrom="paragraph">
              <wp:posOffset>3686037</wp:posOffset>
            </wp:positionV>
            <wp:extent cx="168277" cy="168277"/>
            <wp:effectExtent l="0" t="0" r="3173" b="3173"/>
            <wp:wrapNone/>
            <wp:docPr id="1070236615" name="Graphisme 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168277" cy="1682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1"/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7C0101EE" wp14:editId="4DB41261">
            <wp:simplePos x="0" y="0"/>
            <wp:positionH relativeFrom="column">
              <wp:posOffset>-650879</wp:posOffset>
            </wp:positionH>
            <wp:positionV relativeFrom="paragraph">
              <wp:posOffset>2969404</wp:posOffset>
            </wp:positionV>
            <wp:extent cx="182880" cy="182880"/>
            <wp:effectExtent l="0" t="0" r="7620" b="7620"/>
            <wp:wrapNone/>
            <wp:docPr id="1240404650" name="Graphisme 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1"/>
          <w:noProof/>
          <w:lang w:eastAsia="fr-FR"/>
        </w:rPr>
        <w:drawing>
          <wp:anchor distT="0" distB="0" distL="114300" distR="114300" simplePos="0" relativeHeight="251691008" behindDoc="0" locked="0" layoutInCell="1" allowOverlap="1" wp14:anchorId="1031E3F0" wp14:editId="650239B7">
            <wp:simplePos x="0" y="0"/>
            <wp:positionH relativeFrom="column">
              <wp:posOffset>-742319</wp:posOffset>
            </wp:positionH>
            <wp:positionV relativeFrom="paragraph">
              <wp:posOffset>6620713</wp:posOffset>
            </wp:positionV>
            <wp:extent cx="313520" cy="313520"/>
            <wp:effectExtent l="0" t="0" r="0" b="0"/>
            <wp:wrapNone/>
            <wp:docPr id="904757467" name="Graphisme 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313520" cy="31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1"/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216CFEEB" wp14:editId="6D7C4440">
            <wp:simplePos x="0" y="0"/>
            <wp:positionH relativeFrom="column">
              <wp:posOffset>-742319</wp:posOffset>
            </wp:positionH>
            <wp:positionV relativeFrom="paragraph">
              <wp:posOffset>5946425</wp:posOffset>
            </wp:positionV>
            <wp:extent cx="313520" cy="313520"/>
            <wp:effectExtent l="0" t="0" r="0" b="0"/>
            <wp:wrapNone/>
            <wp:docPr id="304033982" name="Graphisme 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/>
                    <a:stretch>
                      <a:fillRect/>
                    </a:stretch>
                  </pic:blipFill>
                  <pic:spPr>
                    <a:xfrm>
                      <a:off x="0" y="0"/>
                      <a:ext cx="313520" cy="31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Policepardfaut1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3534502" wp14:editId="3C8B3E03">
                <wp:simplePos x="0" y="0"/>
                <wp:positionH relativeFrom="column">
                  <wp:posOffset>-914401</wp:posOffset>
                </wp:positionH>
                <wp:positionV relativeFrom="paragraph">
                  <wp:posOffset>14103989</wp:posOffset>
                </wp:positionV>
                <wp:extent cx="2668274" cy="3912195"/>
                <wp:effectExtent l="0" t="0" r="0" b="12105"/>
                <wp:wrapNone/>
                <wp:docPr id="5367636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274" cy="3912195"/>
                          <a:chOff x="0" y="0"/>
                          <a:chExt cx="2668274" cy="3912195"/>
                        </a:xfrm>
                      </wpg:grpSpPr>
                      <wpg:grpSp>
                        <wpg:cNvPr id="1922961042" name="Groupe 26"/>
                        <wpg:cNvGrpSpPr/>
                        <wpg:grpSpPr>
                          <a:xfrm>
                            <a:off x="0" y="1001460"/>
                            <a:ext cx="2665184" cy="2910735"/>
                            <a:chOff x="0" y="0"/>
                            <a:chExt cx="2665184" cy="2910735"/>
                          </a:xfrm>
                        </wpg:grpSpPr>
                        <wps:wsp>
                          <wps:cNvPr id="246663446" name="Rectangle 27"/>
                          <wps:cNvSpPr/>
                          <wps:spPr>
                            <a:xfrm>
                              <a:off x="1" y="0"/>
                              <a:ext cx="2665183" cy="1904942"/>
                            </a:xfrm>
                            <a:prstGeom prst="rect">
                              <a:avLst/>
                            </a:prstGeom>
                            <a:solidFill>
                              <a:srgbClr val="F1C9F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96693562" name="Triangle 28"/>
                          <wps:cNvSpPr/>
                          <wps:spPr>
                            <a:xfrm rot="10799991">
                              <a:off x="0" y="1904923"/>
                              <a:ext cx="2665183" cy="100581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50000"/>
                                <a:gd name="f8" fmla="+- 0 0 -360"/>
                                <a:gd name="f9" fmla="+- 0 0 -270"/>
                                <a:gd name="f10" fmla="+- 0 0 -180"/>
                                <a:gd name="f11" fmla="+- 0 0 -90"/>
                                <a:gd name="f12" fmla="abs f3"/>
                                <a:gd name="f13" fmla="abs f4"/>
                                <a:gd name="f14" fmla="abs f5"/>
                                <a:gd name="f15" fmla="*/ f8 f0 1"/>
                                <a:gd name="f16" fmla="*/ f9 f0 1"/>
                                <a:gd name="f17" fmla="*/ f10 f0 1"/>
                                <a:gd name="f18" fmla="*/ f11 f0 1"/>
                                <a:gd name="f19" fmla="?: f12 f3 1"/>
                                <a:gd name="f20" fmla="?: f13 f4 1"/>
                                <a:gd name="f21" fmla="?: f14 f5 1"/>
                                <a:gd name="f22" fmla="*/ f15 1 f2"/>
                                <a:gd name="f23" fmla="*/ f16 1 f2"/>
                                <a:gd name="f24" fmla="*/ f17 1 f2"/>
                                <a:gd name="f25" fmla="*/ f18 1 f2"/>
                                <a:gd name="f26" fmla="*/ f19 1 21600"/>
                                <a:gd name="f27" fmla="*/ f20 1 21600"/>
                                <a:gd name="f28" fmla="*/ 21600 f19 1"/>
                                <a:gd name="f29" fmla="*/ 21600 f20 1"/>
                                <a:gd name="f30" fmla="+- f22 0 f1"/>
                                <a:gd name="f31" fmla="+- f23 0 f1"/>
                                <a:gd name="f32" fmla="+- f24 0 f1"/>
                                <a:gd name="f33" fmla="+- f25 0 f1"/>
                                <a:gd name="f34" fmla="min f27 f26"/>
                                <a:gd name="f35" fmla="*/ f28 1 f21"/>
                                <a:gd name="f36" fmla="*/ f29 1 f21"/>
                                <a:gd name="f37" fmla="val f35"/>
                                <a:gd name="f38" fmla="val f36"/>
                                <a:gd name="f39" fmla="*/ f6 f34 1"/>
                                <a:gd name="f40" fmla="+- f38 0 f6"/>
                                <a:gd name="f41" fmla="+- f37 0 f6"/>
                                <a:gd name="f42" fmla="*/ f38 f34 1"/>
                                <a:gd name="f43" fmla="*/ f37 f34 1"/>
                                <a:gd name="f44" fmla="*/ f40 1 2"/>
                                <a:gd name="f45" fmla="*/ f41 1 2"/>
                                <a:gd name="f46" fmla="*/ f41 f7 1"/>
                                <a:gd name="f47" fmla="+- f6 f44 0"/>
                                <a:gd name="f48" fmla="*/ f46 1 200000"/>
                                <a:gd name="f49" fmla="*/ f46 1 100000"/>
                                <a:gd name="f50" fmla="+- f48 f45 0"/>
                                <a:gd name="f51" fmla="*/ f48 f34 1"/>
                                <a:gd name="f52" fmla="*/ f47 f34 1"/>
                                <a:gd name="f53" fmla="*/ f49 f34 1"/>
                                <a:gd name="f54" fmla="*/ f50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0">
                                  <a:pos x="f53" y="f39"/>
                                </a:cxn>
                                <a:cxn ang="f31">
                                  <a:pos x="f51" y="f52"/>
                                </a:cxn>
                                <a:cxn ang="f32">
                                  <a:pos x="f39" y="f42"/>
                                </a:cxn>
                                <a:cxn ang="f32">
                                  <a:pos x="f53" y="f42"/>
                                </a:cxn>
                                <a:cxn ang="f32">
                                  <a:pos x="f43" y="f42"/>
                                </a:cxn>
                                <a:cxn ang="f33">
                                  <a:pos x="f54" y="f52"/>
                                </a:cxn>
                              </a:cxnLst>
                              <a:rect l="f51" t="f52" r="f54" b="f42"/>
                              <a:pathLst>
                                <a:path>
                                  <a:moveTo>
                                    <a:pt x="f39" y="f42"/>
                                  </a:moveTo>
                                  <a:lnTo>
                                    <a:pt x="f53" y="f39"/>
                                  </a:lnTo>
                                  <a:lnTo>
                                    <a:pt x="f43" y="f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9F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</wpg:grpSp>
                      <wps:wsp>
                        <wps:cNvPr id="1717161640" name="Triangle rectangle 29"/>
                        <wps:cNvSpPr/>
                        <wps:spPr>
                          <a:xfrm>
                            <a:off x="1" y="0"/>
                            <a:ext cx="1333231" cy="10058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+- 0 0 -360"/>
                              <a:gd name="f8" fmla="+- 0 0 -180"/>
                              <a:gd name="f9" fmla="+- 0 0 -90"/>
                              <a:gd name="f10" fmla="abs f3"/>
                              <a:gd name="f11" fmla="abs f4"/>
                              <a:gd name="f12" fmla="abs f5"/>
                              <a:gd name="f13" fmla="*/ f7 f0 1"/>
                              <a:gd name="f14" fmla="*/ f8 f0 1"/>
                              <a:gd name="f15" fmla="*/ f9 f0 1"/>
                              <a:gd name="f16" fmla="?: f10 f3 1"/>
                              <a:gd name="f17" fmla="?: f11 f4 1"/>
                              <a:gd name="f18" fmla="?: f12 f5 1"/>
                              <a:gd name="f19" fmla="*/ f13 1 f2"/>
                              <a:gd name="f20" fmla="*/ f14 1 f2"/>
                              <a:gd name="f21" fmla="*/ f15 1 f2"/>
                              <a:gd name="f22" fmla="*/ f16 1 21600"/>
                              <a:gd name="f23" fmla="*/ f17 1 21600"/>
                              <a:gd name="f24" fmla="*/ 21600 f16 1"/>
                              <a:gd name="f25" fmla="*/ 21600 f17 1"/>
                              <a:gd name="f26" fmla="+- f19 0 f1"/>
                              <a:gd name="f27" fmla="+- f20 0 f1"/>
                              <a:gd name="f28" fmla="+- f21 0 f1"/>
                              <a:gd name="f29" fmla="min f23 f22"/>
                              <a:gd name="f30" fmla="*/ f24 1 f18"/>
                              <a:gd name="f31" fmla="*/ f25 1 f18"/>
                              <a:gd name="f32" fmla="val f30"/>
                              <a:gd name="f33" fmla="val f31"/>
                              <a:gd name="f34" fmla="*/ f6 f29 1"/>
                              <a:gd name="f35" fmla="+- f33 0 f6"/>
                              <a:gd name="f36" fmla="+- f32 0 f6"/>
                              <a:gd name="f37" fmla="*/ f33 f29 1"/>
                              <a:gd name="f38" fmla="*/ f32 f29 1"/>
                              <a:gd name="f39" fmla="*/ f35 1 2"/>
                              <a:gd name="f40" fmla="*/ f36 1 2"/>
                              <a:gd name="f41" fmla="*/ f36 1 12"/>
                              <a:gd name="f42" fmla="*/ f35 7 1"/>
                              <a:gd name="f43" fmla="*/ f36 7 1"/>
                              <a:gd name="f44" fmla="*/ f35 11 1"/>
                              <a:gd name="f45" fmla="+- f6 f39 0"/>
                              <a:gd name="f46" fmla="+- f6 f40 0"/>
                              <a:gd name="f47" fmla="*/ f42 1 12"/>
                              <a:gd name="f48" fmla="*/ f43 1 12"/>
                              <a:gd name="f49" fmla="*/ f44 1 12"/>
                              <a:gd name="f50" fmla="*/ f41 f29 1"/>
                              <a:gd name="f51" fmla="*/ f47 f29 1"/>
                              <a:gd name="f52" fmla="*/ f48 f29 1"/>
                              <a:gd name="f53" fmla="*/ f49 f29 1"/>
                              <a:gd name="f54" fmla="*/ f46 f29 1"/>
                              <a:gd name="f55" fmla="*/ f45 f2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34" y="f34"/>
                              </a:cxn>
                              <a:cxn ang="f27">
                                <a:pos x="f34" y="f37"/>
                              </a:cxn>
                              <a:cxn ang="f27">
                                <a:pos x="f38" y="f37"/>
                              </a:cxn>
                              <a:cxn ang="f28">
                                <a:pos x="f54" y="f55"/>
                              </a:cxn>
                            </a:cxnLst>
                            <a:rect l="f50" t="f51" r="f52" b="f53"/>
                            <a:pathLst>
                              <a:path>
                                <a:moveTo>
                                  <a:pt x="f34" y="f37"/>
                                </a:moveTo>
                                <a:lnTo>
                                  <a:pt x="f34" y="f34"/>
                                </a:lnTo>
                                <a:lnTo>
                                  <a:pt x="f38" y="f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9F0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24493068" name="Triangle rectangle 30"/>
                        <wps:cNvSpPr/>
                        <wps:spPr>
                          <a:xfrm flipH="1">
                            <a:off x="1335043" y="0"/>
                            <a:ext cx="1333231" cy="100581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+- 0 0 -360"/>
                              <a:gd name="f8" fmla="+- 0 0 -180"/>
                              <a:gd name="f9" fmla="+- 0 0 -90"/>
                              <a:gd name="f10" fmla="abs f3"/>
                              <a:gd name="f11" fmla="abs f4"/>
                              <a:gd name="f12" fmla="abs f5"/>
                              <a:gd name="f13" fmla="*/ f7 f0 1"/>
                              <a:gd name="f14" fmla="*/ f8 f0 1"/>
                              <a:gd name="f15" fmla="*/ f9 f0 1"/>
                              <a:gd name="f16" fmla="?: f10 f3 1"/>
                              <a:gd name="f17" fmla="?: f11 f4 1"/>
                              <a:gd name="f18" fmla="?: f12 f5 1"/>
                              <a:gd name="f19" fmla="*/ f13 1 f2"/>
                              <a:gd name="f20" fmla="*/ f14 1 f2"/>
                              <a:gd name="f21" fmla="*/ f15 1 f2"/>
                              <a:gd name="f22" fmla="*/ f16 1 21600"/>
                              <a:gd name="f23" fmla="*/ f17 1 21600"/>
                              <a:gd name="f24" fmla="*/ 21600 f16 1"/>
                              <a:gd name="f25" fmla="*/ 21600 f17 1"/>
                              <a:gd name="f26" fmla="+- f19 0 f1"/>
                              <a:gd name="f27" fmla="+- f20 0 f1"/>
                              <a:gd name="f28" fmla="+- f21 0 f1"/>
                              <a:gd name="f29" fmla="min f23 f22"/>
                              <a:gd name="f30" fmla="*/ f24 1 f18"/>
                              <a:gd name="f31" fmla="*/ f25 1 f18"/>
                              <a:gd name="f32" fmla="val f30"/>
                              <a:gd name="f33" fmla="val f31"/>
                              <a:gd name="f34" fmla="*/ f6 f29 1"/>
                              <a:gd name="f35" fmla="+- f33 0 f6"/>
                              <a:gd name="f36" fmla="+- f32 0 f6"/>
                              <a:gd name="f37" fmla="*/ f33 f29 1"/>
                              <a:gd name="f38" fmla="*/ f32 f29 1"/>
                              <a:gd name="f39" fmla="*/ f35 1 2"/>
                              <a:gd name="f40" fmla="*/ f36 1 2"/>
                              <a:gd name="f41" fmla="*/ f36 1 12"/>
                              <a:gd name="f42" fmla="*/ f35 7 1"/>
                              <a:gd name="f43" fmla="*/ f36 7 1"/>
                              <a:gd name="f44" fmla="*/ f35 11 1"/>
                              <a:gd name="f45" fmla="+- f6 f39 0"/>
                              <a:gd name="f46" fmla="+- f6 f40 0"/>
                              <a:gd name="f47" fmla="*/ f42 1 12"/>
                              <a:gd name="f48" fmla="*/ f43 1 12"/>
                              <a:gd name="f49" fmla="*/ f44 1 12"/>
                              <a:gd name="f50" fmla="*/ f41 f29 1"/>
                              <a:gd name="f51" fmla="*/ f47 f29 1"/>
                              <a:gd name="f52" fmla="*/ f48 f29 1"/>
                              <a:gd name="f53" fmla="*/ f49 f29 1"/>
                              <a:gd name="f54" fmla="*/ f46 f29 1"/>
                              <a:gd name="f55" fmla="*/ f45 f2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34" y="f34"/>
                              </a:cxn>
                              <a:cxn ang="f27">
                                <a:pos x="f34" y="f37"/>
                              </a:cxn>
                              <a:cxn ang="f27">
                                <a:pos x="f38" y="f37"/>
                              </a:cxn>
                              <a:cxn ang="f28">
                                <a:pos x="f54" y="f55"/>
                              </a:cxn>
                            </a:cxnLst>
                            <a:rect l="f50" t="f51" r="f52" b="f53"/>
                            <a:pathLst>
                              <a:path>
                                <a:moveTo>
                                  <a:pt x="f34" y="f37"/>
                                </a:moveTo>
                                <a:lnTo>
                                  <a:pt x="f34" y="f34"/>
                                </a:lnTo>
                                <a:lnTo>
                                  <a:pt x="f38" y="f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9F0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D2562" id="Groupe 25" o:spid="_x0000_s1026" style="position:absolute;margin-left:-1in;margin-top:1110.55pt;width:210.1pt;height:308.05pt;z-index:251669504" coordsize="26682,39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">
                <v:group id="Groupe 26" o:spid="_x0000_s1027" style="position:absolute;top:10014;width:26651;height:29107" coordsize="26651,29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">
                  <v:rect id="Rectangle 27" o:spid="_x0000_s1028" style="position:absolute;width:26651;height:1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" fillcolor="#f1c9f0" stroked="f">
                    <v:textbox inset="0,0,0,0"/>
                  </v:rect>
                  <v:shape id="Triangle 28" o:spid="_x0000_s1029" style="position:absolute;top:19049;width:26651;height:10058;rotation:11796470fd;visibility:visible;mso-wrap-style:square;v-text-anchor:top" coordsize="2665183,100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" path="m,1005812l1332591,,2665183,1005812,,1005812xe" fillcolor="#f1c9f0" stroked="f">
                    <v:path arrowok="t" o:connecttype="custom" o:connectlocs="1332592,0;2665183,502906;1332592,1005812;0,502906;1332591,0;666296,502906;0,1005812;1332591,1005812;2665183,1005812;1998887,502906" o:connectangles="270,0,90,180,270,180,90,90,90,0" textboxrect="666296,502906,1998887,1005812"/>
                  </v:shape>
                </v:group>
                <v:shape id="Triangle rectangle 29" o:spid="_x0000_s1030" style="position:absolute;width:13332;height:10058;visibility:visible;mso-wrap-style:square;v-text-anchor:top" coordsize="1333231,100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" path="m,1005812l,,1333231,1005812,,1005812xe" fillcolor="#f1c9f0" stroked="f">
                  <v:path arrowok="t" o:connecttype="custom" o:connectlocs="666616,0;1333231,502906;666616,1005812;0,502906;0,0;0,1005812;1333231,1005812;666616,502906" o:connectangles="270,0,90,180,270,90,90,0" textboxrect="111103,586724,777718,921994"/>
                </v:shape>
                <v:shape id="Triangle rectangle 30" o:spid="_x0000_s1031" style="position:absolute;left:13350;width:13332;height:10058;flip:x;visibility:visible;mso-wrap-style:square;v-text-anchor:top" coordsize="1333231,1005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" path="m,1005812l,,1333231,1005812,,1005812xe" fillcolor="#f1c9f0" stroked="f">
                  <v:path arrowok="t" o:connecttype="custom" o:connectlocs="666616,0;1333231,502906;666616,1005812;0,502906;0,0;0,1005812;1333231,1005812;666616,502906" o:connectangles="270,0,90,180,270,90,90,0" textboxrect="111103,586724,777718,921994"/>
                </v:shape>
              </v:group>
            </w:pict>
          </mc:Fallback>
        </mc:AlternateContent>
      </w:r>
      <w:r>
        <w:rPr>
          <w:rStyle w:val="Policepardfaut1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D6BC3A" wp14:editId="7CFFCD51">
                <wp:simplePos x="0" y="0"/>
                <wp:positionH relativeFrom="column">
                  <wp:posOffset>-914400</wp:posOffset>
                </wp:positionH>
                <wp:positionV relativeFrom="paragraph">
                  <wp:posOffset>11074947</wp:posOffset>
                </wp:positionV>
                <wp:extent cx="2668812" cy="3912305"/>
                <wp:effectExtent l="0" t="0" r="0" b="11995"/>
                <wp:wrapNone/>
                <wp:docPr id="1012775151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8812" cy="3912305"/>
                          <a:chOff x="0" y="0"/>
                          <a:chExt cx="2668812" cy="3912305"/>
                        </a:xfrm>
                      </wpg:grpSpPr>
                      <wpg:grpSp>
                        <wpg:cNvPr id="373189092" name="Groupe 14"/>
                        <wpg:cNvGrpSpPr/>
                        <wpg:grpSpPr>
                          <a:xfrm>
                            <a:off x="0" y="1001478"/>
                            <a:ext cx="2665732" cy="2910827"/>
                            <a:chOff x="0" y="0"/>
                            <a:chExt cx="2665732" cy="2910827"/>
                          </a:xfrm>
                        </wpg:grpSpPr>
                        <wps:wsp>
                          <wps:cNvPr id="477127965" name="Rectangle 15"/>
                          <wps:cNvSpPr/>
                          <wps:spPr>
                            <a:xfrm>
                              <a:off x="0" y="0"/>
                              <a:ext cx="2665732" cy="1904987"/>
                            </a:xfrm>
                            <a:prstGeom prst="rect">
                              <a:avLst/>
                            </a:prstGeom>
                            <a:solidFill>
                              <a:srgbClr val="F1C9F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9136643" name="Triangle 16"/>
                          <wps:cNvSpPr/>
                          <wps:spPr>
                            <a:xfrm rot="10799991">
                              <a:off x="0" y="1904997"/>
                              <a:ext cx="2665732" cy="100583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val 50000"/>
                                <a:gd name="f8" fmla="+- 0 0 -360"/>
                                <a:gd name="f9" fmla="+- 0 0 -270"/>
                                <a:gd name="f10" fmla="+- 0 0 -180"/>
                                <a:gd name="f11" fmla="+- 0 0 -90"/>
                                <a:gd name="f12" fmla="abs f3"/>
                                <a:gd name="f13" fmla="abs f4"/>
                                <a:gd name="f14" fmla="abs f5"/>
                                <a:gd name="f15" fmla="*/ f8 f0 1"/>
                                <a:gd name="f16" fmla="*/ f9 f0 1"/>
                                <a:gd name="f17" fmla="*/ f10 f0 1"/>
                                <a:gd name="f18" fmla="*/ f11 f0 1"/>
                                <a:gd name="f19" fmla="?: f12 f3 1"/>
                                <a:gd name="f20" fmla="?: f13 f4 1"/>
                                <a:gd name="f21" fmla="?: f14 f5 1"/>
                                <a:gd name="f22" fmla="*/ f15 1 f2"/>
                                <a:gd name="f23" fmla="*/ f16 1 f2"/>
                                <a:gd name="f24" fmla="*/ f17 1 f2"/>
                                <a:gd name="f25" fmla="*/ f18 1 f2"/>
                                <a:gd name="f26" fmla="*/ f19 1 21600"/>
                                <a:gd name="f27" fmla="*/ f20 1 21600"/>
                                <a:gd name="f28" fmla="*/ 21600 f19 1"/>
                                <a:gd name="f29" fmla="*/ 21600 f20 1"/>
                                <a:gd name="f30" fmla="+- f22 0 f1"/>
                                <a:gd name="f31" fmla="+- f23 0 f1"/>
                                <a:gd name="f32" fmla="+- f24 0 f1"/>
                                <a:gd name="f33" fmla="+- f25 0 f1"/>
                                <a:gd name="f34" fmla="min f27 f26"/>
                                <a:gd name="f35" fmla="*/ f28 1 f21"/>
                                <a:gd name="f36" fmla="*/ f29 1 f21"/>
                                <a:gd name="f37" fmla="val f35"/>
                                <a:gd name="f38" fmla="val f36"/>
                                <a:gd name="f39" fmla="*/ f6 f34 1"/>
                                <a:gd name="f40" fmla="+- f38 0 f6"/>
                                <a:gd name="f41" fmla="+- f37 0 f6"/>
                                <a:gd name="f42" fmla="*/ f38 f34 1"/>
                                <a:gd name="f43" fmla="*/ f37 f34 1"/>
                                <a:gd name="f44" fmla="*/ f40 1 2"/>
                                <a:gd name="f45" fmla="*/ f41 1 2"/>
                                <a:gd name="f46" fmla="*/ f41 f7 1"/>
                                <a:gd name="f47" fmla="+- f6 f44 0"/>
                                <a:gd name="f48" fmla="*/ f46 1 200000"/>
                                <a:gd name="f49" fmla="*/ f46 1 100000"/>
                                <a:gd name="f50" fmla="+- f48 f45 0"/>
                                <a:gd name="f51" fmla="*/ f48 f34 1"/>
                                <a:gd name="f52" fmla="*/ f47 f34 1"/>
                                <a:gd name="f53" fmla="*/ f49 f34 1"/>
                                <a:gd name="f54" fmla="*/ f50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0">
                                  <a:pos x="f53" y="f39"/>
                                </a:cxn>
                                <a:cxn ang="f31">
                                  <a:pos x="f51" y="f52"/>
                                </a:cxn>
                                <a:cxn ang="f32">
                                  <a:pos x="f39" y="f42"/>
                                </a:cxn>
                                <a:cxn ang="f32">
                                  <a:pos x="f53" y="f42"/>
                                </a:cxn>
                                <a:cxn ang="f32">
                                  <a:pos x="f43" y="f42"/>
                                </a:cxn>
                                <a:cxn ang="f33">
                                  <a:pos x="f54" y="f52"/>
                                </a:cxn>
                              </a:cxnLst>
                              <a:rect l="f51" t="f52" r="f54" b="f42"/>
                              <a:pathLst>
                                <a:path>
                                  <a:moveTo>
                                    <a:pt x="f39" y="f42"/>
                                  </a:moveTo>
                                  <a:lnTo>
                                    <a:pt x="f53" y="f39"/>
                                  </a:lnTo>
                                  <a:lnTo>
                                    <a:pt x="f43" y="f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9F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</wpg:grpSp>
                      <wps:wsp>
                        <wps:cNvPr id="1450332579" name="Triangle rectangle 17"/>
                        <wps:cNvSpPr/>
                        <wps:spPr>
                          <a:xfrm>
                            <a:off x="0" y="0"/>
                            <a:ext cx="1333496" cy="10058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+- 0 0 -360"/>
                              <a:gd name="f8" fmla="+- 0 0 -180"/>
                              <a:gd name="f9" fmla="+- 0 0 -90"/>
                              <a:gd name="f10" fmla="abs f3"/>
                              <a:gd name="f11" fmla="abs f4"/>
                              <a:gd name="f12" fmla="abs f5"/>
                              <a:gd name="f13" fmla="*/ f7 f0 1"/>
                              <a:gd name="f14" fmla="*/ f8 f0 1"/>
                              <a:gd name="f15" fmla="*/ f9 f0 1"/>
                              <a:gd name="f16" fmla="?: f10 f3 1"/>
                              <a:gd name="f17" fmla="?: f11 f4 1"/>
                              <a:gd name="f18" fmla="?: f12 f5 1"/>
                              <a:gd name="f19" fmla="*/ f13 1 f2"/>
                              <a:gd name="f20" fmla="*/ f14 1 f2"/>
                              <a:gd name="f21" fmla="*/ f15 1 f2"/>
                              <a:gd name="f22" fmla="*/ f16 1 21600"/>
                              <a:gd name="f23" fmla="*/ f17 1 21600"/>
                              <a:gd name="f24" fmla="*/ 21600 f16 1"/>
                              <a:gd name="f25" fmla="*/ 21600 f17 1"/>
                              <a:gd name="f26" fmla="+- f19 0 f1"/>
                              <a:gd name="f27" fmla="+- f20 0 f1"/>
                              <a:gd name="f28" fmla="+- f21 0 f1"/>
                              <a:gd name="f29" fmla="min f23 f22"/>
                              <a:gd name="f30" fmla="*/ f24 1 f18"/>
                              <a:gd name="f31" fmla="*/ f25 1 f18"/>
                              <a:gd name="f32" fmla="val f30"/>
                              <a:gd name="f33" fmla="val f31"/>
                              <a:gd name="f34" fmla="*/ f6 f29 1"/>
                              <a:gd name="f35" fmla="+- f33 0 f6"/>
                              <a:gd name="f36" fmla="+- f32 0 f6"/>
                              <a:gd name="f37" fmla="*/ f33 f29 1"/>
                              <a:gd name="f38" fmla="*/ f32 f29 1"/>
                              <a:gd name="f39" fmla="*/ f35 1 2"/>
                              <a:gd name="f40" fmla="*/ f36 1 2"/>
                              <a:gd name="f41" fmla="*/ f36 1 12"/>
                              <a:gd name="f42" fmla="*/ f35 7 1"/>
                              <a:gd name="f43" fmla="*/ f36 7 1"/>
                              <a:gd name="f44" fmla="*/ f35 11 1"/>
                              <a:gd name="f45" fmla="+- f6 f39 0"/>
                              <a:gd name="f46" fmla="+- f6 f40 0"/>
                              <a:gd name="f47" fmla="*/ f42 1 12"/>
                              <a:gd name="f48" fmla="*/ f43 1 12"/>
                              <a:gd name="f49" fmla="*/ f44 1 12"/>
                              <a:gd name="f50" fmla="*/ f41 f29 1"/>
                              <a:gd name="f51" fmla="*/ f47 f29 1"/>
                              <a:gd name="f52" fmla="*/ f48 f29 1"/>
                              <a:gd name="f53" fmla="*/ f49 f29 1"/>
                              <a:gd name="f54" fmla="*/ f46 f29 1"/>
                              <a:gd name="f55" fmla="*/ f45 f2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34" y="f34"/>
                              </a:cxn>
                              <a:cxn ang="f27">
                                <a:pos x="f34" y="f37"/>
                              </a:cxn>
                              <a:cxn ang="f27">
                                <a:pos x="f38" y="f37"/>
                              </a:cxn>
                              <a:cxn ang="f28">
                                <a:pos x="f54" y="f55"/>
                              </a:cxn>
                            </a:cxnLst>
                            <a:rect l="f50" t="f51" r="f52" b="f53"/>
                            <a:pathLst>
                              <a:path>
                                <a:moveTo>
                                  <a:pt x="f34" y="f37"/>
                                </a:moveTo>
                                <a:lnTo>
                                  <a:pt x="f34" y="f34"/>
                                </a:lnTo>
                                <a:lnTo>
                                  <a:pt x="f38" y="f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9F0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29269540" name="Triangle rectangle 18"/>
                        <wps:cNvSpPr/>
                        <wps:spPr>
                          <a:xfrm flipH="1">
                            <a:off x="1335316" y="0"/>
                            <a:ext cx="1333496" cy="100584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ss"/>
                              <a:gd name="f6" fmla="val 0"/>
                              <a:gd name="f7" fmla="+- 0 0 -360"/>
                              <a:gd name="f8" fmla="+- 0 0 -180"/>
                              <a:gd name="f9" fmla="+- 0 0 -90"/>
                              <a:gd name="f10" fmla="abs f3"/>
                              <a:gd name="f11" fmla="abs f4"/>
                              <a:gd name="f12" fmla="abs f5"/>
                              <a:gd name="f13" fmla="*/ f7 f0 1"/>
                              <a:gd name="f14" fmla="*/ f8 f0 1"/>
                              <a:gd name="f15" fmla="*/ f9 f0 1"/>
                              <a:gd name="f16" fmla="?: f10 f3 1"/>
                              <a:gd name="f17" fmla="?: f11 f4 1"/>
                              <a:gd name="f18" fmla="?: f12 f5 1"/>
                              <a:gd name="f19" fmla="*/ f13 1 f2"/>
                              <a:gd name="f20" fmla="*/ f14 1 f2"/>
                              <a:gd name="f21" fmla="*/ f15 1 f2"/>
                              <a:gd name="f22" fmla="*/ f16 1 21600"/>
                              <a:gd name="f23" fmla="*/ f17 1 21600"/>
                              <a:gd name="f24" fmla="*/ 21600 f16 1"/>
                              <a:gd name="f25" fmla="*/ 21600 f17 1"/>
                              <a:gd name="f26" fmla="+- f19 0 f1"/>
                              <a:gd name="f27" fmla="+- f20 0 f1"/>
                              <a:gd name="f28" fmla="+- f21 0 f1"/>
                              <a:gd name="f29" fmla="min f23 f22"/>
                              <a:gd name="f30" fmla="*/ f24 1 f18"/>
                              <a:gd name="f31" fmla="*/ f25 1 f18"/>
                              <a:gd name="f32" fmla="val f30"/>
                              <a:gd name="f33" fmla="val f31"/>
                              <a:gd name="f34" fmla="*/ f6 f29 1"/>
                              <a:gd name="f35" fmla="+- f33 0 f6"/>
                              <a:gd name="f36" fmla="+- f32 0 f6"/>
                              <a:gd name="f37" fmla="*/ f33 f29 1"/>
                              <a:gd name="f38" fmla="*/ f32 f29 1"/>
                              <a:gd name="f39" fmla="*/ f35 1 2"/>
                              <a:gd name="f40" fmla="*/ f36 1 2"/>
                              <a:gd name="f41" fmla="*/ f36 1 12"/>
                              <a:gd name="f42" fmla="*/ f35 7 1"/>
                              <a:gd name="f43" fmla="*/ f36 7 1"/>
                              <a:gd name="f44" fmla="*/ f35 11 1"/>
                              <a:gd name="f45" fmla="+- f6 f39 0"/>
                              <a:gd name="f46" fmla="+- f6 f40 0"/>
                              <a:gd name="f47" fmla="*/ f42 1 12"/>
                              <a:gd name="f48" fmla="*/ f43 1 12"/>
                              <a:gd name="f49" fmla="*/ f44 1 12"/>
                              <a:gd name="f50" fmla="*/ f41 f29 1"/>
                              <a:gd name="f51" fmla="*/ f47 f29 1"/>
                              <a:gd name="f52" fmla="*/ f48 f29 1"/>
                              <a:gd name="f53" fmla="*/ f49 f29 1"/>
                              <a:gd name="f54" fmla="*/ f46 f29 1"/>
                              <a:gd name="f55" fmla="*/ f45 f2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6">
                                <a:pos x="f34" y="f34"/>
                              </a:cxn>
                              <a:cxn ang="f27">
                                <a:pos x="f34" y="f37"/>
                              </a:cxn>
                              <a:cxn ang="f27">
                                <a:pos x="f38" y="f37"/>
                              </a:cxn>
                              <a:cxn ang="f28">
                                <a:pos x="f54" y="f55"/>
                              </a:cxn>
                            </a:cxnLst>
                            <a:rect l="f50" t="f51" r="f52" b="f53"/>
                            <a:pathLst>
                              <a:path>
                                <a:moveTo>
                                  <a:pt x="f34" y="f37"/>
                                </a:moveTo>
                                <a:lnTo>
                                  <a:pt x="f34" y="f34"/>
                                </a:lnTo>
                                <a:lnTo>
                                  <a:pt x="f38" y="f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9F0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0CFA9" id="Groupe 13" o:spid="_x0000_s1026" style="position:absolute;margin-left:-1in;margin-top:872.05pt;width:210.15pt;height:308.05pt;z-index:251666432" coordsize="26688,39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">
                <v:group id="Groupe 14" o:spid="_x0000_s1027" style="position:absolute;top:10014;width:26657;height:29109" coordsize="26657,29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">
                  <v:rect id="Rectangle 15" o:spid="_x0000_s1028" style="position:absolute;width:26657;height:19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" fillcolor="#f1c9f0" stroked="f">
                    <v:textbox inset="0,0,0,0"/>
                  </v:rect>
                  <v:shape id="Triangle 16" o:spid="_x0000_s1029" style="position:absolute;top:19049;width:26657;height:10059;rotation:11796470fd;visibility:visible;mso-wrap-style:square;v-text-anchor:top" coordsize="2665732,100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" path="m,1005830l1332866,,2665732,1005830,,1005830xe" fillcolor="#f1c9f0" stroked="f">
                    <v:path arrowok="t" o:connecttype="custom" o:connectlocs="1332866,0;2665732,502915;1332866,1005830;0,502915;1332866,0;666433,502915;0,1005830;1332866,1005830;2665732,1005830;1999299,502915" o:connectangles="270,0,90,180,270,180,90,90,90,0" textboxrect="666433,502915,1999299,1005830"/>
                  </v:shape>
                </v:group>
                <v:shape id="Triangle rectangle 17" o:spid="_x0000_s1030" style="position:absolute;width:13334;height:10058;visibility:visible;mso-wrap-style:square;v-text-anchor:top" coordsize="1333496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" path="m,1005840l,,1333496,1005840,,1005840xe" fillcolor="#f1c9f0" stroked="f">
                  <v:path arrowok="t" o:connecttype="custom" o:connectlocs="666748,0;1333496,502920;666748,1005840;0,502920;0,0;0,1005840;1333496,1005840;666748,502920" o:connectangles="270,0,90,180,270,90,90,0" textboxrect="111125,586740,777873,922020"/>
                </v:shape>
                <v:shape id="Triangle rectangle 18" o:spid="_x0000_s1031" style="position:absolute;left:13353;width:13335;height:10058;flip:x;visibility:visible;mso-wrap-style:square;v-text-anchor:top" coordsize="1333496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" path="m,1005840l,,1333496,1005840,,1005840xe" fillcolor="#f1c9f0" stroked="f">
                  <v:path arrowok="t" o:connecttype="custom" o:connectlocs="666748,0;1333496,502920;666748,1005840;0,502920;0,0;0,1005840;1333496,1005840;666748,502920" o:connectangles="270,0,90,180,270,90,90,0" textboxrect="111125,586740,777873,922020"/>
                </v:shape>
              </v:group>
            </w:pict>
          </mc:Fallback>
        </mc:AlternateContent>
      </w:r>
    </w:p>
    <w:sectPr w:rsidR="00C723BC">
      <w:pgSz w:w="11906" w:h="16838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7224" w14:textId="77777777" w:rsidR="007171F2" w:rsidRDefault="007171F2">
      <w:pPr>
        <w:spacing w:line="240" w:lineRule="auto"/>
      </w:pPr>
      <w:r>
        <w:separator/>
      </w:r>
    </w:p>
  </w:endnote>
  <w:endnote w:type="continuationSeparator" w:id="0">
    <w:p w14:paraId="64E8311D" w14:textId="77777777" w:rsidR="007171F2" w:rsidRDefault="00717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DA124" w14:textId="77777777" w:rsidR="007171F2" w:rsidRDefault="007171F2">
      <w:pPr>
        <w:spacing w:line="240" w:lineRule="auto"/>
      </w:pPr>
      <w:r>
        <w:separator/>
      </w:r>
    </w:p>
  </w:footnote>
  <w:footnote w:type="continuationSeparator" w:id="0">
    <w:p w14:paraId="5EB0A92F" w14:textId="77777777" w:rsidR="007171F2" w:rsidRDefault="007171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701F5"/>
    <w:multiLevelType w:val="multilevel"/>
    <w:tmpl w:val="632AC11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087739"/>
    <w:multiLevelType w:val="multilevel"/>
    <w:tmpl w:val="20C23554"/>
    <w:lvl w:ilvl="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9627FC5"/>
    <w:multiLevelType w:val="multilevel"/>
    <w:tmpl w:val="045A484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3863241">
    <w:abstractNumId w:val="1"/>
  </w:num>
  <w:num w:numId="2" w16cid:durableId="149711380">
    <w:abstractNumId w:val="2"/>
  </w:num>
  <w:num w:numId="3" w16cid:durableId="26229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BC"/>
    <w:rsid w:val="005B3B70"/>
    <w:rsid w:val="007171F2"/>
    <w:rsid w:val="007F5064"/>
    <w:rsid w:val="008468A9"/>
    <w:rsid w:val="009D7731"/>
    <w:rsid w:val="00A13694"/>
    <w:rsid w:val="00A20B34"/>
    <w:rsid w:val="00C23B4A"/>
    <w:rsid w:val="00C723BC"/>
    <w:rsid w:val="00F4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40EB7E"/>
  <w15:docId w15:val="{BF4CBCC4-F047-4DB2-B8C3-C4919EBA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Arial"/>
        <w:color w:val="7F7F7F"/>
        <w:sz w:val="24"/>
        <w:szCs w:val="24"/>
        <w:lang w:val="fr-FR" w:eastAsia="en-US" w:bidi="ar-SA"/>
      </w:rPr>
    </w:rPrDefault>
    <w:pPrDefault>
      <w:pPr>
        <w:autoSpaceDN w:val="0"/>
        <w:spacing w:line="26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59595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Normal"/>
    <w:next w:val="Normal"/>
    <w:pPr>
      <w:keepNext/>
      <w:keepLines/>
      <w:spacing w:before="480"/>
      <w:outlineLvl w:val="0"/>
    </w:pPr>
    <w:rPr>
      <w:rFonts w:eastAsia="SimSun" w:cs="Times New Roman"/>
      <w:caps/>
      <w:color w:val="8A2387"/>
      <w:sz w:val="40"/>
      <w:szCs w:val="32"/>
    </w:rPr>
  </w:style>
  <w:style w:type="paragraph" w:customStyle="1" w:styleId="Titre21">
    <w:name w:val="Titre 21"/>
    <w:basedOn w:val="Normal"/>
    <w:next w:val="Normal"/>
    <w:pPr>
      <w:keepNext/>
      <w:keepLines/>
      <w:spacing w:before="120" w:line="240" w:lineRule="auto"/>
      <w:outlineLvl w:val="1"/>
    </w:pPr>
    <w:rPr>
      <w:rFonts w:eastAsia="SimSun" w:cs="Times New Roman"/>
      <w:caps/>
      <w:color w:val="404040"/>
      <w:sz w:val="32"/>
      <w:szCs w:val="26"/>
    </w:rPr>
  </w:style>
  <w:style w:type="paragraph" w:customStyle="1" w:styleId="Titre31">
    <w:name w:val="Titre 31"/>
    <w:basedOn w:val="Normal"/>
    <w:next w:val="Normal"/>
    <w:pPr>
      <w:keepNext/>
      <w:keepLines/>
      <w:spacing w:before="40"/>
      <w:outlineLvl w:val="2"/>
    </w:pPr>
    <w:rPr>
      <w:rFonts w:eastAsia="SimSun" w:cs="Times New Roman"/>
      <w:i/>
    </w:rPr>
  </w:style>
  <w:style w:type="paragraph" w:customStyle="1" w:styleId="Titre41">
    <w:name w:val="Titre 41"/>
    <w:basedOn w:val="Normal"/>
    <w:next w:val="Normal"/>
    <w:pPr>
      <w:keepNext/>
      <w:keepLines/>
      <w:spacing w:before="40"/>
      <w:jc w:val="center"/>
      <w:outlineLvl w:val="3"/>
    </w:pPr>
    <w:rPr>
      <w:rFonts w:eastAsia="SimSun" w:cs="Times New Roman"/>
      <w:iCs/>
      <w:caps/>
      <w:color w:val="FFFFFF"/>
      <w:sz w:val="32"/>
    </w:rPr>
  </w:style>
  <w:style w:type="paragraph" w:customStyle="1" w:styleId="Titre51">
    <w:name w:val="Titre 51"/>
    <w:basedOn w:val="Normal"/>
    <w:next w:val="Normal"/>
    <w:pPr>
      <w:keepNext/>
      <w:keepLines/>
      <w:spacing w:before="80" w:line="240" w:lineRule="auto"/>
      <w:outlineLvl w:val="4"/>
    </w:pPr>
    <w:rPr>
      <w:rFonts w:eastAsia="SimSun" w:cs="Times New Roman"/>
      <w:b/>
      <w:caps/>
      <w:color w:val="FFFFFF"/>
    </w:rPr>
  </w:style>
  <w:style w:type="paragraph" w:customStyle="1" w:styleId="Titre61">
    <w:name w:val="Titre 61"/>
    <w:basedOn w:val="Normal"/>
    <w:next w:val="Normal"/>
    <w:pPr>
      <w:keepNext/>
      <w:keepLines/>
      <w:spacing w:before="40"/>
      <w:outlineLvl w:val="5"/>
    </w:pPr>
    <w:rPr>
      <w:rFonts w:eastAsia="SimSun" w:cs="Times New Roman"/>
      <w:i/>
      <w:color w:val="FFFFFF"/>
    </w:rPr>
  </w:style>
  <w:style w:type="character" w:customStyle="1" w:styleId="Policepardfaut1">
    <w:name w:val="Police par défaut1"/>
  </w:style>
  <w:style w:type="paragraph" w:customStyle="1" w:styleId="Textedebulles1">
    <w:name w:val="Texte de bulles1"/>
    <w:basedOn w:val="Normal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1"/>
    <w:rPr>
      <w:rFonts w:ascii="Times New Roman" w:hAnsi="Times New Roman" w:cs="Times New Roman"/>
      <w:sz w:val="18"/>
      <w:szCs w:val="18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En-tte1">
    <w:name w:val="En-tête1"/>
    <w:basedOn w:val="Normal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1"/>
  </w:style>
  <w:style w:type="paragraph" w:customStyle="1" w:styleId="Pieddepage1">
    <w:name w:val="Pied de page1"/>
    <w:basedOn w:val="Normal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1"/>
  </w:style>
  <w:style w:type="paragraph" w:customStyle="1" w:styleId="Titre1">
    <w:name w:val="Titre1"/>
    <w:basedOn w:val="Normal"/>
    <w:next w:val="Normal"/>
    <w:pPr>
      <w:spacing w:after="60" w:line="240" w:lineRule="auto"/>
    </w:pPr>
    <w:rPr>
      <w:rFonts w:eastAsia="SimSun" w:cs="Times New Roman"/>
      <w:caps/>
      <w:kern w:val="3"/>
      <w:sz w:val="72"/>
      <w:szCs w:val="56"/>
    </w:rPr>
  </w:style>
  <w:style w:type="character" w:customStyle="1" w:styleId="TitreCar">
    <w:name w:val="Titre Car"/>
    <w:basedOn w:val="Policepardfaut1"/>
    <w:rPr>
      <w:rFonts w:ascii="Century Gothic" w:eastAsia="SimSun" w:hAnsi="Century Gothic" w:cs="Times New Roman"/>
      <w:caps/>
      <w:color w:val="595959"/>
      <w:kern w:val="3"/>
      <w:sz w:val="72"/>
      <w:szCs w:val="56"/>
    </w:rPr>
  </w:style>
  <w:style w:type="character" w:customStyle="1" w:styleId="Textedelespacerserv1">
    <w:name w:val="Texte de l'espace réservé1"/>
    <w:basedOn w:val="Policepardfaut1"/>
    <w:rPr>
      <w:color w:val="808080"/>
    </w:rPr>
  </w:style>
  <w:style w:type="paragraph" w:customStyle="1" w:styleId="Sous-titre1">
    <w:name w:val="Sous-titre1"/>
    <w:basedOn w:val="Normal"/>
    <w:next w:val="Normal"/>
    <w:pPr>
      <w:pBdr>
        <w:bottom w:val="single" w:sz="4" w:space="10" w:color="595959"/>
      </w:pBdr>
      <w:spacing w:after="160"/>
    </w:pPr>
    <w:rPr>
      <w:rFonts w:eastAsia="SimSun"/>
      <w:caps/>
      <w:color w:val="8A2387"/>
      <w:sz w:val="40"/>
      <w:szCs w:val="22"/>
    </w:rPr>
  </w:style>
  <w:style w:type="character" w:customStyle="1" w:styleId="Sous-titreCar">
    <w:name w:val="Sous-titre Car"/>
    <w:basedOn w:val="Policepardfaut1"/>
    <w:rPr>
      <w:rFonts w:eastAsia="SimSun"/>
      <w:caps/>
      <w:color w:val="8A2387"/>
      <w:sz w:val="40"/>
      <w:szCs w:val="22"/>
    </w:rPr>
  </w:style>
  <w:style w:type="character" w:customStyle="1" w:styleId="Titre1Car">
    <w:name w:val="Titre 1 Car"/>
    <w:basedOn w:val="Policepardfaut1"/>
    <w:rPr>
      <w:rFonts w:ascii="Century Gothic" w:eastAsia="SimSun" w:hAnsi="Century Gothic" w:cs="Times New Roman"/>
      <w:caps/>
      <w:color w:val="8A2387"/>
      <w:sz w:val="40"/>
      <w:szCs w:val="32"/>
    </w:rPr>
  </w:style>
  <w:style w:type="character" w:customStyle="1" w:styleId="Titre2Car">
    <w:name w:val="Titre 2 Car"/>
    <w:basedOn w:val="Policepardfaut1"/>
    <w:rPr>
      <w:rFonts w:ascii="Century Gothic" w:eastAsia="SimSun" w:hAnsi="Century Gothic" w:cs="Times New Roman"/>
      <w:caps/>
      <w:color w:val="404040"/>
      <w:sz w:val="32"/>
      <w:szCs w:val="26"/>
    </w:rPr>
  </w:style>
  <w:style w:type="character" w:customStyle="1" w:styleId="Titre3Car">
    <w:name w:val="Titre 3 Car"/>
    <w:basedOn w:val="Policepardfaut1"/>
    <w:rPr>
      <w:rFonts w:ascii="Century Gothic" w:eastAsia="SimSun" w:hAnsi="Century Gothic" w:cs="Times New Roman"/>
      <w:i/>
    </w:rPr>
  </w:style>
  <w:style w:type="character" w:customStyle="1" w:styleId="Titre4Car">
    <w:name w:val="Titre 4 Car"/>
    <w:basedOn w:val="Policepardfaut1"/>
    <w:rPr>
      <w:rFonts w:ascii="Century Gothic" w:eastAsia="SimSun" w:hAnsi="Century Gothic" w:cs="Times New Roman"/>
      <w:iCs/>
      <w:caps/>
      <w:color w:val="FFFFFF"/>
      <w:sz w:val="32"/>
    </w:rPr>
  </w:style>
  <w:style w:type="paragraph" w:customStyle="1" w:styleId="Contact1">
    <w:name w:val="Contact 1"/>
    <w:basedOn w:val="Normal"/>
    <w:next w:val="Normal"/>
    <w:rPr>
      <w:color w:val="FFFFFF"/>
    </w:rPr>
  </w:style>
  <w:style w:type="paragraph" w:customStyle="1" w:styleId="Contact2">
    <w:name w:val="Contact 2"/>
    <w:basedOn w:val="Normal"/>
    <w:next w:val="Normal"/>
    <w:pPr>
      <w:jc w:val="center"/>
    </w:pPr>
    <w:rPr>
      <w:b/>
      <w:color w:val="FFFFFF"/>
    </w:rPr>
  </w:style>
  <w:style w:type="character" w:customStyle="1" w:styleId="CaractredeContact1">
    <w:name w:val="Caractère de Contact 1"/>
    <w:basedOn w:val="Policepardfaut1"/>
    <w:rPr>
      <w:color w:val="FFFFFF"/>
    </w:rPr>
  </w:style>
  <w:style w:type="character" w:customStyle="1" w:styleId="Titre5Car">
    <w:name w:val="Titre 5 Car"/>
    <w:basedOn w:val="Policepardfaut1"/>
    <w:rPr>
      <w:rFonts w:ascii="Century Gothic" w:eastAsia="SimSun" w:hAnsi="Century Gothic" w:cs="Times New Roman"/>
      <w:b/>
      <w:caps/>
      <w:color w:val="FFFFFF"/>
    </w:rPr>
  </w:style>
  <w:style w:type="character" w:customStyle="1" w:styleId="CaractredeContact2">
    <w:name w:val="Caractère de Contact 2"/>
    <w:basedOn w:val="Policepardfaut1"/>
    <w:rPr>
      <w:b/>
      <w:color w:val="FFFFFF"/>
    </w:rPr>
  </w:style>
  <w:style w:type="character" w:customStyle="1" w:styleId="Titre6Car">
    <w:name w:val="Titre 6 Car"/>
    <w:basedOn w:val="Policepardfaut1"/>
    <w:rPr>
      <w:rFonts w:ascii="Century Gothic" w:eastAsia="SimSun" w:hAnsi="Century Gothic" w:cs="Times New Roman"/>
      <w:i/>
      <w:color w:val="FFFFFF"/>
    </w:rPr>
  </w:style>
  <w:style w:type="paragraph" w:customStyle="1" w:styleId="ProposDeMoi">
    <w:name w:val="ÀProposDeMoi"/>
    <w:basedOn w:val="Normal"/>
    <w:next w:val="Normal"/>
    <w:pPr>
      <w:spacing w:before="120"/>
      <w:jc w:val="center"/>
    </w:pPr>
    <w:rPr>
      <w:color w:val="FFFFFF"/>
    </w:rPr>
  </w:style>
  <w:style w:type="character" w:customStyle="1" w:styleId="CaractreProposDeMoi">
    <w:name w:val="Caractère ÀProposDeMoi"/>
    <w:basedOn w:val="Policepardfaut1"/>
    <w:rPr>
      <w:color w:val="FFFFFF"/>
    </w:rPr>
  </w:style>
  <w:style w:type="character" w:customStyle="1" w:styleId="Accentuation1">
    <w:name w:val="Accentuation1"/>
    <w:basedOn w:val="Policepardfaut1"/>
    <w:rPr>
      <w:i/>
      <w:iCs/>
    </w:rPr>
  </w:style>
  <w:style w:type="character" w:customStyle="1" w:styleId="Lienhypertexte1">
    <w:name w:val="Lien hypertexte1"/>
    <w:basedOn w:val="Policepardfaut1"/>
    <w:rPr>
      <w:color w:val="0563C1"/>
      <w:u w:val="single"/>
    </w:rPr>
  </w:style>
  <w:style w:type="character" w:customStyle="1" w:styleId="Mentionnonrsolue1">
    <w:name w:val="Mention non résolue1"/>
    <w:basedOn w:val="Policepardfaut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aum@hotmail.fr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V%20contemporai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CV%20contemporain</Template>
  <TotalTime>1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X415</dc:creator>
  <dc:description/>
  <cp:lastModifiedBy>Aurélie Clément</cp:lastModifiedBy>
  <cp:revision>2</cp:revision>
  <dcterms:created xsi:type="dcterms:W3CDTF">2025-08-01T07:29:00Z</dcterms:created>
  <dcterms:modified xsi:type="dcterms:W3CDTF">2025-08-01T07:29:00Z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