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5152F2" w14:paraId="2595EA29" w14:textId="77777777" w:rsidTr="00C420C8">
        <w:tc>
          <w:tcPr>
            <w:tcW w:w="3023" w:type="dxa"/>
          </w:tcPr>
          <w:p w14:paraId="547F5E2E" w14:textId="77EB0247" w:rsidR="00C420C8" w:rsidRPr="005152F2" w:rsidRDefault="007A3DFE" w:rsidP="003856C9">
            <w:pPr>
              <w:pStyle w:val="Titre1"/>
            </w:pPr>
            <w:r>
              <w:t>MDERE ISSIHAKA</w:t>
            </w:r>
          </w:p>
          <w:p w14:paraId="354CE7B3" w14:textId="77777777" w:rsidR="00C420C8" w:rsidRPr="00C420C8" w:rsidRDefault="00C420C8" w:rsidP="005246B9">
            <w:pPr>
              <w:pStyle w:val="Graphisme"/>
            </w:pPr>
            <w:r w:rsidRPr="00C420C8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6545F57" wp14:editId="6DDA34B1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D2508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BmP+egIUAAAUcgAADgAAAAAAAAAAAAAAAAAuAgAAZHJz&#10;L2Uyb0RvYy54bWxQSwECLQAUAAYACAAAACEAaEcb0NgAAAADAQAADwAAAAAAAAAAAAAAAABcFgAA&#10;ZHJzL2Rvd25yZXYueG1sUEsFBgAAAAAEAAQA8wAAAGE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2618176" w14:textId="54CF42A9" w:rsidR="00C420C8" w:rsidRPr="00705838" w:rsidRDefault="00230322" w:rsidP="00441EB9">
            <w:pPr>
              <w:pStyle w:val="Titre3"/>
              <w:rPr>
                <w:sz w:val="20"/>
                <w:szCs w:val="20"/>
              </w:rPr>
            </w:pPr>
            <w:r w:rsidRPr="00705838">
              <w:rPr>
                <w:sz w:val="20"/>
                <w:szCs w:val="20"/>
              </w:rPr>
              <w:t>mdereissihaka788@gmail.com</w:t>
            </w:r>
          </w:p>
          <w:p w14:paraId="51B077FD" w14:textId="77777777" w:rsidR="00C420C8" w:rsidRPr="00705838" w:rsidRDefault="00C420C8" w:rsidP="005246B9">
            <w:pPr>
              <w:pStyle w:val="Graphisme"/>
              <w:rPr>
                <w:sz w:val="20"/>
                <w:szCs w:val="20"/>
              </w:rPr>
            </w:pPr>
            <w:r w:rsidRPr="00705838">
              <w:rPr>
                <w:noProof/>
                <w:sz w:val="20"/>
                <w:szCs w:val="20"/>
                <w:lang w:bidi="fr-FR"/>
              </w:rPr>
              <mc:AlternateContent>
                <mc:Choice Requires="wpg">
                  <w:drawing>
                    <wp:inline distT="0" distB="0" distL="0" distR="0" wp14:anchorId="672461F3" wp14:editId="79CE9B57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DDA0B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CFsoILICUAAKDeAAAOAAAAAAAAAAAAAAAAAC4CAABkcnMvZTJvRG9j&#10;LnhtbFBLAQItABQABgAIAAAAIQBoRxvQ2AAAAAMBAAAPAAAAAAAAAAAAAAAAAHonAABkcnMvZG93&#10;bnJldi54bWxQSwUGAAAAAAQABADzAAAAfygAAAAA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9F802DE" w14:textId="43657CEB" w:rsidR="00C420C8" w:rsidRPr="00705838" w:rsidRDefault="00230322" w:rsidP="00441EB9">
            <w:pPr>
              <w:pStyle w:val="Titre3"/>
              <w:rPr>
                <w:sz w:val="20"/>
                <w:szCs w:val="20"/>
              </w:rPr>
            </w:pPr>
            <w:r w:rsidRPr="00705838">
              <w:rPr>
                <w:sz w:val="20"/>
                <w:szCs w:val="20"/>
              </w:rPr>
              <w:t>0</w:t>
            </w:r>
            <w:r w:rsidR="00475998">
              <w:rPr>
                <w:sz w:val="20"/>
                <w:szCs w:val="20"/>
              </w:rPr>
              <w:t>641873293</w:t>
            </w:r>
          </w:p>
          <w:p w14:paraId="330011B0" w14:textId="0F553C97" w:rsidR="00C420C8" w:rsidRPr="00705838" w:rsidRDefault="00C420C8" w:rsidP="00A87BFF">
            <w:pPr>
              <w:pStyle w:val="Titre3"/>
              <w:rPr>
                <w:sz w:val="20"/>
                <w:szCs w:val="20"/>
              </w:rPr>
            </w:pPr>
          </w:p>
          <w:p w14:paraId="6A3FCA9E" w14:textId="3888B3C4" w:rsidR="0052429A" w:rsidRDefault="0083291D" w:rsidP="00A87BFF">
            <w:pPr>
              <w:pStyle w:val="Titre3"/>
              <w:rPr>
                <w:caps w:val="0"/>
                <w:szCs w:val="22"/>
              </w:rPr>
            </w:pPr>
            <w:r w:rsidRPr="0083291D">
              <w:rPr>
                <w:caps w:val="0"/>
                <w:szCs w:val="22"/>
              </w:rPr>
              <w:t xml:space="preserve">22 </w:t>
            </w:r>
            <w:r>
              <w:rPr>
                <w:caps w:val="0"/>
                <w:szCs w:val="22"/>
              </w:rPr>
              <w:t>B</w:t>
            </w:r>
            <w:r w:rsidRPr="0083291D">
              <w:rPr>
                <w:caps w:val="0"/>
                <w:szCs w:val="22"/>
              </w:rPr>
              <w:t xml:space="preserve">oulevard de </w:t>
            </w:r>
            <w:r>
              <w:rPr>
                <w:caps w:val="0"/>
                <w:szCs w:val="22"/>
              </w:rPr>
              <w:t>B</w:t>
            </w:r>
            <w:r w:rsidRPr="0083291D">
              <w:rPr>
                <w:caps w:val="0"/>
                <w:szCs w:val="22"/>
              </w:rPr>
              <w:t>retagne</w:t>
            </w:r>
          </w:p>
          <w:p w14:paraId="17151D2D" w14:textId="0648B679" w:rsidR="0083291D" w:rsidRDefault="0083291D" w:rsidP="00A87BFF">
            <w:pPr>
              <w:pStyle w:val="Titre3"/>
              <w:rPr>
                <w:sz w:val="20"/>
                <w:szCs w:val="20"/>
              </w:rPr>
            </w:pPr>
            <w:r>
              <w:rPr>
                <w:caps w:val="0"/>
                <w:szCs w:val="22"/>
              </w:rPr>
              <w:t>16</w:t>
            </w:r>
            <w:r w:rsidR="001A410B">
              <w:rPr>
                <w:caps w:val="0"/>
                <w:szCs w:val="22"/>
              </w:rPr>
              <w:t>47</w:t>
            </w:r>
            <w:r>
              <w:rPr>
                <w:caps w:val="0"/>
                <w:szCs w:val="22"/>
              </w:rPr>
              <w:t xml:space="preserve">0 Saint Michel </w:t>
            </w:r>
          </w:p>
          <w:p w14:paraId="47F4F7D7" w14:textId="77777777" w:rsidR="0083291D" w:rsidRPr="00705838" w:rsidRDefault="0083291D" w:rsidP="00A87BFF">
            <w:pPr>
              <w:pStyle w:val="Titre3"/>
              <w:rPr>
                <w:sz w:val="20"/>
                <w:szCs w:val="20"/>
              </w:rPr>
            </w:pPr>
          </w:p>
          <w:p w14:paraId="6FEFD670" w14:textId="6B78DBF0" w:rsidR="00A87BFF" w:rsidRPr="00705838" w:rsidRDefault="00705838" w:rsidP="00A87BFF">
            <w:pPr>
              <w:pStyle w:val="Titre3"/>
              <w:rPr>
                <w:sz w:val="20"/>
                <w:szCs w:val="20"/>
              </w:rPr>
            </w:pPr>
            <w:r w:rsidRPr="00705838">
              <w:rPr>
                <w:caps w:val="0"/>
                <w:sz w:val="20"/>
                <w:szCs w:val="20"/>
              </w:rPr>
              <w:t>Ne le 15/02/2004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922"/>
            </w:tblGrid>
            <w:tr w:rsidR="00C420C8" w:rsidRPr="005152F2" w14:paraId="0E1F38A3" w14:textId="77777777" w:rsidTr="00BF0918">
              <w:trPr>
                <w:trHeight w:val="20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24B35060" w14:textId="39B8457D" w:rsidR="00A87BFF" w:rsidRPr="00441EB9" w:rsidRDefault="00A87BFF" w:rsidP="0052429A">
                  <w:pPr>
                    <w:pStyle w:val="Titre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14:paraId="69BE1A35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5ECC7CCF" w14:textId="09F34DF0" w:rsidR="00C420C8" w:rsidRDefault="001A410B" w:rsidP="002C77B9">
                  <w:pPr>
                    <w:pStyle w:val="Titre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9661E5E8517D4A8295BC5C9A44AB3D9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65DD08DC" w14:textId="77777777" w:rsidR="00C420C8" w:rsidRPr="00705838" w:rsidRDefault="00C420C8" w:rsidP="00616FF4">
                  <w:pPr>
                    <w:pStyle w:val="Lignegraphique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6224D827" wp14:editId="3A853D57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FB13036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0B8B39B" w14:textId="77777777" w:rsidR="00C420C8" w:rsidRPr="00705838" w:rsidRDefault="007A3DFE" w:rsidP="00D11C4D">
                  <w:pPr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 xml:space="preserve">Je souhaite intégrer votre </w:t>
                  </w:r>
                  <w:r w:rsidR="0052429A" w:rsidRPr="00705838">
                    <w:rPr>
                      <w:sz w:val="20"/>
                      <w:szCs w:val="20"/>
                    </w:rPr>
                    <w:t>structure</w:t>
                  </w:r>
                  <w:r w:rsidR="00A87BFF" w:rsidRPr="00705838">
                    <w:rPr>
                      <w:sz w:val="20"/>
                      <w:szCs w:val="20"/>
                    </w:rPr>
                    <w:t xml:space="preserve"> afin de mettre </w:t>
                  </w:r>
                  <w:r w:rsidR="0052429A" w:rsidRPr="00705838">
                    <w:rPr>
                      <w:sz w:val="20"/>
                      <w:szCs w:val="20"/>
                    </w:rPr>
                    <w:t>à</w:t>
                  </w:r>
                  <w:r w:rsidR="00A87BFF" w:rsidRPr="00705838">
                    <w:rPr>
                      <w:sz w:val="20"/>
                      <w:szCs w:val="20"/>
                    </w:rPr>
                    <w:t xml:space="preserve"> disposition mes savoir-faire</w:t>
                  </w:r>
                </w:p>
                <w:p w14:paraId="4407D93A" w14:textId="77777777" w:rsidR="00BF0918" w:rsidRPr="00BF0918" w:rsidRDefault="00BF0918" w:rsidP="00BF0918"/>
                <w:p w14:paraId="7EC7F7CF" w14:textId="77777777" w:rsidR="00BF0918" w:rsidRDefault="001A410B" w:rsidP="00BF0918">
                  <w:pPr>
                    <w:pStyle w:val="Titre3"/>
                  </w:pPr>
                  <w:sdt>
                    <w:sdtPr>
                      <w:alias w:val="Compétences :"/>
                      <w:tag w:val="Compétences :"/>
                      <w:id w:val="792489156"/>
                      <w:placeholder>
                        <w:docPart w:val="141C5665042247F2836C9004D70DD22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BF0918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587AC798" w14:textId="77777777" w:rsidR="00BF0918" w:rsidRPr="005A7E57" w:rsidRDefault="00BF0918" w:rsidP="00BF0918">
                  <w:pPr>
                    <w:pStyle w:val="Lignegraphique"/>
                  </w:pPr>
                  <w:r>
                    <w:rPr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7947F4BF" wp14:editId="58853E1E">
                            <wp:extent cx="221615" cy="0"/>
                            <wp:effectExtent l="0" t="0" r="26035" b="19050"/>
                            <wp:docPr id="529542490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E3A2825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B8E28EB" w14:textId="77E1D0D8" w:rsidR="0070583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705838">
                    <w:rPr>
                      <w:sz w:val="20"/>
                      <w:szCs w:val="20"/>
                    </w:rPr>
                    <w:t xml:space="preserve">Réaliser des opérations de maintenance </w:t>
                  </w:r>
                  <w:r>
                    <w:rPr>
                      <w:sz w:val="20"/>
                      <w:szCs w:val="20"/>
                    </w:rPr>
                    <w:t>sur véhicules</w:t>
                  </w:r>
                </w:p>
                <w:p w14:paraId="6D035B4C" w14:textId="756D4874" w:rsidR="00BF091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>-Préparer les véhicules</w:t>
                  </w:r>
                </w:p>
                <w:p w14:paraId="6A5E3961" w14:textId="1C002DAC" w:rsidR="0070583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 xml:space="preserve">-Réaliser les contrôles techniques </w:t>
                  </w:r>
                </w:p>
                <w:p w14:paraId="5E3BDC03" w14:textId="6E6B9752" w:rsidR="0070583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 xml:space="preserve">-Réaliser la découpe de viande </w:t>
                  </w:r>
                </w:p>
                <w:p w14:paraId="7DC29AE0" w14:textId="615C3A6D" w:rsidR="0070583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 xml:space="preserve">-Gérer les stocks </w:t>
                  </w:r>
                </w:p>
                <w:p w14:paraId="304F3D2F" w14:textId="0C6E9CD6" w:rsidR="00705838" w:rsidRPr="00705838" w:rsidRDefault="00705838" w:rsidP="0070583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 xml:space="preserve">-Préparer les commandes et les envoyer </w:t>
                  </w:r>
                </w:p>
                <w:p w14:paraId="6BA9BCD5" w14:textId="116034DF" w:rsidR="00BF0918" w:rsidRPr="00705838" w:rsidRDefault="00705838" w:rsidP="00BF0918">
                  <w:pPr>
                    <w:jc w:val="both"/>
                    <w:rPr>
                      <w:sz w:val="20"/>
                      <w:szCs w:val="20"/>
                    </w:rPr>
                  </w:pPr>
                  <w:r w:rsidRPr="00705838">
                    <w:rPr>
                      <w:sz w:val="20"/>
                      <w:szCs w:val="20"/>
                    </w:rPr>
                    <w:t>-Utiliser un transpalette</w:t>
                  </w:r>
                </w:p>
              </w:tc>
            </w:tr>
            <w:tr w:rsidR="00C420C8" w:rsidRPr="005152F2" w14:paraId="0F1F29E7" w14:textId="77777777" w:rsidTr="0029144E">
              <w:trPr>
                <w:trHeight w:val="3056"/>
              </w:trPr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2F8B53EB" w14:textId="1FE7A11B" w:rsidR="0029144E" w:rsidRPr="005152F2" w:rsidRDefault="0029144E" w:rsidP="00A87BFF">
                  <w:pPr>
                    <w:jc w:val="left"/>
                  </w:pPr>
                </w:p>
              </w:tc>
            </w:tr>
            <w:tr w:rsidR="00A87BFF" w:rsidRPr="005152F2" w14:paraId="24DB71E9" w14:textId="77777777" w:rsidTr="00705838">
              <w:trPr>
                <w:trHeight w:val="24"/>
              </w:trPr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6D6432A" w14:textId="2909EC3C" w:rsidR="00A87BFF" w:rsidRDefault="00A87BFF" w:rsidP="0029144E">
                  <w:pPr>
                    <w:pStyle w:val="Titre3"/>
                    <w:jc w:val="both"/>
                  </w:pPr>
                </w:p>
              </w:tc>
            </w:tr>
            <w:tr w:rsidR="00A87BFF" w:rsidRPr="005152F2" w14:paraId="3B7A9483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F06305F" w14:textId="77777777" w:rsidR="00A87BFF" w:rsidRDefault="00A87BFF" w:rsidP="00705838">
                  <w:pPr>
                    <w:pStyle w:val="Titre3"/>
                    <w:jc w:val="both"/>
                  </w:pPr>
                </w:p>
              </w:tc>
            </w:tr>
          </w:tbl>
          <w:p w14:paraId="399739FE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14:paraId="409862AA" w14:textId="77777777" w:rsidTr="00705838">
              <w:trPr>
                <w:trHeight w:val="3398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5C83C64" w14:textId="514E2BC0" w:rsidR="00230322" w:rsidRPr="0043426C" w:rsidRDefault="001A410B" w:rsidP="00230322">
                  <w:pPr>
                    <w:pStyle w:val="Titre2"/>
                    <w:ind w:left="-243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0BC976C84C15433EA5F3BF0DA1CD48C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fr-FR"/>
                        </w:rPr>
                        <w:t>Expérience</w:t>
                      </w:r>
                    </w:sdtContent>
                  </w:sdt>
                  <w:r w:rsidR="0052429A">
                    <w:t xml:space="preserve">s professionnelles </w:t>
                  </w:r>
                  <w:r w:rsidR="00230322">
                    <w:tab/>
                  </w:r>
                </w:p>
                <w:p w14:paraId="482E3D61" w14:textId="0016289A" w:rsidR="00C420C8" w:rsidRDefault="00230322" w:rsidP="0052429A">
                  <w:pPr>
                    <w:pStyle w:val="Titre5"/>
                    <w:spacing w:line="240" w:lineRule="auto"/>
                    <w:ind w:left="-243"/>
                    <w:jc w:val="both"/>
                  </w:pPr>
                  <w:r>
                    <w:t>2024</w:t>
                  </w:r>
                  <w:r w:rsidR="00C420C8">
                    <w:rPr>
                      <w:lang w:bidi="fr-FR"/>
                    </w:rPr>
                    <w:t xml:space="preserve"> – </w:t>
                  </w:r>
                  <w:r>
                    <w:t xml:space="preserve">2025 </w:t>
                  </w:r>
                  <w:r w:rsidR="0052429A">
                    <w:t xml:space="preserve">          ARMEE DE TERRE </w:t>
                  </w:r>
                </w:p>
                <w:p w14:paraId="1BAF1D4B" w14:textId="77777777" w:rsidR="005F2D04" w:rsidRPr="00BF0918" w:rsidRDefault="00230322" w:rsidP="0052429A">
                  <w:pPr>
                    <w:tabs>
                      <w:tab w:val="left" w:pos="1548"/>
                      <w:tab w:val="center" w:pos="2980"/>
                    </w:tabs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>
                    <w:tab/>
                  </w:r>
                  <w:r w:rsidRPr="00BF0918">
                    <w:rPr>
                      <w:b/>
                      <w:bCs/>
                    </w:rPr>
                    <w:t>Mécanicien</w:t>
                  </w:r>
                </w:p>
                <w:p w14:paraId="321EA4E5" w14:textId="70522DAC" w:rsidR="00230322" w:rsidRPr="00230322" w:rsidRDefault="00230322" w:rsidP="0052429A">
                  <w:pPr>
                    <w:tabs>
                      <w:tab w:val="left" w:pos="1548"/>
                      <w:tab w:val="center" w:pos="2980"/>
                    </w:tabs>
                    <w:spacing w:after="0" w:line="240" w:lineRule="auto"/>
                    <w:jc w:val="both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0D046273" w14:textId="37025EC5" w:rsidR="00230322" w:rsidRDefault="00230322" w:rsidP="0052429A">
                  <w:pPr>
                    <w:tabs>
                      <w:tab w:val="left" w:pos="1548"/>
                      <w:tab w:val="center" w:pos="2858"/>
                    </w:tabs>
                    <w:spacing w:after="0" w:line="240" w:lineRule="auto"/>
                    <w:ind w:left="-243"/>
                    <w:jc w:val="left"/>
                  </w:pPr>
                  <w:r>
                    <w:t xml:space="preserve">2022 – 2023  </w:t>
                  </w:r>
                  <w:r w:rsidR="0052429A">
                    <w:t xml:space="preserve">         </w:t>
                  </w:r>
                  <w:r>
                    <w:t>PRESTA BREIZH</w:t>
                  </w:r>
                  <w:r>
                    <w:tab/>
                  </w:r>
                </w:p>
                <w:p w14:paraId="5AA51CA3" w14:textId="77777777" w:rsidR="0052429A" w:rsidRPr="00BF0918" w:rsidRDefault="00230322" w:rsidP="0052429A">
                  <w:pPr>
                    <w:tabs>
                      <w:tab w:val="left" w:pos="1548"/>
                      <w:tab w:val="center" w:pos="2858"/>
                    </w:tabs>
                    <w:spacing w:after="0" w:line="240" w:lineRule="auto"/>
                    <w:ind w:left="-243"/>
                    <w:jc w:val="left"/>
                    <w:rPr>
                      <w:b/>
                      <w:bCs/>
                    </w:rPr>
                  </w:pPr>
                  <w:r>
                    <w:tab/>
                  </w:r>
                  <w:r w:rsidR="0052429A" w:rsidRPr="00BF0918">
                    <w:rPr>
                      <w:b/>
                      <w:bCs/>
                    </w:rPr>
                    <w:t>Ouvrier d’a</w:t>
                  </w:r>
                  <w:r w:rsidRPr="00BF0918">
                    <w:rPr>
                      <w:b/>
                      <w:bCs/>
                    </w:rPr>
                    <w:t>battoir</w:t>
                  </w:r>
                </w:p>
                <w:p w14:paraId="30F59BD0" w14:textId="76272E0A" w:rsidR="00C420C8" w:rsidRDefault="00230322" w:rsidP="0052429A">
                  <w:pPr>
                    <w:tabs>
                      <w:tab w:val="left" w:pos="1548"/>
                      <w:tab w:val="center" w:pos="2858"/>
                    </w:tabs>
                    <w:spacing w:after="0" w:line="240" w:lineRule="auto"/>
                    <w:ind w:left="-243"/>
                    <w:jc w:val="left"/>
                  </w:pPr>
                  <w:r>
                    <w:tab/>
                  </w:r>
                  <w:r w:rsidR="0052429A">
                    <w:t xml:space="preserve">Cerizay </w:t>
                  </w:r>
                </w:p>
                <w:p w14:paraId="283F016F" w14:textId="77777777" w:rsidR="005F2D04" w:rsidRDefault="005F2D04" w:rsidP="0052429A">
                  <w:pPr>
                    <w:tabs>
                      <w:tab w:val="left" w:pos="1548"/>
                      <w:tab w:val="center" w:pos="2858"/>
                    </w:tabs>
                    <w:spacing w:after="0" w:line="240" w:lineRule="auto"/>
                    <w:ind w:left="-243"/>
                    <w:jc w:val="left"/>
                  </w:pPr>
                </w:p>
                <w:p w14:paraId="58D870E8" w14:textId="7697A144" w:rsidR="005F2D04" w:rsidRDefault="005F2D04" w:rsidP="0052429A">
                  <w:pPr>
                    <w:tabs>
                      <w:tab w:val="left" w:pos="1548"/>
                    </w:tabs>
                    <w:spacing w:after="0" w:line="240" w:lineRule="auto"/>
                    <w:ind w:left="-243"/>
                    <w:jc w:val="left"/>
                  </w:pPr>
                  <w:r>
                    <w:t xml:space="preserve">Janvier – juin 2021 </w:t>
                  </w:r>
                  <w:r w:rsidR="0052429A">
                    <w:t xml:space="preserve"> FOUNDI DISTRIBUTION</w:t>
                  </w:r>
                </w:p>
                <w:p w14:paraId="661A6503" w14:textId="603183A1" w:rsidR="0052429A" w:rsidRPr="00BF0918" w:rsidRDefault="005F2D04" w:rsidP="0052429A">
                  <w:pPr>
                    <w:tabs>
                      <w:tab w:val="left" w:pos="1548"/>
                    </w:tabs>
                    <w:spacing w:after="0" w:line="240" w:lineRule="auto"/>
                    <w:ind w:left="-243"/>
                    <w:jc w:val="left"/>
                    <w:rPr>
                      <w:b/>
                      <w:bCs/>
                    </w:rPr>
                  </w:pPr>
                  <w:r>
                    <w:tab/>
                  </w:r>
                  <w:r w:rsidR="0052429A" w:rsidRPr="00BF0918">
                    <w:rPr>
                      <w:b/>
                      <w:bCs/>
                    </w:rPr>
                    <w:t>Préparateur de Commande</w:t>
                  </w:r>
                  <w:r w:rsidR="00BF0918">
                    <w:rPr>
                      <w:b/>
                      <w:bCs/>
                    </w:rPr>
                    <w:t>s</w:t>
                  </w:r>
                  <w:r w:rsidR="0052429A" w:rsidRPr="00BF0918">
                    <w:rPr>
                      <w:b/>
                      <w:bCs/>
                    </w:rPr>
                    <w:t xml:space="preserve"> Stagiaire </w:t>
                  </w:r>
                </w:p>
                <w:p w14:paraId="397E6293" w14:textId="397BDF47" w:rsidR="00C420C8" w:rsidRDefault="0052429A" w:rsidP="0052429A">
                  <w:pPr>
                    <w:tabs>
                      <w:tab w:val="left" w:pos="1548"/>
                    </w:tabs>
                    <w:spacing w:after="0" w:line="240" w:lineRule="auto"/>
                    <w:ind w:left="-243"/>
                    <w:jc w:val="left"/>
                  </w:pPr>
                  <w:r>
                    <w:t xml:space="preserve">                              </w:t>
                  </w:r>
                  <w:r w:rsidR="005F2D04">
                    <w:t>M</w:t>
                  </w:r>
                  <w:r w:rsidR="00BF0918">
                    <w:t xml:space="preserve">ayotte </w:t>
                  </w:r>
                </w:p>
              </w:tc>
            </w:tr>
            <w:tr w:rsidR="00C420C8" w14:paraId="6425DC2A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F946A6A" w14:textId="6C228D96" w:rsidR="00C420C8" w:rsidRPr="0043426C" w:rsidRDefault="001A410B" w:rsidP="0052429A">
                  <w:pPr>
                    <w:pStyle w:val="Titre2"/>
                    <w:ind w:left="-243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D0B27927EC8A49AEAB5B55D1FACEEFC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14:paraId="361D4B32" w14:textId="4CD87955" w:rsidR="00222E43" w:rsidRPr="00BF0918" w:rsidRDefault="0052429A" w:rsidP="00222E43">
                  <w:pPr>
                    <w:pStyle w:val="Titre5"/>
                    <w:spacing w:line="240" w:lineRule="auto"/>
                    <w:ind w:left="-243"/>
                    <w:jc w:val="both"/>
                    <w:rPr>
                      <w:b/>
                      <w:bCs/>
                    </w:rPr>
                  </w:pPr>
                  <w:r>
                    <w:t xml:space="preserve">   </w:t>
                  </w:r>
                  <w:r w:rsidR="00222E43">
                    <w:t xml:space="preserve">2025                   </w:t>
                  </w:r>
                  <w:r w:rsidR="00222E43">
                    <w:rPr>
                      <w:b/>
                      <w:bCs/>
                    </w:rPr>
                    <w:t>ABSKILL / Montluçon</w:t>
                  </w:r>
                </w:p>
                <w:p w14:paraId="2F36A92A" w14:textId="5C7396FD" w:rsidR="00222E43" w:rsidRDefault="00222E43" w:rsidP="00222E43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  <w:r>
                    <w:tab/>
                    <w:t xml:space="preserve">       Formation Chariot Automoteur CACES R489</w:t>
                  </w:r>
                  <w:r w:rsidR="00FD55F6">
                    <w:t xml:space="preserve">                                            CACES 1b,3,5 et </w:t>
                  </w:r>
                  <w:r>
                    <w:t xml:space="preserve">Gestion Informatisée des Stocks </w:t>
                  </w:r>
                </w:p>
                <w:p w14:paraId="223794A7" w14:textId="77777777" w:rsidR="00222E43" w:rsidRDefault="00222E43" w:rsidP="00222E43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</w:p>
                <w:p w14:paraId="7BC3514D" w14:textId="68B603C4" w:rsidR="00C420C8" w:rsidRPr="00BF0918" w:rsidRDefault="00222E43" w:rsidP="00BF0918">
                  <w:pPr>
                    <w:pStyle w:val="Titre5"/>
                    <w:spacing w:line="240" w:lineRule="auto"/>
                    <w:ind w:left="-243"/>
                    <w:jc w:val="both"/>
                    <w:rPr>
                      <w:b/>
                      <w:bCs/>
                    </w:rPr>
                  </w:pPr>
                  <w:r>
                    <w:t xml:space="preserve">   </w:t>
                  </w:r>
                  <w:r w:rsidR="005F2D04">
                    <w:t xml:space="preserve">2023 – 2024 </w:t>
                  </w:r>
                  <w:r w:rsidR="0052429A">
                    <w:t xml:space="preserve">       </w:t>
                  </w:r>
                  <w:r w:rsidR="005F2D04" w:rsidRPr="00BF0918">
                    <w:rPr>
                      <w:b/>
                      <w:bCs/>
                    </w:rPr>
                    <w:t>EPIDE de Lyon/ Meyzieu</w:t>
                  </w:r>
                </w:p>
                <w:p w14:paraId="469056AD" w14:textId="6F590987" w:rsidR="0052429A" w:rsidRDefault="005F2D04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  <w:r>
                    <w:tab/>
                  </w:r>
                  <w:r w:rsidR="0052429A">
                    <w:t xml:space="preserve">       </w:t>
                  </w:r>
                  <w:r>
                    <w:t>Confirmation de projet professionnel</w:t>
                  </w:r>
                </w:p>
                <w:p w14:paraId="5CA033C1" w14:textId="77777777" w:rsidR="0052429A" w:rsidRDefault="0052429A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</w:p>
                <w:p w14:paraId="49DA18D4" w14:textId="5078D315" w:rsidR="0029144E" w:rsidRPr="00BF0918" w:rsidRDefault="0029144E" w:rsidP="00BF0918">
                  <w:p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>
                    <w:t xml:space="preserve">2023 </w:t>
                  </w:r>
                  <w:r w:rsidR="0052429A">
                    <w:t xml:space="preserve">                  </w:t>
                  </w:r>
                  <w:r w:rsidRPr="00BF0918">
                    <w:rPr>
                      <w:b/>
                      <w:bCs/>
                    </w:rPr>
                    <w:t>CQP P</w:t>
                  </w:r>
                  <w:r w:rsidR="0052429A" w:rsidRPr="00BF0918">
                    <w:rPr>
                      <w:b/>
                      <w:bCs/>
                    </w:rPr>
                    <w:t xml:space="preserve">articiper aux Activités Privées de </w:t>
                  </w:r>
                  <w:r w:rsidR="00BF0918">
                    <w:rPr>
                      <w:b/>
                      <w:bCs/>
                    </w:rPr>
                    <w:t xml:space="preserve">    </w:t>
                  </w:r>
                  <w:r w:rsidR="0052429A" w:rsidRPr="00BF0918"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BF0918" w:rsidRPr="00BF0918">
                    <w:rPr>
                      <w:b/>
                      <w:bCs/>
                    </w:rPr>
                    <w:t xml:space="preserve">   </w:t>
                  </w:r>
                </w:p>
                <w:p w14:paraId="26C7A292" w14:textId="397B765E" w:rsidR="00BF0918" w:rsidRPr="00BF0918" w:rsidRDefault="00BF0918" w:rsidP="00BF0918">
                  <w:p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 w:rsidRPr="00BF0918">
                    <w:rPr>
                      <w:b/>
                      <w:bCs/>
                    </w:rPr>
                    <w:t xml:space="preserve">                           </w:t>
                  </w:r>
                  <w:r>
                    <w:rPr>
                      <w:b/>
                      <w:bCs/>
                    </w:rPr>
                    <w:t xml:space="preserve">Sécurité </w:t>
                  </w:r>
                  <w:r w:rsidRPr="00BF0918">
                    <w:rPr>
                      <w:b/>
                      <w:bCs/>
                    </w:rPr>
                    <w:t xml:space="preserve">Des Grands Evènements </w:t>
                  </w:r>
                </w:p>
                <w:p w14:paraId="203D6008" w14:textId="64EBDC0D" w:rsidR="00BF0918" w:rsidRDefault="00BF0918" w:rsidP="00BF0918">
                  <w:pPr>
                    <w:spacing w:after="0" w:line="240" w:lineRule="auto"/>
                    <w:jc w:val="both"/>
                  </w:pPr>
                  <w:r>
                    <w:t xml:space="preserve">                           Darine Formation - Bron</w:t>
                  </w:r>
                </w:p>
                <w:p w14:paraId="17248CF7" w14:textId="769086F6" w:rsidR="0052429A" w:rsidRDefault="00BF0918" w:rsidP="00BF0918">
                  <w:pPr>
                    <w:spacing w:after="0" w:line="240" w:lineRule="auto"/>
                    <w:jc w:val="both"/>
                  </w:pPr>
                  <w:r>
                    <w:t xml:space="preserve">                            </w:t>
                  </w:r>
                </w:p>
                <w:p w14:paraId="479C52A5" w14:textId="4E1AE1FA" w:rsidR="005F2D04" w:rsidRDefault="007A3DFE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  <w:r>
                    <w:t xml:space="preserve">2022 </w:t>
                  </w:r>
                  <w:r w:rsidR="0052429A">
                    <w:t xml:space="preserve">          </w:t>
                  </w:r>
                  <w:r w:rsidR="00BF0918">
                    <w:t xml:space="preserve">         </w:t>
                  </w:r>
                  <w:r w:rsidRPr="00BF0918">
                    <w:rPr>
                      <w:b/>
                      <w:bCs/>
                    </w:rPr>
                    <w:t xml:space="preserve">Régiment du </w:t>
                  </w:r>
                  <w:r w:rsidR="0052429A" w:rsidRPr="00BF0918">
                    <w:rPr>
                      <w:b/>
                      <w:bCs/>
                    </w:rPr>
                    <w:t>S</w:t>
                  </w:r>
                  <w:r w:rsidRPr="00BF0918">
                    <w:rPr>
                      <w:b/>
                      <w:bCs/>
                    </w:rPr>
                    <w:t xml:space="preserve">ervice </w:t>
                  </w:r>
                  <w:r w:rsidR="0052429A" w:rsidRPr="00BF0918">
                    <w:rPr>
                      <w:b/>
                      <w:bCs/>
                    </w:rPr>
                    <w:t>M</w:t>
                  </w:r>
                  <w:r w:rsidRPr="00BF0918">
                    <w:rPr>
                      <w:b/>
                      <w:bCs/>
                    </w:rPr>
                    <w:t xml:space="preserve">ilitaire </w:t>
                  </w:r>
                  <w:r w:rsidR="0052429A" w:rsidRPr="00BF0918">
                    <w:rPr>
                      <w:b/>
                      <w:bCs/>
                    </w:rPr>
                    <w:t>A</w:t>
                  </w:r>
                  <w:r w:rsidRPr="00BF0918">
                    <w:rPr>
                      <w:b/>
                      <w:bCs/>
                    </w:rPr>
                    <w:t>dapté</w:t>
                  </w:r>
                  <w:r>
                    <w:t xml:space="preserve"> </w:t>
                  </w:r>
                  <w:r w:rsidR="0052429A">
                    <w:t xml:space="preserve">    </w:t>
                  </w:r>
                  <w:r w:rsidR="00BF0918">
                    <w:t xml:space="preserve">     </w:t>
                  </w:r>
                </w:p>
                <w:p w14:paraId="3ACE6CBB" w14:textId="77777777" w:rsidR="00BF0918" w:rsidRDefault="00BF0918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  <w:r>
                    <w:t xml:space="preserve">                           Coffreur – Bancheur</w:t>
                  </w:r>
                </w:p>
                <w:p w14:paraId="6CC81B4D" w14:textId="5B2BBD5A" w:rsidR="00BF0918" w:rsidRDefault="00BF0918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  <w:r>
                    <w:t xml:space="preserve">                           La Réunion </w:t>
                  </w:r>
                </w:p>
                <w:p w14:paraId="0F85CE77" w14:textId="77777777" w:rsidR="007A3DFE" w:rsidRDefault="007A3DFE" w:rsidP="00BF0918">
                  <w:pPr>
                    <w:tabs>
                      <w:tab w:val="left" w:pos="1164"/>
                      <w:tab w:val="center" w:pos="2980"/>
                    </w:tabs>
                    <w:spacing w:after="0" w:line="240" w:lineRule="auto"/>
                    <w:jc w:val="left"/>
                  </w:pPr>
                </w:p>
                <w:p w14:paraId="6C07AF73" w14:textId="77777777" w:rsidR="00BF0918" w:rsidRDefault="007A3DFE" w:rsidP="00BF0918">
                  <w:pPr>
                    <w:tabs>
                      <w:tab w:val="left" w:pos="1164"/>
                    </w:tabs>
                    <w:spacing w:after="0" w:line="240" w:lineRule="auto"/>
                    <w:jc w:val="left"/>
                  </w:pPr>
                  <w:r>
                    <w:t>2020 – 202</w:t>
                  </w:r>
                  <w:r w:rsidR="00BF0918">
                    <w:t xml:space="preserve">1       </w:t>
                  </w:r>
                  <w:r>
                    <w:t xml:space="preserve"> </w:t>
                  </w:r>
                  <w:r w:rsidR="00BF0918">
                    <w:t xml:space="preserve"> </w:t>
                  </w:r>
                  <w:r w:rsidR="00BF0918" w:rsidRPr="00BF0918">
                    <w:rPr>
                      <w:b/>
                      <w:bCs/>
                    </w:rPr>
                    <w:t>2de et 1ére BAC PRO Logistique</w:t>
                  </w:r>
                </w:p>
                <w:p w14:paraId="2C096F98" w14:textId="3B2FC49F" w:rsidR="007A3DFE" w:rsidRDefault="00BF0918" w:rsidP="00BF0918">
                  <w:pPr>
                    <w:tabs>
                      <w:tab w:val="left" w:pos="1164"/>
                    </w:tabs>
                    <w:spacing w:after="0" w:line="240" w:lineRule="auto"/>
                    <w:jc w:val="left"/>
                  </w:pPr>
                  <w:r>
                    <w:t xml:space="preserve">                           </w:t>
                  </w:r>
                  <w:r w:rsidR="007A3DFE">
                    <w:t>Lycée professionnel de M’tsangadoua</w:t>
                  </w:r>
                </w:p>
                <w:p w14:paraId="0F12ED4A" w14:textId="738CAB32" w:rsidR="00C420C8" w:rsidRDefault="007A3DFE" w:rsidP="00BF0918">
                  <w:pPr>
                    <w:tabs>
                      <w:tab w:val="left" w:pos="1164"/>
                    </w:tabs>
                    <w:spacing w:after="0" w:line="240" w:lineRule="auto"/>
                    <w:jc w:val="left"/>
                  </w:pPr>
                  <w:r>
                    <w:tab/>
                  </w:r>
                  <w:r w:rsidR="00BF0918">
                    <w:t xml:space="preserve">        </w:t>
                  </w:r>
                  <w:r>
                    <w:t>M</w:t>
                  </w:r>
                  <w:r w:rsidR="00BF0918">
                    <w:t xml:space="preserve">ayotte </w:t>
                  </w:r>
                </w:p>
              </w:tc>
            </w:tr>
            <w:tr w:rsidR="00C420C8" w14:paraId="5CC078EE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B7C1E83" w14:textId="74C95C5B" w:rsidR="00C420C8" w:rsidRPr="00350C82" w:rsidRDefault="00BF0918" w:rsidP="00350C82">
                  <w:pPr>
                    <w:pStyle w:val="Titre2"/>
                    <w:ind w:left="-243"/>
                    <w:rPr>
                      <w:lang w:val="en-US"/>
                    </w:rPr>
                  </w:pPr>
                  <w:r>
                    <w:t xml:space="preserve">Centres d’interêt </w:t>
                  </w:r>
                </w:p>
                <w:p w14:paraId="03AB469C" w14:textId="25E420D9" w:rsidR="00C420C8" w:rsidRDefault="00C420C8" w:rsidP="00350C82">
                  <w:pPr>
                    <w:ind w:left="-384"/>
                  </w:pPr>
                </w:p>
              </w:tc>
            </w:tr>
          </w:tbl>
          <w:p w14:paraId="2C49CE99" w14:textId="2A1EAAFE" w:rsidR="00BF0918" w:rsidRDefault="00BF0918" w:rsidP="00BF0918">
            <w:pPr>
              <w:jc w:val="both"/>
            </w:pPr>
            <w:r>
              <w:t xml:space="preserve">         Pratique du football en club (FC YLANG) depuis mes 10 ans.</w:t>
            </w:r>
          </w:p>
          <w:p w14:paraId="6200D9D2" w14:textId="6F71A39B" w:rsidR="00C420C8" w:rsidRDefault="00BF0918" w:rsidP="00BF0918">
            <w:pPr>
              <w:jc w:val="both"/>
            </w:pPr>
            <w:r>
              <w:t xml:space="preserve">         Animation des entrainements de l’équipe U13 au sein Du club FC     </w:t>
            </w:r>
          </w:p>
          <w:p w14:paraId="5EEC2D62" w14:textId="32D9148C" w:rsidR="00BF0918" w:rsidRPr="00BF0918" w:rsidRDefault="00BF0918" w:rsidP="00705838">
            <w:pPr>
              <w:jc w:val="both"/>
            </w:pPr>
            <w:r>
              <w:t xml:space="preserve">         YLANG à Mayotte </w:t>
            </w:r>
          </w:p>
        </w:tc>
      </w:tr>
    </w:tbl>
    <w:p w14:paraId="0344ED68" w14:textId="77777777" w:rsidR="003F5FDB" w:rsidRDefault="003F5FDB" w:rsidP="00841714">
      <w:pPr>
        <w:pStyle w:val="Sansinterligne"/>
      </w:pPr>
    </w:p>
    <w:sectPr w:rsidR="003F5FDB" w:rsidSect="00EE359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CE20" w14:textId="77777777" w:rsidR="002C0842" w:rsidRDefault="002C0842" w:rsidP="003856C9">
      <w:pPr>
        <w:spacing w:after="0" w:line="240" w:lineRule="auto"/>
      </w:pPr>
      <w:r>
        <w:separator/>
      </w:r>
    </w:p>
  </w:endnote>
  <w:endnote w:type="continuationSeparator" w:id="0">
    <w:p w14:paraId="32B24EA9" w14:textId="77777777" w:rsidR="002C0842" w:rsidRDefault="002C084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321" w14:textId="77777777" w:rsidR="003856C9" w:rsidRDefault="007803B7" w:rsidP="007803B7">
    <w:pPr>
      <w:pStyle w:val="Pieddepag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CE37929" wp14:editId="3DAC08D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4AC7011" id="Groupe 4" o:spid="_x0000_s1026" alt="&quot;&quot;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OFOVbhxkAAIOzAAAOAAAAAAAAAAAAAAAAAC4CAABkcnMvZTJvRG9jLnht&#10;bFBLAQItABQABgAIAAAAIQBztzj82gAAAAUBAAAPAAAAAAAAAAAAAAAAAOEbAABkcnMvZG93bnJl&#10;di54bWxQSwUGAAAAAAQABADzAAAA6BwAAAAA&#10;">
              <o:lock v:ext="edit" aspectratio="t"/>
              <v:shape id="Forme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3F5FDB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6E1C" w14:textId="77777777" w:rsidR="001765FE" w:rsidRDefault="00DC79BB">
    <w:pPr>
      <w:pStyle w:val="Pieddepag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53EA158" wp14:editId="6EC07D7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4D45A16" id="Groupe 4" o:spid="_x0000_s1026" alt="&quot;&quot;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F095" w14:textId="77777777" w:rsidR="002C0842" w:rsidRDefault="002C0842" w:rsidP="003856C9">
      <w:pPr>
        <w:spacing w:after="0" w:line="240" w:lineRule="auto"/>
      </w:pPr>
      <w:r>
        <w:separator/>
      </w:r>
    </w:p>
  </w:footnote>
  <w:footnote w:type="continuationSeparator" w:id="0">
    <w:p w14:paraId="31B36FB4" w14:textId="77777777" w:rsidR="002C0842" w:rsidRDefault="002C084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5A0A" w14:textId="77777777" w:rsidR="003856C9" w:rsidRDefault="007803B7">
    <w:pPr>
      <w:pStyle w:val="En-tt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83B7557" wp14:editId="3C11407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F30084E" id="Groupe 17" o:spid="_x0000_s1026" alt="&quot;&quot;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">
              <o:lock v:ext="edit" aspectratio="t"/>
              <v:shape id="Forme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80EC" w14:textId="77777777" w:rsidR="00DC79BB" w:rsidRDefault="00DC79BB">
    <w:pPr>
      <w:pStyle w:val="En-tt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BDCE094" wp14:editId="33A03C8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F6F311E" id="Groupe 17" o:spid="_x0000_s1026" alt="&quot;&quot;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">
              <o:lock v:ext="edit" aspectratio="t"/>
              <v:shape id="Forme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53799"/>
    <w:multiLevelType w:val="hybridMultilevel"/>
    <w:tmpl w:val="F720153A"/>
    <w:lvl w:ilvl="0" w:tplc="EF005FF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86A4D"/>
    <w:multiLevelType w:val="hybridMultilevel"/>
    <w:tmpl w:val="F4981B14"/>
    <w:lvl w:ilvl="0" w:tplc="DD64D682">
      <w:start w:val="202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52672">
    <w:abstractNumId w:val="9"/>
  </w:num>
  <w:num w:numId="2" w16cid:durableId="232201073">
    <w:abstractNumId w:val="7"/>
  </w:num>
  <w:num w:numId="3" w16cid:durableId="2123104891">
    <w:abstractNumId w:val="6"/>
  </w:num>
  <w:num w:numId="4" w16cid:durableId="334113333">
    <w:abstractNumId w:val="5"/>
  </w:num>
  <w:num w:numId="5" w16cid:durableId="1858613467">
    <w:abstractNumId w:val="4"/>
  </w:num>
  <w:num w:numId="6" w16cid:durableId="295766821">
    <w:abstractNumId w:val="8"/>
  </w:num>
  <w:num w:numId="7" w16cid:durableId="1893732749">
    <w:abstractNumId w:val="3"/>
  </w:num>
  <w:num w:numId="8" w16cid:durableId="947737589">
    <w:abstractNumId w:val="2"/>
  </w:num>
  <w:num w:numId="9" w16cid:durableId="1896307258">
    <w:abstractNumId w:val="1"/>
  </w:num>
  <w:num w:numId="10" w16cid:durableId="540478800">
    <w:abstractNumId w:val="0"/>
  </w:num>
  <w:num w:numId="11" w16cid:durableId="1061833044">
    <w:abstractNumId w:val="11"/>
  </w:num>
  <w:num w:numId="12" w16cid:durableId="117572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22"/>
    <w:rsid w:val="00052BE1"/>
    <w:rsid w:val="0007412A"/>
    <w:rsid w:val="0010199E"/>
    <w:rsid w:val="0010257B"/>
    <w:rsid w:val="001166C2"/>
    <w:rsid w:val="001503AC"/>
    <w:rsid w:val="001765FE"/>
    <w:rsid w:val="0019561F"/>
    <w:rsid w:val="001A410B"/>
    <w:rsid w:val="001B32D2"/>
    <w:rsid w:val="00222E43"/>
    <w:rsid w:val="00230322"/>
    <w:rsid w:val="00283B81"/>
    <w:rsid w:val="0029144E"/>
    <w:rsid w:val="00293B83"/>
    <w:rsid w:val="002A3621"/>
    <w:rsid w:val="002A4C3B"/>
    <w:rsid w:val="002B3890"/>
    <w:rsid w:val="002B7747"/>
    <w:rsid w:val="002C0842"/>
    <w:rsid w:val="002C77B9"/>
    <w:rsid w:val="002F485A"/>
    <w:rsid w:val="003053D9"/>
    <w:rsid w:val="00350C82"/>
    <w:rsid w:val="003856C9"/>
    <w:rsid w:val="00396369"/>
    <w:rsid w:val="003F4D31"/>
    <w:rsid w:val="003F5FDB"/>
    <w:rsid w:val="0043426C"/>
    <w:rsid w:val="00441EB9"/>
    <w:rsid w:val="00463463"/>
    <w:rsid w:val="00473EF8"/>
    <w:rsid w:val="00475998"/>
    <w:rsid w:val="004760E5"/>
    <w:rsid w:val="004A64E0"/>
    <w:rsid w:val="004D03FF"/>
    <w:rsid w:val="004D22BB"/>
    <w:rsid w:val="005152F2"/>
    <w:rsid w:val="0052429A"/>
    <w:rsid w:val="005246B9"/>
    <w:rsid w:val="00534E4E"/>
    <w:rsid w:val="00551D35"/>
    <w:rsid w:val="005562D4"/>
    <w:rsid w:val="00557019"/>
    <w:rsid w:val="005674AC"/>
    <w:rsid w:val="00567C9A"/>
    <w:rsid w:val="00580925"/>
    <w:rsid w:val="005A1E51"/>
    <w:rsid w:val="005A7E57"/>
    <w:rsid w:val="005F2D04"/>
    <w:rsid w:val="00616FF4"/>
    <w:rsid w:val="006A3CE7"/>
    <w:rsid w:val="006C663C"/>
    <w:rsid w:val="00705838"/>
    <w:rsid w:val="00743379"/>
    <w:rsid w:val="00747550"/>
    <w:rsid w:val="007803B7"/>
    <w:rsid w:val="007A3DFE"/>
    <w:rsid w:val="007A7C08"/>
    <w:rsid w:val="007B2550"/>
    <w:rsid w:val="007B2F5C"/>
    <w:rsid w:val="007C5F05"/>
    <w:rsid w:val="00825ED8"/>
    <w:rsid w:val="00832043"/>
    <w:rsid w:val="0083291D"/>
    <w:rsid w:val="00832F81"/>
    <w:rsid w:val="00841714"/>
    <w:rsid w:val="008501C7"/>
    <w:rsid w:val="0087773D"/>
    <w:rsid w:val="008C7CA2"/>
    <w:rsid w:val="008F6337"/>
    <w:rsid w:val="00911D8C"/>
    <w:rsid w:val="00914DAF"/>
    <w:rsid w:val="0093286E"/>
    <w:rsid w:val="009D1627"/>
    <w:rsid w:val="00A42F91"/>
    <w:rsid w:val="00A87BFF"/>
    <w:rsid w:val="00AF1258"/>
    <w:rsid w:val="00B01E52"/>
    <w:rsid w:val="00B46CAE"/>
    <w:rsid w:val="00B550FC"/>
    <w:rsid w:val="00B85871"/>
    <w:rsid w:val="00B93310"/>
    <w:rsid w:val="00BB3B21"/>
    <w:rsid w:val="00BC1F18"/>
    <w:rsid w:val="00BD2E58"/>
    <w:rsid w:val="00BE7E04"/>
    <w:rsid w:val="00BF0918"/>
    <w:rsid w:val="00BF6BAB"/>
    <w:rsid w:val="00C007A5"/>
    <w:rsid w:val="00C420C8"/>
    <w:rsid w:val="00C4403A"/>
    <w:rsid w:val="00C543B9"/>
    <w:rsid w:val="00C705AB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EE3596"/>
    <w:rsid w:val="00F077AE"/>
    <w:rsid w:val="00F14687"/>
    <w:rsid w:val="00F34AAC"/>
    <w:rsid w:val="00F56435"/>
    <w:rsid w:val="00F77477"/>
    <w:rsid w:val="00F91A9C"/>
    <w:rsid w:val="00F927F0"/>
    <w:rsid w:val="00FA07AA"/>
    <w:rsid w:val="00FB0A17"/>
    <w:rsid w:val="00FB6A8F"/>
    <w:rsid w:val="00FD55F6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8425"/>
  <w15:chartTrackingRefBased/>
  <w15:docId w15:val="{91A5BB74-7FF1-4462-A846-A41ADC2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sme">
    <w:name w:val="Graphism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sm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gard\AppData\Roaming\Microsoft\Templates\CV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61E5E8517D4A8295BC5C9A44AB3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BC06D-3E89-4481-BE5A-46F887767FDA}"/>
      </w:docPartPr>
      <w:docPartBody>
        <w:p w:rsidR="00F301BF" w:rsidRDefault="00F301BF">
          <w:pPr>
            <w:pStyle w:val="9661E5E8517D4A8295BC5C9A44AB3D90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0BC976C84C15433EA5F3BF0DA1CD4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C0F7-4BF3-4F56-8925-357FE0DF1094}"/>
      </w:docPartPr>
      <w:docPartBody>
        <w:p w:rsidR="00F301BF" w:rsidRDefault="00F301BF">
          <w:pPr>
            <w:pStyle w:val="0BC976C84C15433EA5F3BF0DA1CD48C6"/>
          </w:pPr>
          <w:r w:rsidRPr="005152F2">
            <w:rPr>
              <w:lang w:bidi="fr-FR"/>
            </w:rPr>
            <w:t>Expérience</w:t>
          </w:r>
        </w:p>
      </w:docPartBody>
    </w:docPart>
    <w:docPart>
      <w:docPartPr>
        <w:name w:val="D0B27927EC8A49AEAB5B55D1FACEE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1CB52-3616-40F2-B99C-259C2182EC0B}"/>
      </w:docPartPr>
      <w:docPartBody>
        <w:p w:rsidR="00F301BF" w:rsidRDefault="00F301BF">
          <w:pPr>
            <w:pStyle w:val="D0B27927EC8A49AEAB5B55D1FACEEFC4"/>
          </w:pPr>
          <w:r w:rsidRPr="005152F2">
            <w:rPr>
              <w:lang w:bidi="fr-FR"/>
            </w:rPr>
            <w:t>Formation</w:t>
          </w:r>
        </w:p>
      </w:docPartBody>
    </w:docPart>
    <w:docPart>
      <w:docPartPr>
        <w:name w:val="141C5665042247F2836C9004D70DD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F5DE2-4222-4173-BC69-A5F5C7D50AE2}"/>
      </w:docPartPr>
      <w:docPartBody>
        <w:p w:rsidR="00F301BF" w:rsidRDefault="0001361B" w:rsidP="0001361B">
          <w:pPr>
            <w:pStyle w:val="141C5665042247F2836C9004D70DD22D"/>
          </w:pPr>
          <w:r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1B"/>
    <w:rsid w:val="0001361B"/>
    <w:rsid w:val="000E4E88"/>
    <w:rsid w:val="00567C9A"/>
    <w:rsid w:val="006C663C"/>
    <w:rsid w:val="007B2550"/>
    <w:rsid w:val="00BE7E04"/>
    <w:rsid w:val="00C543B9"/>
    <w:rsid w:val="00F301BF"/>
    <w:rsid w:val="00F34AAC"/>
    <w:rsid w:val="00F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61E5E8517D4A8295BC5C9A44AB3D90">
    <w:name w:val="9661E5E8517D4A8295BC5C9A44AB3D90"/>
  </w:style>
  <w:style w:type="paragraph" w:customStyle="1" w:styleId="0BC976C84C15433EA5F3BF0DA1CD48C6">
    <w:name w:val="0BC976C84C15433EA5F3BF0DA1CD48C6"/>
  </w:style>
  <w:style w:type="paragraph" w:customStyle="1" w:styleId="D0B27927EC8A49AEAB5B55D1FACEEFC4">
    <w:name w:val="D0B27927EC8A49AEAB5B55D1FACEEFC4"/>
  </w:style>
  <w:style w:type="paragraph" w:customStyle="1" w:styleId="141C5665042247F2836C9004D70DD22D">
    <w:name w:val="141C5665042247F2836C9004D70DD22D"/>
    <w:rsid w:val="00013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E7A8CF2-B2A0-473F-91C8-99D7AFE2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DA65C-4501-4B98-B4CE-9F6497548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302A-1316-4F52-91CA-11366B769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créatif, conçu par MOO</Template>
  <TotalTime>12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</dc:creator>
  <cp:keywords/>
  <dc:description/>
  <cp:lastModifiedBy>Allison AGARD</cp:lastModifiedBy>
  <cp:revision>7</cp:revision>
  <dcterms:created xsi:type="dcterms:W3CDTF">2025-05-09T09:02:00Z</dcterms:created>
  <dcterms:modified xsi:type="dcterms:W3CDTF">2025-11-03T09:36:00Z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