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8F2702" w14:paraId="48E12822" w14:textId="77777777" w:rsidTr="00765EF6">
        <w:trPr>
          <w:trHeight w:val="4410"/>
        </w:trPr>
        <w:tc>
          <w:tcPr>
            <w:tcW w:w="3600" w:type="dxa"/>
            <w:vAlign w:val="bottom"/>
          </w:tcPr>
          <w:p w14:paraId="7E56A8C2" w14:textId="77D79952" w:rsidR="001B2ABD" w:rsidRPr="008F2702" w:rsidRDefault="004A25CE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1B2F35" wp14:editId="1DBFB0BD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-2922270</wp:posOffset>
                  </wp:positionV>
                  <wp:extent cx="2101850" cy="2317750"/>
                  <wp:effectExtent l="0" t="0" r="0" b="6350"/>
                  <wp:wrapTopAndBottom/>
                  <wp:docPr id="145765908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59089" name="Image 145765908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D952923" w14:textId="5F451230" w:rsidR="001B2ABD" w:rsidRPr="008F2702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0FFFB731" w14:textId="0B61B655" w:rsidR="001B2ABD" w:rsidRPr="002F58D8" w:rsidRDefault="00E0487E" w:rsidP="006F172D">
            <w:pPr>
              <w:pStyle w:val="Titre"/>
              <w:ind w:right="190"/>
              <w:rPr>
                <w:sz w:val="32"/>
                <w:szCs w:val="32"/>
              </w:rPr>
            </w:pPr>
            <w:r w:rsidRPr="002F58D8">
              <w:rPr>
                <w:sz w:val="32"/>
                <w:szCs w:val="32"/>
              </w:rPr>
              <w:t>GODELU CHRISTINE</w:t>
            </w:r>
          </w:p>
          <w:p w14:paraId="1E045D30" w14:textId="77777777" w:rsidR="006F172D" w:rsidRPr="002F58D8" w:rsidRDefault="006F172D" w:rsidP="006F172D">
            <w:pPr>
              <w:ind w:right="190"/>
              <w:rPr>
                <w:b/>
                <w:bCs/>
                <w:sz w:val="32"/>
                <w:szCs w:val="32"/>
              </w:rPr>
            </w:pPr>
          </w:p>
          <w:p w14:paraId="3A6015D8" w14:textId="0E33A718" w:rsidR="006F172D" w:rsidRPr="004A25CE" w:rsidRDefault="006F172D" w:rsidP="004A25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90"/>
              <w:rPr>
                <w:b/>
                <w:bCs/>
                <w:sz w:val="32"/>
                <w:szCs w:val="32"/>
              </w:rPr>
            </w:pPr>
            <w:r w:rsidRPr="002F58D8">
              <w:rPr>
                <w:b/>
                <w:bCs/>
                <w:sz w:val="32"/>
                <w:szCs w:val="32"/>
              </w:rPr>
              <w:t xml:space="preserve">Poste recherché : </w:t>
            </w:r>
            <w:r w:rsidR="00BF21AA" w:rsidRPr="002F58D8">
              <w:rPr>
                <w:b/>
                <w:bCs/>
                <w:sz w:val="32"/>
                <w:szCs w:val="32"/>
              </w:rPr>
              <w:t>AGENT D’ACCUEUIL</w:t>
            </w:r>
            <w:r w:rsidR="00880A11" w:rsidRPr="002F58D8">
              <w:rPr>
                <w:b/>
                <w:bCs/>
                <w:sz w:val="32"/>
                <w:szCs w:val="32"/>
              </w:rPr>
              <w:t>/CONSEILLERE EN INSERTION</w:t>
            </w:r>
          </w:p>
          <w:p w14:paraId="3B85FD55" w14:textId="77777777" w:rsidR="002F58D8" w:rsidRDefault="002F58D8" w:rsidP="006F172D">
            <w:pPr>
              <w:ind w:right="190"/>
            </w:pPr>
          </w:p>
          <w:p w14:paraId="26FA3274" w14:textId="77777777" w:rsidR="004A25CE" w:rsidRDefault="004A25CE" w:rsidP="006F172D">
            <w:pPr>
              <w:ind w:right="190"/>
            </w:pPr>
          </w:p>
          <w:p w14:paraId="0F4B76E1" w14:textId="77777777" w:rsidR="004A25CE" w:rsidRDefault="004A25CE" w:rsidP="006F172D">
            <w:pPr>
              <w:ind w:right="190"/>
            </w:pPr>
          </w:p>
          <w:p w14:paraId="21D28D6A" w14:textId="77777777" w:rsidR="004A25CE" w:rsidRDefault="004A25CE" w:rsidP="006F172D">
            <w:pPr>
              <w:ind w:right="190"/>
            </w:pPr>
          </w:p>
          <w:p w14:paraId="5580CA63" w14:textId="684C402E" w:rsidR="004A25CE" w:rsidRPr="003E16C7" w:rsidRDefault="004A25CE" w:rsidP="006F172D">
            <w:pPr>
              <w:ind w:right="190"/>
            </w:pPr>
          </w:p>
        </w:tc>
      </w:tr>
      <w:tr w:rsidR="001B2ABD" w:rsidRPr="008F2702" w14:paraId="0D50FBB1" w14:textId="77777777" w:rsidTr="00765EF6">
        <w:tc>
          <w:tcPr>
            <w:tcW w:w="3600" w:type="dxa"/>
          </w:tcPr>
          <w:p w14:paraId="00CD76F9" w14:textId="7CA8989A" w:rsidR="001B2ABD" w:rsidRPr="00E04365" w:rsidRDefault="00E04365" w:rsidP="00036450">
            <w:pPr>
              <w:pStyle w:val="Titre3"/>
              <w:rPr>
                <w:i/>
                <w:iCs/>
                <w:sz w:val="18"/>
                <w:szCs w:val="18"/>
              </w:rPr>
            </w:pPr>
            <w:bookmarkStart w:id="0" w:name="_Hlk193897157"/>
            <w:r w:rsidRPr="00E04365">
              <w:rPr>
                <w:i/>
                <w:iCs/>
                <w:sz w:val="18"/>
                <w:szCs w:val="18"/>
              </w:rPr>
              <w:t>PROFIL :</w:t>
            </w:r>
          </w:p>
          <w:p w14:paraId="21C2E360" w14:textId="1A52861F" w:rsidR="006F172D" w:rsidRPr="002C3E53" w:rsidRDefault="00E0487E" w:rsidP="002C3E53">
            <w:pPr>
              <w:rPr>
                <w:sz w:val="20"/>
                <w:szCs w:val="20"/>
              </w:rPr>
            </w:pPr>
            <w:r w:rsidRPr="002C3E53">
              <w:rPr>
                <w:sz w:val="20"/>
                <w:szCs w:val="20"/>
              </w:rPr>
              <w:t xml:space="preserve">Titulaire d'un BAC PROFESSIONNEL et de 30 ans d'expérience, je recherche un poste dans le </w:t>
            </w:r>
            <w:r w:rsidR="00E65E4F" w:rsidRPr="002C3E53">
              <w:rPr>
                <w:sz w:val="20"/>
                <w:szCs w:val="20"/>
              </w:rPr>
              <w:t>secteur de</w:t>
            </w:r>
            <w:r w:rsidRPr="002C3E53">
              <w:rPr>
                <w:sz w:val="20"/>
                <w:szCs w:val="20"/>
              </w:rPr>
              <w:t xml:space="preserve"> l</w:t>
            </w:r>
            <w:r w:rsidR="00BF21AA" w:rsidRPr="002C3E53">
              <w:rPr>
                <w:sz w:val="20"/>
                <w:szCs w:val="20"/>
              </w:rPr>
              <w:t>’accueil</w:t>
            </w:r>
            <w:r w:rsidRPr="002C3E53">
              <w:rPr>
                <w:sz w:val="20"/>
                <w:szCs w:val="20"/>
              </w:rPr>
              <w:t>.</w:t>
            </w:r>
          </w:p>
          <w:p w14:paraId="3AEF584F" w14:textId="2D7DB2A4" w:rsidR="00E65E4F" w:rsidRPr="002C3E53" w:rsidRDefault="006F172D" w:rsidP="002C3E53">
            <w:pPr>
              <w:rPr>
                <w:sz w:val="20"/>
                <w:szCs w:val="20"/>
              </w:rPr>
            </w:pPr>
            <w:r w:rsidRPr="002C3E53">
              <w:rPr>
                <w:sz w:val="20"/>
                <w:szCs w:val="20"/>
              </w:rPr>
              <w:t xml:space="preserve">Tout au long de mon parcours professionnel diversifié, </w:t>
            </w:r>
            <w:r w:rsidR="00BF21AA" w:rsidRPr="002C3E53">
              <w:rPr>
                <w:sz w:val="20"/>
                <w:szCs w:val="20"/>
              </w:rPr>
              <w:t xml:space="preserve">j’ai acquis des </w:t>
            </w:r>
            <w:r w:rsidR="00BF21AA" w:rsidRPr="002C3E53">
              <w:rPr>
                <w:b/>
                <w:bCs/>
                <w:sz w:val="20"/>
                <w:szCs w:val="20"/>
              </w:rPr>
              <w:t>compétences transversales</w:t>
            </w:r>
            <w:r w:rsidR="00880A11" w:rsidRPr="002C3E53">
              <w:rPr>
                <w:b/>
                <w:bCs/>
                <w:sz w:val="20"/>
                <w:szCs w:val="20"/>
              </w:rPr>
              <w:t xml:space="preserve"> (la communication, l’organisation, la gestion du stress par exemple)</w:t>
            </w:r>
            <w:r w:rsidR="00BF21AA" w:rsidRPr="002C3E53">
              <w:rPr>
                <w:sz w:val="20"/>
                <w:szCs w:val="20"/>
              </w:rPr>
              <w:t xml:space="preserve"> à d’autres domaines professionnels</w:t>
            </w:r>
            <w:r w:rsidR="00E65E4F" w:rsidRPr="002C3E53">
              <w:rPr>
                <w:sz w:val="20"/>
                <w:szCs w:val="20"/>
              </w:rPr>
              <w:t>.</w:t>
            </w:r>
          </w:p>
          <w:p w14:paraId="4F92670C" w14:textId="122D39EA" w:rsidR="00036450" w:rsidRPr="002C3E53" w:rsidRDefault="00E0487E" w:rsidP="002C3E53">
            <w:pPr>
              <w:rPr>
                <w:sz w:val="20"/>
                <w:szCs w:val="20"/>
              </w:rPr>
            </w:pPr>
            <w:r w:rsidRPr="002C3E53">
              <w:rPr>
                <w:b/>
                <w:bCs/>
                <w:sz w:val="20"/>
                <w:szCs w:val="20"/>
              </w:rPr>
              <w:t>Polyvalente et organisée</w:t>
            </w:r>
            <w:r w:rsidRPr="002C3E53">
              <w:rPr>
                <w:sz w:val="20"/>
                <w:szCs w:val="20"/>
              </w:rPr>
              <w:t>, je fais preuve de disponibilité et d'implication nécessaires à la gestion de</w:t>
            </w:r>
            <w:r w:rsidR="00BF21AA" w:rsidRPr="002C3E53">
              <w:rPr>
                <w:sz w:val="20"/>
                <w:szCs w:val="20"/>
              </w:rPr>
              <w:t xml:space="preserve"> mon poste.</w:t>
            </w:r>
          </w:p>
          <w:p w14:paraId="3E881CAA" w14:textId="63EB94A3" w:rsidR="00036450" w:rsidRPr="004A25CE" w:rsidRDefault="00000000" w:rsidP="00CB0055">
            <w:pPr>
              <w:pStyle w:val="Titre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4003311"/>
                <w:placeholder>
                  <w:docPart w:val="F662B00855B443A0B0E9F64506364BC3"/>
                </w:placeholder>
                <w:temporary/>
                <w:showingPlcHdr/>
                <w15:appearance w15:val="hidden"/>
              </w:sdtPr>
              <w:sdtContent>
                <w:r w:rsidR="00CB0055" w:rsidRPr="00E04365">
                  <w:rPr>
                    <w:i/>
                    <w:iCs/>
                    <w:sz w:val="20"/>
                    <w:szCs w:val="20"/>
                    <w:lang w:bidi="fr-FR"/>
                  </w:rPr>
                  <w:t>Contact</w:t>
                </w:r>
              </w:sdtContent>
            </w:sdt>
            <w:r w:rsidR="00E04365">
              <w:rPr>
                <w:sz w:val="18"/>
                <w:szCs w:val="18"/>
              </w:rPr>
              <w:t> :</w:t>
            </w:r>
          </w:p>
          <w:sdt>
            <w:sdtPr>
              <w:rPr>
                <w:szCs w:val="18"/>
              </w:rPr>
              <w:id w:val="1111563247"/>
              <w:placeholder>
                <w:docPart w:val="01987484295B44DFAD74143A5F192648"/>
              </w:placeholder>
              <w:temporary/>
              <w:showingPlcHdr/>
              <w15:appearance w15:val="hidden"/>
            </w:sdtPr>
            <w:sdtContent>
              <w:p w14:paraId="06C06F6B" w14:textId="77777777" w:rsidR="004D3011" w:rsidRPr="004A25CE" w:rsidRDefault="004D3011" w:rsidP="004D3011">
                <w:pPr>
                  <w:rPr>
                    <w:szCs w:val="18"/>
                  </w:rPr>
                </w:pPr>
                <w:r w:rsidRPr="004A25CE">
                  <w:rPr>
                    <w:szCs w:val="18"/>
                    <w:lang w:bidi="fr-FR"/>
                  </w:rPr>
                  <w:t>TÉLÉPHONE :</w:t>
                </w:r>
              </w:p>
            </w:sdtContent>
          </w:sdt>
          <w:p w14:paraId="16BD51E8" w14:textId="3A808AFD" w:rsidR="004D3011" w:rsidRPr="004A25CE" w:rsidRDefault="00E0487E" w:rsidP="004D3011">
            <w:pPr>
              <w:rPr>
                <w:szCs w:val="18"/>
              </w:rPr>
            </w:pPr>
            <w:r w:rsidRPr="004A25CE">
              <w:rPr>
                <w:szCs w:val="18"/>
              </w:rPr>
              <w:t>06/63/79/43/88</w:t>
            </w:r>
          </w:p>
          <w:p w14:paraId="77FBFDDB" w14:textId="77777777" w:rsidR="004D3011" w:rsidRPr="004A25CE" w:rsidRDefault="004D3011" w:rsidP="004D3011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240260293"/>
              <w:placeholder>
                <w:docPart w:val="2A316FDDC6CD4BEBBC8B8A95AFD63D10"/>
              </w:placeholder>
              <w:temporary/>
              <w:showingPlcHdr/>
              <w15:appearance w15:val="hidden"/>
            </w:sdtPr>
            <w:sdtContent>
              <w:p w14:paraId="1946ACD4" w14:textId="77777777" w:rsidR="004D3011" w:rsidRPr="004A25CE" w:rsidRDefault="004D3011" w:rsidP="004D3011">
                <w:pPr>
                  <w:rPr>
                    <w:szCs w:val="18"/>
                  </w:rPr>
                </w:pPr>
                <w:r w:rsidRPr="004A25CE">
                  <w:rPr>
                    <w:szCs w:val="18"/>
                    <w:lang w:bidi="fr-FR"/>
                  </w:rPr>
                  <w:t>E-MAIL :</w:t>
                </w:r>
              </w:p>
            </w:sdtContent>
          </w:sdt>
          <w:p w14:paraId="4760F4A4" w14:textId="2AF429E7" w:rsidR="00036450" w:rsidRPr="004A25CE" w:rsidRDefault="00E0487E" w:rsidP="004D3011">
            <w:pPr>
              <w:rPr>
                <w:rStyle w:val="Lienhypertexte"/>
                <w:szCs w:val="18"/>
              </w:rPr>
            </w:pPr>
            <w:r w:rsidRPr="004A25CE">
              <w:rPr>
                <w:color w:val="B85A22" w:themeColor="accent2" w:themeShade="BF"/>
                <w:szCs w:val="18"/>
                <w:u w:val="single"/>
              </w:rPr>
              <w:t>godelucricri@msn.com</w:t>
            </w:r>
          </w:p>
          <w:p w14:paraId="6D96172F" w14:textId="77777777" w:rsidR="004142CD" w:rsidRPr="004A25CE" w:rsidRDefault="004142CD" w:rsidP="004142CD">
            <w:pPr>
              <w:rPr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1444214663"/>
              <w:placeholder>
                <w:docPart w:val="2F43EBB735894813930FA97D45F1200D"/>
              </w:placeholder>
              <w:temporary/>
              <w:showingPlcHdr/>
              <w15:appearance w15:val="hidden"/>
            </w:sdtPr>
            <w:sdtContent>
              <w:p w14:paraId="32045D96" w14:textId="77777777" w:rsidR="004D3011" w:rsidRPr="004A25CE" w:rsidRDefault="00CB0055" w:rsidP="00CB0055">
                <w:pPr>
                  <w:pStyle w:val="Titre3"/>
                  <w:rPr>
                    <w:sz w:val="18"/>
                    <w:szCs w:val="18"/>
                  </w:rPr>
                </w:pPr>
                <w:r w:rsidRPr="004A25CE">
                  <w:rPr>
                    <w:sz w:val="18"/>
                    <w:szCs w:val="18"/>
                    <w:lang w:bidi="fr-FR"/>
                  </w:rPr>
                  <w:t>Loisirs</w:t>
                </w:r>
              </w:p>
            </w:sdtContent>
          </w:sdt>
          <w:p w14:paraId="6C87128A" w14:textId="445A9F08" w:rsidR="004D3011" w:rsidRPr="004A25CE" w:rsidRDefault="00E0487E" w:rsidP="004D3011">
            <w:pPr>
              <w:rPr>
                <w:szCs w:val="18"/>
              </w:rPr>
            </w:pPr>
            <w:r w:rsidRPr="004A25CE">
              <w:rPr>
                <w:szCs w:val="18"/>
              </w:rPr>
              <w:t>La lecture</w:t>
            </w:r>
          </w:p>
          <w:p w14:paraId="14DF2A2D" w14:textId="2B8DA4A4" w:rsidR="004D3011" w:rsidRPr="004A25CE" w:rsidRDefault="00E0487E" w:rsidP="004D3011">
            <w:pPr>
              <w:rPr>
                <w:szCs w:val="18"/>
              </w:rPr>
            </w:pPr>
            <w:r w:rsidRPr="004A25CE">
              <w:rPr>
                <w:szCs w:val="18"/>
              </w:rPr>
              <w:t>Les mandalas</w:t>
            </w:r>
          </w:p>
          <w:p w14:paraId="5061C581" w14:textId="17AC6497" w:rsidR="004D3011" w:rsidRPr="004A25CE" w:rsidRDefault="00E0487E" w:rsidP="004D3011">
            <w:pPr>
              <w:rPr>
                <w:szCs w:val="18"/>
              </w:rPr>
            </w:pPr>
            <w:r w:rsidRPr="004A25CE">
              <w:rPr>
                <w:szCs w:val="18"/>
              </w:rPr>
              <w:t>Les jeux de société</w:t>
            </w:r>
          </w:p>
          <w:p w14:paraId="51E2D8CD" w14:textId="3A6CD1BD" w:rsidR="004D3011" w:rsidRPr="004A25CE" w:rsidRDefault="00E0487E" w:rsidP="004D3011">
            <w:pPr>
              <w:rPr>
                <w:szCs w:val="18"/>
              </w:rPr>
            </w:pPr>
            <w:r w:rsidRPr="004A25CE">
              <w:rPr>
                <w:szCs w:val="18"/>
              </w:rPr>
              <w:t>La marche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BF33BAD" w14:textId="77777777" w:rsidR="001B2ABD" w:rsidRPr="004A25CE" w:rsidRDefault="001B2ABD" w:rsidP="000C45FF">
            <w:pPr>
              <w:tabs>
                <w:tab w:val="left" w:pos="990"/>
              </w:tabs>
              <w:rPr>
                <w:szCs w:val="18"/>
              </w:rPr>
            </w:pPr>
          </w:p>
          <w:p w14:paraId="52F894CF" w14:textId="77777777" w:rsidR="004A25CE" w:rsidRPr="004A25CE" w:rsidRDefault="004A25CE" w:rsidP="000C45FF">
            <w:pPr>
              <w:tabs>
                <w:tab w:val="left" w:pos="990"/>
              </w:tabs>
              <w:rPr>
                <w:szCs w:val="18"/>
              </w:rPr>
            </w:pPr>
          </w:p>
          <w:p w14:paraId="06A422BE" w14:textId="77777777" w:rsidR="004A25CE" w:rsidRPr="004A25CE" w:rsidRDefault="004A25CE" w:rsidP="000C45FF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469" w:type="dxa"/>
          </w:tcPr>
          <w:p w14:paraId="37774745" w14:textId="77777777" w:rsidR="00E65E4F" w:rsidRPr="004A25CE" w:rsidRDefault="00E65E4F" w:rsidP="003E16C7">
            <w:pPr>
              <w:rPr>
                <w:szCs w:val="18"/>
              </w:rPr>
            </w:pPr>
          </w:p>
          <w:p w14:paraId="7D3B0B28" w14:textId="77777777" w:rsidR="00FB5440" w:rsidRPr="004A25CE" w:rsidRDefault="00FB5440" w:rsidP="003E16C7">
            <w:pPr>
              <w:rPr>
                <w:szCs w:val="18"/>
              </w:rPr>
            </w:pPr>
          </w:p>
          <w:p w14:paraId="4B27F33D" w14:textId="77777777" w:rsidR="00FB5440" w:rsidRPr="004A25CE" w:rsidRDefault="00FB5440" w:rsidP="00FB5440">
            <w:pPr>
              <w:ind w:right="190"/>
              <w:rPr>
                <w:b/>
                <w:bCs/>
                <w:szCs w:val="18"/>
                <w:u w:val="single"/>
              </w:rPr>
            </w:pPr>
            <w:r w:rsidRPr="004A25CE">
              <w:rPr>
                <w:b/>
                <w:bCs/>
                <w:szCs w:val="18"/>
                <w:bdr w:val="single" w:sz="4" w:space="0" w:color="auto"/>
              </w:rPr>
              <w:t>FORMATIONS </w:t>
            </w:r>
          </w:p>
          <w:p w14:paraId="56AB417A" w14:textId="77777777" w:rsidR="00FB5440" w:rsidRPr="004A25CE" w:rsidRDefault="00FB5440" w:rsidP="00FB5440">
            <w:pPr>
              <w:ind w:right="190"/>
              <w:rPr>
                <w:szCs w:val="18"/>
              </w:rPr>
            </w:pPr>
          </w:p>
          <w:p w14:paraId="02FBC8C1" w14:textId="77777777" w:rsidR="00FB5440" w:rsidRPr="004A25CE" w:rsidRDefault="00FB5440" w:rsidP="00FB5440">
            <w:pPr>
              <w:ind w:right="190"/>
              <w:rPr>
                <w:b/>
                <w:bCs/>
                <w:szCs w:val="18"/>
              </w:rPr>
            </w:pPr>
            <w:r w:rsidRPr="004A25CE">
              <w:rPr>
                <w:b/>
                <w:bCs/>
                <w:szCs w:val="18"/>
              </w:rPr>
              <w:t xml:space="preserve">Lycée Hôtelier de BLOIS </w:t>
            </w:r>
          </w:p>
          <w:p w14:paraId="10514904" w14:textId="77777777" w:rsidR="00FB5440" w:rsidRPr="004A25CE" w:rsidRDefault="00FB5440" w:rsidP="00FB5440">
            <w:pPr>
              <w:ind w:right="190"/>
              <w:rPr>
                <w:szCs w:val="18"/>
              </w:rPr>
            </w:pPr>
            <w:r w:rsidRPr="004A25CE">
              <w:rPr>
                <w:szCs w:val="18"/>
              </w:rPr>
              <w:t>1987-1990</w:t>
            </w:r>
          </w:p>
          <w:p w14:paraId="196ADB13" w14:textId="77777777" w:rsidR="00FB5440" w:rsidRPr="004A25CE" w:rsidRDefault="00FB5440" w:rsidP="00FB5440">
            <w:pPr>
              <w:ind w:right="190"/>
              <w:rPr>
                <w:szCs w:val="18"/>
              </w:rPr>
            </w:pPr>
            <w:r w:rsidRPr="004A25CE">
              <w:rPr>
                <w:szCs w:val="18"/>
              </w:rPr>
              <w:t xml:space="preserve"> CAP SERVICE ET CUISINE avec mention anglais.</w:t>
            </w:r>
          </w:p>
          <w:p w14:paraId="3363305C" w14:textId="6C13853F" w:rsidR="00FB5440" w:rsidRPr="004A25CE" w:rsidRDefault="00880A11" w:rsidP="00FB5440">
            <w:pPr>
              <w:ind w:right="190"/>
              <w:rPr>
                <w:szCs w:val="18"/>
              </w:rPr>
            </w:pPr>
            <w:r w:rsidRPr="004A25CE">
              <w:rPr>
                <w:szCs w:val="18"/>
              </w:rPr>
              <w:t xml:space="preserve"> </w:t>
            </w:r>
            <w:r w:rsidR="00FB5440" w:rsidRPr="004A25CE">
              <w:rPr>
                <w:szCs w:val="18"/>
              </w:rPr>
              <w:t>BAC PROFESSIONNEL avec mention cuisine.</w:t>
            </w:r>
          </w:p>
          <w:p w14:paraId="7F4305B2" w14:textId="77777777" w:rsidR="00FB5440" w:rsidRPr="004A25CE" w:rsidRDefault="00FB5440" w:rsidP="00FB5440">
            <w:pPr>
              <w:ind w:right="190"/>
              <w:rPr>
                <w:szCs w:val="18"/>
              </w:rPr>
            </w:pPr>
            <w:r w:rsidRPr="004A25CE">
              <w:rPr>
                <w:szCs w:val="18"/>
              </w:rPr>
              <w:t xml:space="preserve"> </w:t>
            </w:r>
          </w:p>
          <w:p w14:paraId="493E7A6B" w14:textId="77777777" w:rsidR="00FB5440" w:rsidRPr="004A25CE" w:rsidRDefault="00FB5440" w:rsidP="00FB5440">
            <w:pPr>
              <w:ind w:right="190"/>
              <w:rPr>
                <w:b/>
                <w:bCs/>
                <w:szCs w:val="18"/>
              </w:rPr>
            </w:pPr>
            <w:r w:rsidRPr="004A25CE">
              <w:rPr>
                <w:b/>
                <w:bCs/>
                <w:szCs w:val="18"/>
              </w:rPr>
              <w:t>EDUCSUP PARIS</w:t>
            </w:r>
          </w:p>
          <w:p w14:paraId="7CEB4557" w14:textId="77777777" w:rsidR="00FB5440" w:rsidRPr="004A25CE" w:rsidRDefault="00FB5440" w:rsidP="00FB5440">
            <w:pPr>
              <w:ind w:right="190"/>
              <w:rPr>
                <w:szCs w:val="18"/>
              </w:rPr>
            </w:pPr>
            <w:r w:rsidRPr="004A25CE">
              <w:rPr>
                <w:szCs w:val="18"/>
              </w:rPr>
              <w:t>Mai 2023-Octobre 2023</w:t>
            </w:r>
          </w:p>
          <w:p w14:paraId="3521D516" w14:textId="223C574A" w:rsidR="00FB5440" w:rsidRPr="004A25CE" w:rsidRDefault="00FB5440" w:rsidP="00FB5440">
            <w:pPr>
              <w:ind w:right="190"/>
              <w:rPr>
                <w:szCs w:val="18"/>
              </w:rPr>
            </w:pPr>
            <w:r w:rsidRPr="004A25CE">
              <w:rPr>
                <w:szCs w:val="18"/>
              </w:rPr>
              <w:t>Formation au titre de formatrice professionnelle pour adultes</w:t>
            </w:r>
          </w:p>
          <w:p w14:paraId="1990EB88" w14:textId="77777777" w:rsidR="00FB5440" w:rsidRPr="004A25CE" w:rsidRDefault="00FB5440" w:rsidP="003E16C7">
            <w:pPr>
              <w:rPr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3562285"/>
              <w:placeholder>
                <w:docPart w:val="171A56A2808F4DBE8EF1B36F3CDCC139"/>
              </w:placeholder>
              <w:temporary/>
              <w:showingPlcHdr/>
              <w15:appearance w15:val="hidden"/>
            </w:sdtPr>
            <w:sdtContent>
              <w:p w14:paraId="0D0C9395" w14:textId="77777777" w:rsidR="00E65E4F" w:rsidRPr="004A25CE" w:rsidRDefault="00E65E4F" w:rsidP="00E65E4F">
                <w:pPr>
                  <w:pStyle w:val="Titre2"/>
                  <w:rPr>
                    <w:sz w:val="18"/>
                    <w:szCs w:val="18"/>
                  </w:rPr>
                </w:pPr>
                <w:r w:rsidRPr="004A25CE">
                  <w:rPr>
                    <w:rStyle w:val="Titre2Car"/>
                    <w:b/>
                    <w:sz w:val="18"/>
                    <w:szCs w:val="18"/>
                    <w:bdr w:val="single" w:sz="4" w:space="0" w:color="auto"/>
                    <w:lang w:bidi="fr-FR"/>
                  </w:rPr>
                  <w:t>COMPÉTENCES</w:t>
                </w:r>
              </w:p>
            </w:sdtContent>
          </w:sdt>
          <w:p w14:paraId="4EF288B1" w14:textId="19D2DDD1" w:rsidR="00B85F02" w:rsidRPr="004A25CE" w:rsidRDefault="00E65E4F" w:rsidP="003E16C7">
            <w:pPr>
              <w:rPr>
                <w:szCs w:val="18"/>
              </w:rPr>
            </w:pPr>
            <w:r w:rsidRPr="004A25CE">
              <w:rPr>
                <w:noProof/>
                <w:color w:val="000000" w:themeColor="text1"/>
                <w:szCs w:val="18"/>
                <w:lang w:val="en-US" w:eastAsia="zh-CN"/>
              </w:rPr>
              <w:t>Rigueur/Empathie/Transmettre/Réactive</w:t>
            </w:r>
          </w:p>
          <w:p w14:paraId="5346E0D1" w14:textId="77777777" w:rsidR="00B85F02" w:rsidRPr="004A25CE" w:rsidRDefault="00B85F02" w:rsidP="003E16C7">
            <w:pPr>
              <w:rPr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1001553383"/>
              <w:placeholder>
                <w:docPart w:val="889F7CC4B2784533B5F80D9E784367EE"/>
              </w:placeholder>
              <w:temporary/>
              <w:showingPlcHdr/>
              <w15:appearance w15:val="hidden"/>
            </w:sdtPr>
            <w:sdtContent>
              <w:p w14:paraId="782B87BE" w14:textId="77777777" w:rsidR="00036450" w:rsidRPr="004A25CE" w:rsidRDefault="00036450" w:rsidP="00036450">
                <w:pPr>
                  <w:pStyle w:val="Titre2"/>
                  <w:rPr>
                    <w:sz w:val="18"/>
                    <w:szCs w:val="18"/>
                  </w:rPr>
                </w:pPr>
                <w:r w:rsidRPr="004A25CE">
                  <w:rPr>
                    <w:sz w:val="18"/>
                    <w:szCs w:val="18"/>
                    <w:bdr w:val="single" w:sz="4" w:space="0" w:color="auto"/>
                    <w:lang w:bidi="fr-FR"/>
                  </w:rPr>
                  <w:t>PARCOURS PROFESSIONNEL</w:t>
                </w:r>
              </w:p>
            </w:sdtContent>
          </w:sdt>
          <w:p w14:paraId="390375EA" w14:textId="6409E9C7" w:rsidR="00036450" w:rsidRPr="004A25CE" w:rsidRDefault="00FB5440" w:rsidP="00B359E4">
            <w:pPr>
              <w:pStyle w:val="Titre4"/>
              <w:rPr>
                <w:b w:val="0"/>
                <w:bCs/>
                <w:szCs w:val="18"/>
              </w:rPr>
            </w:pPr>
            <w:r w:rsidRPr="004A25CE">
              <w:rPr>
                <w:b w:val="0"/>
                <w:bCs/>
                <w:szCs w:val="18"/>
              </w:rPr>
              <w:t>De 1990 à aujourd’hui, j’ai acquis une expérience professionnelle dans l’hôtellerie et la restauration (</w:t>
            </w:r>
            <w:r w:rsidR="003E16C7" w:rsidRPr="004A25CE">
              <w:rPr>
                <w:b w:val="0"/>
                <w:bCs/>
                <w:szCs w:val="18"/>
              </w:rPr>
              <w:t>Les frères Blancs/Crabwall Manor</w:t>
            </w:r>
            <w:r w:rsidR="00036450" w:rsidRPr="004A25CE">
              <w:rPr>
                <w:b w:val="0"/>
                <w:bCs/>
                <w:szCs w:val="18"/>
                <w:lang w:bidi="fr-FR"/>
              </w:rPr>
              <w:t xml:space="preserve"> </w:t>
            </w:r>
          </w:p>
          <w:p w14:paraId="2E40B469" w14:textId="0315740F" w:rsidR="004D3011" w:rsidRPr="004A25CE" w:rsidRDefault="00765EF6" w:rsidP="00E65E4F">
            <w:pPr>
              <w:pStyle w:val="Titre4"/>
              <w:rPr>
                <w:b w:val="0"/>
                <w:bCs/>
                <w:szCs w:val="18"/>
              </w:rPr>
            </w:pPr>
            <w:r w:rsidRPr="004A25CE">
              <w:rPr>
                <w:b w:val="0"/>
                <w:bCs/>
                <w:szCs w:val="18"/>
              </w:rPr>
              <w:t>Lenôtre plaisir/Le Fouquets/BERCY</w:t>
            </w:r>
            <w:r w:rsidR="00FB5440" w:rsidRPr="004A25CE">
              <w:rPr>
                <w:b w:val="0"/>
                <w:bCs/>
                <w:szCs w:val="18"/>
              </w:rPr>
              <w:t>) ;</w:t>
            </w:r>
            <w:r w:rsidR="002D3CA3" w:rsidRPr="004A25CE">
              <w:rPr>
                <w:b w:val="0"/>
                <w:bCs/>
                <w:szCs w:val="18"/>
                <w:lang w:bidi="fr-FR"/>
              </w:rPr>
              <w:t xml:space="preserve"> </w:t>
            </w:r>
          </w:p>
          <w:p w14:paraId="4EB82C74" w14:textId="3A8E1096" w:rsidR="004D3011" w:rsidRPr="004A25CE" w:rsidRDefault="00FB5440" w:rsidP="00FB5440">
            <w:pPr>
              <w:pStyle w:val="Titre4"/>
              <w:rPr>
                <w:b w:val="0"/>
                <w:bCs/>
                <w:szCs w:val="18"/>
              </w:rPr>
            </w:pPr>
            <w:r w:rsidRPr="004A25CE">
              <w:rPr>
                <w:b w:val="0"/>
                <w:bCs/>
                <w:szCs w:val="18"/>
              </w:rPr>
              <w:t>Dont 20 ans comme chef de cuisine (</w:t>
            </w:r>
            <w:r w:rsidR="00765EF6" w:rsidRPr="004A25CE">
              <w:rPr>
                <w:b w:val="0"/>
                <w:bCs/>
                <w:szCs w:val="18"/>
              </w:rPr>
              <w:t>EHPAD</w:t>
            </w:r>
            <w:r w:rsidR="002D3CA3" w:rsidRPr="004A25CE">
              <w:rPr>
                <w:b w:val="0"/>
                <w:bCs/>
                <w:szCs w:val="18"/>
                <w:lang w:bidi="fr-FR"/>
              </w:rPr>
              <w:t xml:space="preserve"> </w:t>
            </w:r>
          </w:p>
          <w:p w14:paraId="17A85066" w14:textId="54FC5C9E" w:rsidR="00765EF6" w:rsidRPr="004A25CE" w:rsidRDefault="00765EF6" w:rsidP="00765EF6">
            <w:pPr>
              <w:rPr>
                <w:bCs/>
                <w:szCs w:val="18"/>
                <w:lang w:bidi="fr-FR"/>
              </w:rPr>
            </w:pPr>
            <w:r w:rsidRPr="004A25CE">
              <w:rPr>
                <w:bCs/>
                <w:szCs w:val="18"/>
                <w:lang w:bidi="fr-FR"/>
              </w:rPr>
              <w:t xml:space="preserve">Compass </w:t>
            </w:r>
            <w:r w:rsidR="00C115A4" w:rsidRPr="004A25CE">
              <w:rPr>
                <w:bCs/>
                <w:szCs w:val="18"/>
                <w:lang w:bidi="fr-FR"/>
              </w:rPr>
              <w:t xml:space="preserve">Group </w:t>
            </w:r>
          </w:p>
          <w:p w14:paraId="3C3EEFC3" w14:textId="207B8ABB" w:rsidR="0097348A" w:rsidRPr="004A25CE" w:rsidRDefault="00765EF6" w:rsidP="00765EF6">
            <w:p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AG</w:t>
            </w:r>
            <w:r w:rsidR="00FB5440" w:rsidRPr="004A25CE">
              <w:rPr>
                <w:bCs/>
                <w:szCs w:val="18"/>
              </w:rPr>
              <w:t>E et ELIOR)</w:t>
            </w:r>
            <w:r w:rsidR="00880A11" w:rsidRPr="004A25CE">
              <w:rPr>
                <w:bCs/>
                <w:szCs w:val="18"/>
              </w:rPr>
              <w:t>.</w:t>
            </w:r>
          </w:p>
          <w:p w14:paraId="30E5D551" w14:textId="1A71A182" w:rsidR="00880A11" w:rsidRPr="004A25CE" w:rsidRDefault="00880A11" w:rsidP="00765EF6">
            <w:p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 xml:space="preserve">Avec ces différentes expériences j’ai pu pratiquer et </w:t>
            </w:r>
            <w:r w:rsidR="002F58D8" w:rsidRPr="004A25CE">
              <w:rPr>
                <w:bCs/>
                <w:szCs w:val="18"/>
              </w:rPr>
              <w:t>acquérir</w:t>
            </w:r>
            <w:r w:rsidRPr="004A25CE">
              <w:rPr>
                <w:bCs/>
                <w:szCs w:val="18"/>
              </w:rPr>
              <w:t xml:space="preserve"> les compétences suivantes :</w:t>
            </w:r>
          </w:p>
          <w:p w14:paraId="5304F63B" w14:textId="7CBD42D6" w:rsidR="00880A11" w:rsidRPr="004A25CE" w:rsidRDefault="002F58D8" w:rsidP="002F58D8">
            <w:pPr>
              <w:pStyle w:val="Paragraphedeliste"/>
              <w:numPr>
                <w:ilvl w:val="0"/>
                <w:numId w:val="14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Travail en équipe</w:t>
            </w:r>
          </w:p>
          <w:p w14:paraId="23EF9828" w14:textId="12F08C3D" w:rsidR="002F58D8" w:rsidRPr="004A25CE" w:rsidRDefault="002F58D8" w:rsidP="002F58D8">
            <w:pPr>
              <w:pStyle w:val="Paragraphedeliste"/>
              <w:numPr>
                <w:ilvl w:val="0"/>
                <w:numId w:val="14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Accueil physique et téléphonique.</w:t>
            </w:r>
          </w:p>
          <w:p w14:paraId="6196EDCB" w14:textId="6398924C" w:rsidR="002F58D8" w:rsidRPr="004A25CE" w:rsidRDefault="002F58D8" w:rsidP="002F58D8">
            <w:pPr>
              <w:pStyle w:val="Paragraphedeliste"/>
              <w:numPr>
                <w:ilvl w:val="0"/>
                <w:numId w:val="14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Utilisation d’ordinateur (PowerPoint, world, messagerie, commandes).</w:t>
            </w:r>
          </w:p>
          <w:p w14:paraId="34963BAF" w14:textId="77777777" w:rsidR="002F58D8" w:rsidRPr="004A25CE" w:rsidRDefault="002F58D8" w:rsidP="00036450">
            <w:pPr>
              <w:rPr>
                <w:bCs/>
                <w:szCs w:val="18"/>
              </w:rPr>
            </w:pPr>
          </w:p>
          <w:p w14:paraId="6AAE9448" w14:textId="4351CF9B" w:rsidR="0097348A" w:rsidRPr="004A25CE" w:rsidRDefault="0097348A" w:rsidP="00036450">
            <w:p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Formation pour Formatrice Pour Adultes</w:t>
            </w:r>
            <w:r w:rsidR="002F58D8" w:rsidRPr="004A25CE">
              <w:rPr>
                <w:bCs/>
                <w:szCs w:val="18"/>
              </w:rPr>
              <w:t> :</w:t>
            </w:r>
          </w:p>
          <w:p w14:paraId="5E548163" w14:textId="7D9D2F08" w:rsidR="002F58D8" w:rsidRPr="004A25CE" w:rsidRDefault="002F58D8" w:rsidP="002F58D8">
            <w:pPr>
              <w:pStyle w:val="Paragraphedeliste"/>
              <w:numPr>
                <w:ilvl w:val="0"/>
                <w:numId w:val="15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Adaptabilité</w:t>
            </w:r>
          </w:p>
          <w:p w14:paraId="119B388C" w14:textId="58127CE1" w:rsidR="002F58D8" w:rsidRPr="004A25CE" w:rsidRDefault="002F58D8" w:rsidP="002F58D8">
            <w:pPr>
              <w:pStyle w:val="Paragraphedeliste"/>
              <w:numPr>
                <w:ilvl w:val="0"/>
                <w:numId w:val="15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Conception de supports pédagogiques.</w:t>
            </w:r>
          </w:p>
          <w:p w14:paraId="2BD4E0D9" w14:textId="5555191E" w:rsidR="002F58D8" w:rsidRPr="004A25CE" w:rsidRDefault="002F58D8" w:rsidP="002F58D8">
            <w:pPr>
              <w:pStyle w:val="Paragraphedeliste"/>
              <w:numPr>
                <w:ilvl w:val="0"/>
                <w:numId w:val="15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Ecoute</w:t>
            </w:r>
          </w:p>
          <w:p w14:paraId="7DFF4920" w14:textId="57922288" w:rsidR="002F58D8" w:rsidRPr="004A25CE" w:rsidRDefault="002F58D8" w:rsidP="002F58D8">
            <w:pPr>
              <w:pStyle w:val="Paragraphedeliste"/>
              <w:numPr>
                <w:ilvl w:val="0"/>
                <w:numId w:val="15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Bienveillance</w:t>
            </w:r>
          </w:p>
          <w:p w14:paraId="62AE410F" w14:textId="114EDF22" w:rsidR="00B85F02" w:rsidRPr="004A25CE" w:rsidRDefault="002F58D8" w:rsidP="004D3011">
            <w:pPr>
              <w:pStyle w:val="Paragraphedeliste"/>
              <w:numPr>
                <w:ilvl w:val="0"/>
                <w:numId w:val="15"/>
              </w:numPr>
              <w:rPr>
                <w:bCs/>
                <w:szCs w:val="18"/>
              </w:rPr>
            </w:pPr>
            <w:r w:rsidRPr="004A25CE">
              <w:rPr>
                <w:bCs/>
                <w:szCs w:val="18"/>
              </w:rPr>
              <w:t>Gestion et planification du temps.</w:t>
            </w:r>
          </w:p>
          <w:p w14:paraId="4DAD7FD4" w14:textId="77777777" w:rsidR="00B85F02" w:rsidRPr="004A25CE" w:rsidRDefault="00B85F02" w:rsidP="004D3011">
            <w:pPr>
              <w:rPr>
                <w:b/>
                <w:bCs/>
                <w:noProof/>
                <w:color w:val="000000" w:themeColor="text1"/>
                <w:szCs w:val="18"/>
                <w:bdr w:val="single" w:sz="4" w:space="0" w:color="auto"/>
                <w:lang w:val="en-US" w:eastAsia="zh-CN"/>
              </w:rPr>
            </w:pPr>
          </w:p>
          <w:p w14:paraId="02B337EA" w14:textId="3BCD84A2" w:rsidR="003E16C7" w:rsidRPr="004A25CE" w:rsidRDefault="003E16C7" w:rsidP="004D3011">
            <w:pPr>
              <w:rPr>
                <w:b/>
                <w:bCs/>
                <w:noProof/>
                <w:color w:val="000000" w:themeColor="text1"/>
                <w:szCs w:val="18"/>
                <w:bdr w:val="single" w:sz="4" w:space="0" w:color="auto"/>
                <w:lang w:val="en-US" w:eastAsia="zh-CN"/>
              </w:rPr>
            </w:pPr>
            <w:r w:rsidRPr="004A25CE">
              <w:rPr>
                <w:b/>
                <w:bCs/>
                <w:noProof/>
                <w:color w:val="000000" w:themeColor="text1"/>
                <w:szCs w:val="18"/>
                <w:bdr w:val="single" w:sz="4" w:space="0" w:color="auto"/>
                <w:lang w:val="en-US" w:eastAsia="zh-CN"/>
              </w:rPr>
              <w:t>LANGUES</w:t>
            </w:r>
          </w:p>
          <w:p w14:paraId="173047D4" w14:textId="5DB01882" w:rsidR="003E16C7" w:rsidRPr="004A25CE" w:rsidRDefault="003E16C7" w:rsidP="004D3011">
            <w:pPr>
              <w:rPr>
                <w:noProof/>
                <w:color w:val="000000" w:themeColor="text1"/>
                <w:szCs w:val="18"/>
                <w:lang w:val="en-US" w:eastAsia="zh-CN"/>
              </w:rPr>
            </w:pPr>
            <w:r w:rsidRPr="004A25CE">
              <w:rPr>
                <w:noProof/>
                <w:color w:val="000000" w:themeColor="text1"/>
                <w:szCs w:val="18"/>
                <w:lang w:val="en-US" w:eastAsia="zh-CN"/>
              </w:rPr>
              <w:t>Français langue maternelle</w:t>
            </w:r>
            <w:r w:rsidR="00C115A4" w:rsidRPr="004A25CE">
              <w:rPr>
                <w:noProof/>
                <w:color w:val="000000" w:themeColor="text1"/>
                <w:szCs w:val="18"/>
                <w:lang w:val="en-US" w:eastAsia="zh-CN"/>
              </w:rPr>
              <w:t>/</w:t>
            </w:r>
            <w:r w:rsidRPr="004A25CE">
              <w:rPr>
                <w:noProof/>
                <w:color w:val="000000" w:themeColor="text1"/>
                <w:szCs w:val="18"/>
                <w:lang w:val="en-US" w:eastAsia="zh-CN"/>
              </w:rPr>
              <w:t>Anglais base</w:t>
            </w:r>
          </w:p>
          <w:p w14:paraId="30A38C7A" w14:textId="5F779948" w:rsidR="003E16C7" w:rsidRPr="004A25CE" w:rsidRDefault="003E16C7" w:rsidP="004D3011">
            <w:pPr>
              <w:rPr>
                <w:color w:val="FFFFFF" w:themeColor="background1"/>
                <w:szCs w:val="18"/>
              </w:rPr>
            </w:pPr>
          </w:p>
        </w:tc>
      </w:tr>
      <w:bookmarkEnd w:id="0"/>
    </w:tbl>
    <w:p w14:paraId="76D460D5" w14:textId="77777777" w:rsidR="00831681" w:rsidRPr="008F2702" w:rsidRDefault="00831681" w:rsidP="000C45FF">
      <w:pPr>
        <w:tabs>
          <w:tab w:val="left" w:pos="990"/>
        </w:tabs>
      </w:pPr>
    </w:p>
    <w:sectPr w:rsidR="00831681" w:rsidRPr="008F2702" w:rsidSect="00F27AE8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F7AA" w14:textId="77777777" w:rsidR="00DA7452" w:rsidRDefault="00DA7452" w:rsidP="000C45FF">
      <w:r>
        <w:separator/>
      </w:r>
    </w:p>
  </w:endnote>
  <w:endnote w:type="continuationSeparator" w:id="0">
    <w:p w14:paraId="12F11779" w14:textId="77777777" w:rsidR="00DA7452" w:rsidRDefault="00DA745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DC9B" w14:textId="77777777" w:rsidR="00DA7452" w:rsidRDefault="00DA7452" w:rsidP="000C45FF">
      <w:r>
        <w:separator/>
      </w:r>
    </w:p>
  </w:footnote>
  <w:footnote w:type="continuationSeparator" w:id="0">
    <w:p w14:paraId="57EB50AB" w14:textId="77777777" w:rsidR="00DA7452" w:rsidRDefault="00DA745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30FC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08831B02" wp14:editId="28AFD81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B4626"/>
    <w:multiLevelType w:val="hybridMultilevel"/>
    <w:tmpl w:val="CB2AA2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907681"/>
    <w:multiLevelType w:val="hybridMultilevel"/>
    <w:tmpl w:val="031472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5388881">
    <w:abstractNumId w:val="11"/>
  </w:num>
  <w:num w:numId="2" w16cid:durableId="1932885510">
    <w:abstractNumId w:val="14"/>
  </w:num>
  <w:num w:numId="3" w16cid:durableId="1625847483">
    <w:abstractNumId w:val="8"/>
  </w:num>
  <w:num w:numId="4" w16cid:durableId="774637145">
    <w:abstractNumId w:val="3"/>
  </w:num>
  <w:num w:numId="5" w16cid:durableId="2008753688">
    <w:abstractNumId w:val="2"/>
  </w:num>
  <w:num w:numId="6" w16cid:durableId="102380753">
    <w:abstractNumId w:val="1"/>
  </w:num>
  <w:num w:numId="7" w16cid:durableId="1620068354">
    <w:abstractNumId w:val="0"/>
  </w:num>
  <w:num w:numId="8" w16cid:durableId="1962178292">
    <w:abstractNumId w:val="9"/>
  </w:num>
  <w:num w:numId="9" w16cid:durableId="587736579">
    <w:abstractNumId w:val="7"/>
  </w:num>
  <w:num w:numId="10" w16cid:durableId="557084614">
    <w:abstractNumId w:val="6"/>
  </w:num>
  <w:num w:numId="11" w16cid:durableId="963273366">
    <w:abstractNumId w:val="5"/>
  </w:num>
  <w:num w:numId="12" w16cid:durableId="932055852">
    <w:abstractNumId w:val="4"/>
  </w:num>
  <w:num w:numId="13" w16cid:durableId="1106773370">
    <w:abstractNumId w:val="13"/>
  </w:num>
  <w:num w:numId="14" w16cid:durableId="1674065004">
    <w:abstractNumId w:val="12"/>
  </w:num>
  <w:num w:numId="15" w16cid:durableId="717775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7E"/>
    <w:rsid w:val="00036450"/>
    <w:rsid w:val="0004525A"/>
    <w:rsid w:val="00094499"/>
    <w:rsid w:val="000C45FF"/>
    <w:rsid w:val="000E3FD1"/>
    <w:rsid w:val="00112054"/>
    <w:rsid w:val="001357FB"/>
    <w:rsid w:val="001424E5"/>
    <w:rsid w:val="001525E1"/>
    <w:rsid w:val="00170420"/>
    <w:rsid w:val="00180329"/>
    <w:rsid w:val="0019001F"/>
    <w:rsid w:val="00193246"/>
    <w:rsid w:val="001A74A5"/>
    <w:rsid w:val="001B2ABD"/>
    <w:rsid w:val="001E0391"/>
    <w:rsid w:val="001E1759"/>
    <w:rsid w:val="001F1ECC"/>
    <w:rsid w:val="002400EB"/>
    <w:rsid w:val="0024316B"/>
    <w:rsid w:val="00256CF7"/>
    <w:rsid w:val="00281FD5"/>
    <w:rsid w:val="002C3E53"/>
    <w:rsid w:val="002D3CA3"/>
    <w:rsid w:val="002E5FB9"/>
    <w:rsid w:val="002F58D8"/>
    <w:rsid w:val="0030481B"/>
    <w:rsid w:val="003156FC"/>
    <w:rsid w:val="003254B5"/>
    <w:rsid w:val="0037121F"/>
    <w:rsid w:val="003A6B7D"/>
    <w:rsid w:val="003B06CA"/>
    <w:rsid w:val="003C563F"/>
    <w:rsid w:val="003E16C7"/>
    <w:rsid w:val="004071FC"/>
    <w:rsid w:val="004142CD"/>
    <w:rsid w:val="00445947"/>
    <w:rsid w:val="004813B3"/>
    <w:rsid w:val="00496591"/>
    <w:rsid w:val="004A25CE"/>
    <w:rsid w:val="004C63E4"/>
    <w:rsid w:val="004D19A3"/>
    <w:rsid w:val="004D3011"/>
    <w:rsid w:val="005262AC"/>
    <w:rsid w:val="005B73A6"/>
    <w:rsid w:val="005D2617"/>
    <w:rsid w:val="005E39D5"/>
    <w:rsid w:val="00600670"/>
    <w:rsid w:val="0062123A"/>
    <w:rsid w:val="00645B3A"/>
    <w:rsid w:val="00646E75"/>
    <w:rsid w:val="006771D0"/>
    <w:rsid w:val="006F172D"/>
    <w:rsid w:val="00715FCB"/>
    <w:rsid w:val="00743101"/>
    <w:rsid w:val="00765EF6"/>
    <w:rsid w:val="007775E1"/>
    <w:rsid w:val="007867A0"/>
    <w:rsid w:val="007927F5"/>
    <w:rsid w:val="00792EAB"/>
    <w:rsid w:val="007C1BF7"/>
    <w:rsid w:val="00802CA0"/>
    <w:rsid w:val="00831681"/>
    <w:rsid w:val="00880A11"/>
    <w:rsid w:val="008F2702"/>
    <w:rsid w:val="008F3B10"/>
    <w:rsid w:val="009260CD"/>
    <w:rsid w:val="00952C25"/>
    <w:rsid w:val="0097348A"/>
    <w:rsid w:val="00A2118D"/>
    <w:rsid w:val="00AD5945"/>
    <w:rsid w:val="00AD76E2"/>
    <w:rsid w:val="00B20152"/>
    <w:rsid w:val="00B236A3"/>
    <w:rsid w:val="00B359E4"/>
    <w:rsid w:val="00B57D98"/>
    <w:rsid w:val="00B70850"/>
    <w:rsid w:val="00B85F02"/>
    <w:rsid w:val="00BF21AA"/>
    <w:rsid w:val="00C066B6"/>
    <w:rsid w:val="00C115A4"/>
    <w:rsid w:val="00C37BA1"/>
    <w:rsid w:val="00C4674C"/>
    <w:rsid w:val="00C506CF"/>
    <w:rsid w:val="00C72BED"/>
    <w:rsid w:val="00C9578B"/>
    <w:rsid w:val="00CB0055"/>
    <w:rsid w:val="00CC0C6D"/>
    <w:rsid w:val="00CF493D"/>
    <w:rsid w:val="00D04BFE"/>
    <w:rsid w:val="00D2522B"/>
    <w:rsid w:val="00D34D89"/>
    <w:rsid w:val="00D422DE"/>
    <w:rsid w:val="00D5459D"/>
    <w:rsid w:val="00DA1F4D"/>
    <w:rsid w:val="00DA7452"/>
    <w:rsid w:val="00DD172A"/>
    <w:rsid w:val="00E04365"/>
    <w:rsid w:val="00E0487E"/>
    <w:rsid w:val="00E06E4D"/>
    <w:rsid w:val="00E25A26"/>
    <w:rsid w:val="00E4381A"/>
    <w:rsid w:val="00E55D74"/>
    <w:rsid w:val="00E65E4F"/>
    <w:rsid w:val="00EB2A4E"/>
    <w:rsid w:val="00F17D8E"/>
    <w:rsid w:val="00F27AE8"/>
    <w:rsid w:val="00F60274"/>
    <w:rsid w:val="00F77FB9"/>
    <w:rsid w:val="00F8321F"/>
    <w:rsid w:val="00FB068F"/>
    <w:rsid w:val="00F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F1E2"/>
  <w14:defaultImageDpi w14:val="32767"/>
  <w15:chartTrackingRefBased/>
  <w15:docId w15:val="{D39E3746-FB0E-4FAF-B728-E37C659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40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Local\Microsoft\Office\16.0\DTS\fr-FR%7b28011158-5E45-4387-85BB-9415D4958CC9%7d\%7bB560A005-72DE-4A95-BAF8-DF3F86CDB67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62B00855B443A0B0E9F64506364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1B790-DCF0-4F52-A927-499188435E82}"/>
      </w:docPartPr>
      <w:docPartBody>
        <w:p w:rsidR="00053549" w:rsidRDefault="00000000">
          <w:pPr>
            <w:pStyle w:val="F662B00855B443A0B0E9F64506364BC3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01987484295B44DFAD74143A5F192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D25E5-7D5E-4313-BADF-CB529546CA7E}"/>
      </w:docPartPr>
      <w:docPartBody>
        <w:p w:rsidR="00053549" w:rsidRDefault="00000000">
          <w:pPr>
            <w:pStyle w:val="01987484295B44DFAD74143A5F192648"/>
          </w:pPr>
          <w:r w:rsidRPr="008F2702">
            <w:rPr>
              <w:lang w:bidi="fr-FR"/>
            </w:rPr>
            <w:t>TÉLÉPHONE :</w:t>
          </w:r>
        </w:p>
      </w:docPartBody>
    </w:docPart>
    <w:docPart>
      <w:docPartPr>
        <w:name w:val="2A316FDDC6CD4BEBBC8B8A95AFD63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0B555-0979-4386-BC77-C5E7AB6E7BB5}"/>
      </w:docPartPr>
      <w:docPartBody>
        <w:p w:rsidR="00053549" w:rsidRDefault="00000000">
          <w:pPr>
            <w:pStyle w:val="2A316FDDC6CD4BEBBC8B8A95AFD63D10"/>
          </w:pPr>
          <w:r w:rsidRPr="008F2702">
            <w:rPr>
              <w:lang w:bidi="fr-FR"/>
            </w:rPr>
            <w:t>E-MAIL :</w:t>
          </w:r>
        </w:p>
      </w:docPartBody>
    </w:docPart>
    <w:docPart>
      <w:docPartPr>
        <w:name w:val="2F43EBB735894813930FA97D45F12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8BA7E-5B40-46E0-BEF1-D877121163A7}"/>
      </w:docPartPr>
      <w:docPartBody>
        <w:p w:rsidR="00053549" w:rsidRDefault="00000000">
          <w:pPr>
            <w:pStyle w:val="2F43EBB735894813930FA97D45F1200D"/>
          </w:pPr>
          <w:r w:rsidRPr="008F2702">
            <w:rPr>
              <w:lang w:bidi="fr-FR"/>
            </w:rPr>
            <w:t>Loisirs</w:t>
          </w:r>
        </w:p>
      </w:docPartBody>
    </w:docPart>
    <w:docPart>
      <w:docPartPr>
        <w:name w:val="889F7CC4B2784533B5F80D9E78436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16C47-0072-4161-BCF9-897CBA42984F}"/>
      </w:docPartPr>
      <w:docPartBody>
        <w:p w:rsidR="00053549" w:rsidRDefault="00000000">
          <w:pPr>
            <w:pStyle w:val="889F7CC4B2784533B5F80D9E784367EE"/>
          </w:pPr>
          <w:r w:rsidRPr="008F2702">
            <w:rPr>
              <w:lang w:bidi="fr-FR"/>
            </w:rPr>
            <w:t>PARCOURS PROFESSIONNEL</w:t>
          </w:r>
        </w:p>
      </w:docPartBody>
    </w:docPart>
    <w:docPart>
      <w:docPartPr>
        <w:name w:val="171A56A2808F4DBE8EF1B36F3CDCC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87C53-E3E7-40C9-9869-CD52D93DAB34}"/>
      </w:docPartPr>
      <w:docPartBody>
        <w:p w:rsidR="00196BC6" w:rsidRDefault="000A15B7" w:rsidP="000A15B7">
          <w:pPr>
            <w:pStyle w:val="171A56A2808F4DBE8EF1B36F3CDCC139"/>
          </w:pPr>
          <w:r w:rsidRPr="008F2702">
            <w:rPr>
              <w:rStyle w:val="Titre2Car"/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FF"/>
    <w:rsid w:val="0004525A"/>
    <w:rsid w:val="00053549"/>
    <w:rsid w:val="000A15B7"/>
    <w:rsid w:val="00153FFF"/>
    <w:rsid w:val="00170420"/>
    <w:rsid w:val="00196BC6"/>
    <w:rsid w:val="00236574"/>
    <w:rsid w:val="00500720"/>
    <w:rsid w:val="005D2617"/>
    <w:rsid w:val="00743C83"/>
    <w:rsid w:val="009C124D"/>
    <w:rsid w:val="00AD5945"/>
    <w:rsid w:val="00D2051B"/>
    <w:rsid w:val="00E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0A15B7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662B00855B443A0B0E9F64506364BC3">
    <w:name w:val="F662B00855B443A0B0E9F64506364BC3"/>
  </w:style>
  <w:style w:type="paragraph" w:customStyle="1" w:styleId="01987484295B44DFAD74143A5F192648">
    <w:name w:val="01987484295B44DFAD74143A5F192648"/>
  </w:style>
  <w:style w:type="paragraph" w:customStyle="1" w:styleId="2A316FDDC6CD4BEBBC8B8A95AFD63D10">
    <w:name w:val="2A316FDDC6CD4BEBBC8B8A95AFD63D10"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2F43EBB735894813930FA97D45F1200D">
    <w:name w:val="2F43EBB735894813930FA97D45F1200D"/>
  </w:style>
  <w:style w:type="paragraph" w:customStyle="1" w:styleId="889F7CC4B2784533B5F80D9E784367EE">
    <w:name w:val="889F7CC4B2784533B5F80D9E784367EE"/>
  </w:style>
  <w:style w:type="character" w:customStyle="1" w:styleId="Titre2Car">
    <w:name w:val="Titre 2 Car"/>
    <w:basedOn w:val="Policepardfaut"/>
    <w:link w:val="Titre2"/>
    <w:uiPriority w:val="9"/>
    <w:rsid w:val="000A15B7"/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171A56A2808F4DBE8EF1B36F3CDCC139">
    <w:name w:val="171A56A2808F4DBE8EF1B36F3CDCC139"/>
    <w:rsid w:val="000A15B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50F5D-3649-4136-8537-CE0349FF2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{B560A005-72DE-4A95-BAF8-DF3F86CDB673}tf00546271_win32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christine godelu</cp:lastModifiedBy>
  <cp:revision>3</cp:revision>
  <cp:lastPrinted>2025-03-26T15:20:00Z</cp:lastPrinted>
  <dcterms:created xsi:type="dcterms:W3CDTF">2024-11-03T14:16:00Z</dcterms:created>
  <dcterms:modified xsi:type="dcterms:W3CDTF">2025-03-26T15:21:00Z</dcterms:modified>
</cp:coreProperties>
</file>