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0692" w:type="dxa"/>
        <w:tblInd w:w="-7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20"/>
        <w:gridCol w:w="630"/>
        <w:gridCol w:w="2312"/>
        <w:gridCol w:w="423"/>
        <w:gridCol w:w="6607"/>
      </w:tblGrid>
      <w:tr>
        <w:trPr>
          <w:trHeight w:val="2112" w:hRule="atLeast"/>
        </w:trPr>
        <w:tc>
          <w:tcPr>
            <w:tcW w:w="3662" w:type="dxa"/>
            <w:gridSpan w:val="3"/>
            <w:vMerge w:val="restart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ind w:left="-120"/>
              <w:rPr>
                <w:rFonts w:ascii="Times New Roman" w:cs="Times New Roman" w:hAnsi="Times New Roman"/>
              </w:rPr>
            </w:pPr>
            <w:r>
              <w:rPr>
                <w:noProof/>
                <w:lang w:val="en-US"/>
              </w:rPr>
              <w:drawing>
                <wp:inline distL="0" distT="0" distB="0" distR="0">
                  <wp:extent cx="1676400" cy="1556385"/>
                  <wp:effectExtent l="0" t="0" r="0" b="5715"/>
                  <wp:docPr id="1026" name="Imag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76400" cy="15563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hAnsi="Times New Roman"/>
                <w:noProof/>
                <w:lang w:val="en-US"/>
              </w:rPr>
            </w:r>
            <w:r>
              <w:rPr>
                <w:rFonts w:ascii="Times New Roman" w:cs="Times New Roman" w:hAnsi="Times New Roman"/>
                <w:noProof/>
                <w:lang w:val="en-US"/>
              </w:rPr>
            </w:r>
            <w:r>
              <w:rPr>
                <w:rFonts w:ascii="Times New Roman" w:cs="Times New Roman" w:hAnsi="Times New Roman"/>
                <w:noProof/>
                <w:lang w:val="en-US"/>
              </w:rPr>
            </w:r>
            <w:r>
              <w:rPr>
                <w:rFonts w:ascii="Times New Roman" w:cs="Times New Roman" w:hAnsi="Times New Roman"/>
                <w:noProof/>
                <w:lang w:val="en-US"/>
              </w:rPr>
              <mc:AlternateContent>
                <mc:Choice Requires="wps">
                  <w:drawing>
                    <wp:inline distL="0" distT="0" distB="0" distR="0">
                      <wp:extent cx="1810385" cy="1810385"/>
                      <wp:effectExtent l="0" t="0" r="0" b="0"/>
                      <wp:docPr id="1027" name="Ovale 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810385" cy="1810385"/>
                              </a:xfrm>
                              <a:prstGeom prst="ellipse"/>
                              <a:blipFill rotWithShape="true">
                                <a:blip r:embed="rId3" cstate="print"/>
                                <a:srcRect/>
                                <a:stretch/>
                              </a:blipFill>
                              <a:ln>
                                <a:noFill/>
                              </a:ln>
                            </wps:spPr>
                            <wps:txbx id="1027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L="0" distT="0" distB="0" distR="0">
                                        <wp:extent cx="1447800" cy="1766570"/>
                                        <wp:effectExtent l="0" t="0" r="0" b="0"/>
                                        <wp:docPr id="2049" name="Image 5"/>
                                        <wp:cNvGraphicFramePr>
                                          <a:graphicFrameLocks xmlns:a="http://schemas.openxmlformats.org/drawingml/2006/main" noChangeAspect="false" noSelect="false" noResize="false" noGrp="false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5"/>
                                                <pic:cNvPicPr/>
                                              </pic:nvPicPr>
                                              <pic:blipFill>
                                                <a:blip r:embed="rId2" cstate="print"/>
                                                <a:srcRect l="-879" t="15075" r="-32714" b="-22612"/>
                                                <a:stretch/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1447800" cy="1766570"/>
                                                </a:xfrm>
                                                <a:prstGeom prst="rect"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027" stroked="f" style="margin-left:0.0pt;margin-top:0.0pt;width:142.55pt;height:142.55pt;mso-wrap-distance-left:0.0pt;mso-wrap-distance-right:0.0pt;visibility:visible;v-text-anchor:middle;">
                      <w10:anchorlock/>
                      <v:stroke on="f" joinstyle="miter" color="#203e59" weight="1.0pt"/>
                      <v:fill rotate="true" alignshape="true" r:id="rId3" recolor="false" origin="," aspect="ignore" position="," type="frame"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L="0" distT="0" distB="0" distR="0">
                                  <wp:extent cx="1447800" cy="1766570"/>
                                  <wp:effectExtent l="0" t="0" r="0" b="0"/>
                                  <wp:docPr id="2049" name="Image 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-879" t="15075" r="-32714" b="-22612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447800" cy="176657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cs="Times New Roman" w:hAnsi="Times New Roman"/>
                <w:noProof/>
                <w:lang w:val="en-US"/>
              </w:rPr>
            </w:r>
            <w:r>
              <w:rPr>
                <w:rFonts w:ascii="Times New Roman" w:cs="Times New Roman" w:hAnsi="Times New Roman"/>
                <w:noProof/>
                <w:lang w:val="en-US"/>
              </w:rPr>
            </w:r>
          </w:p>
        </w:tc>
        <w:tc>
          <w:tcPr>
            <w:tcW w:w="423" w:type="dxa"/>
            <w:vMerge w:val="restart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rPr>
                <w:rFonts w:ascii="Times New Roman" w:cs="Times New Roman" w:hAnsi="Times New Roman"/>
                <w:color w:val="0072c7"/>
              </w:rPr>
            </w:pPr>
          </w:p>
        </w:tc>
        <w:tc>
          <w:tcPr>
            <w:tcW w:w="6607" w:type="dxa"/>
            <w:tcBorders>
              <w:bottom w:val="nil"/>
            </w:tcBorders>
          </w:tcPr>
          <w:p>
            <w:pPr>
              <w:pStyle w:val="style62"/>
              <w:rPr/>
            </w:pPr>
            <w:r>
              <w:t>MARCELBENOIT</w:t>
            </w:r>
            <w:r>
              <w:rPr>
                <w:lang w:bidi="fr-FR"/>
              </w:rPr>
              <w:br/>
            </w:r>
            <w:r>
              <w:t>DIEDHIOU</w:t>
            </w:r>
          </w:p>
          <w:p>
            <w:pPr>
              <w:pStyle w:val="style0"/>
              <w:rPr/>
            </w:pPr>
            <w:r>
              <w:t>TECHNICIEN EN MECANIQUE</w:t>
            </w:r>
          </w:p>
        </w:tc>
      </w:tr>
      <w:tr>
        <w:tblPrEx/>
        <w:trPr>
          <w:trHeight w:val="1589" w:hRule="atLeast"/>
        </w:trPr>
        <w:tc>
          <w:tcPr>
            <w:tcW w:w="3662" w:type="dxa"/>
            <w:gridSpan w:val="3"/>
            <w:vMerge w:val="continue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423" w:type="dxa"/>
            <w:vMerge w:val="continue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restart"/>
            <w:tcBorders>
              <w:bottom w:val="nil"/>
            </w:tcBorders>
            <w:vAlign w:val="bottom"/>
          </w:tcPr>
          <w:p>
            <w:pPr>
              <w:pStyle w:val="style2"/>
              <w:rPr/>
            </w:pPr>
            <w:r>
              <w:t>Expérience</w:t>
            </w:r>
          </w:p>
          <w:p>
            <w:pPr>
              <w:pStyle w:val="style4104"/>
              <w:rPr/>
            </w:pPr>
            <w:r>
              <w:t>2021</w:t>
            </w:r>
            <w:r>
              <w:rPr>
                <w:rFonts w:eastAsia="Calibri"/>
                <w:lang w:bidi="fr-FR"/>
              </w:rPr>
              <w:t>–</w:t>
            </w:r>
            <w:r>
              <w:t>Actuel</w:t>
            </w:r>
            <w:r>
              <w:rPr>
                <w:rStyle w:val="style87"/>
                <w:rFonts w:eastAsia="Calibri"/>
                <w:lang w:bidi="fr-FR"/>
              </w:rPr>
              <w:t xml:space="preserve"> </w:t>
            </w:r>
            <w:r>
              <w:rPr>
                <w:rStyle w:val="style87"/>
                <w:rFonts w:eastAsia="Calibri"/>
                <w:lang w:bidi="fr-FR"/>
              </w:rPr>
              <w:t>•</w:t>
            </w:r>
            <w:r>
              <w:rPr>
                <w:rStyle w:val="style87"/>
                <w:rFonts w:eastAsia="Calibri"/>
                <w:lang w:bidi="fr-FR"/>
              </w:rPr>
              <w:t xml:space="preserve"> </w:t>
            </w:r>
            <w:r>
              <w:rPr>
                <w:rStyle w:val="style87"/>
                <w:rFonts w:eastAsia="Calibri"/>
                <w:lang w:bidi="fr-FR"/>
              </w:rPr>
              <w:t>MECANICIEN</w:t>
            </w:r>
            <w:r>
              <w:t xml:space="preserve"> MAINTENANCE PREVENTIVE REMONTAGE ET DEMONTAGE </w:t>
            </w:r>
            <w:r>
              <w:t>DES ENGINS REVISON</w:t>
            </w:r>
            <w:r>
              <w:t xml:space="preserve"> DES MACHINES</w:t>
            </w:r>
            <w:r>
              <w:rPr>
                <w:rStyle w:val="style87"/>
                <w:rFonts w:eastAsia="Calibri"/>
                <w:lang w:bidi="fr-FR"/>
              </w:rPr>
              <w:t xml:space="preserve"> • </w:t>
            </w:r>
            <w:r>
              <w:t>ENDEAVOUR</w:t>
            </w:r>
          </w:p>
          <w:p>
            <w:pPr>
              <w:pStyle w:val="style4104"/>
              <w:rPr/>
            </w:pPr>
          </w:p>
          <w:p>
            <w:pPr>
              <w:pStyle w:val="style4104"/>
              <w:rPr/>
            </w:pPr>
            <w:r>
              <w:t>2018 _2021</w:t>
            </w:r>
          </w:p>
          <w:p>
            <w:pPr>
              <w:pStyle w:val="style4107"/>
              <w:rPr/>
            </w:pPr>
            <w:r>
              <w:t>TECHNICIEN MECANIQUE</w:t>
            </w:r>
            <w:r>
              <w:rPr>
                <w:rStyle w:val="style87"/>
                <w:rFonts w:eastAsia="Calibri"/>
                <w:lang w:bidi="fr-FR"/>
              </w:rPr>
              <w:t xml:space="preserve"> • </w:t>
            </w:r>
            <w:r>
              <w:t>MAINTENANCE</w:t>
            </w:r>
            <w:r>
              <w:rPr>
                <w:rStyle w:val="style87"/>
                <w:rFonts w:eastAsia="Calibri"/>
                <w:lang w:bidi="fr-FR"/>
              </w:rPr>
              <w:t xml:space="preserve"> • </w:t>
            </w:r>
            <w:r>
              <w:t xml:space="preserve">TERANGA GOLD </w:t>
            </w:r>
            <w:r>
              <w:t>OPERATION SA</w:t>
            </w:r>
          </w:p>
          <w:p>
            <w:pPr>
              <w:pStyle w:val="style4104"/>
              <w:rPr/>
            </w:pPr>
            <w:r>
              <w:t>2015</w:t>
            </w:r>
            <w:r>
              <w:rPr>
                <w:rFonts w:eastAsia="Calibri"/>
                <w:lang w:bidi="fr-FR"/>
              </w:rPr>
              <w:t>–</w:t>
            </w:r>
            <w:r>
              <w:t>2017</w:t>
            </w:r>
          </w:p>
          <w:p>
            <w:pPr>
              <w:pStyle w:val="style4107"/>
              <w:rPr/>
            </w:pPr>
            <w:r>
              <w:t>MECANICIEN ET SUPERVISEUR MECANIQUE</w:t>
            </w:r>
            <w:r>
              <w:rPr>
                <w:rStyle w:val="style87"/>
                <w:rFonts w:eastAsia="Calibri"/>
                <w:lang w:bidi="fr-FR"/>
              </w:rPr>
              <w:t xml:space="preserve"> • </w:t>
            </w:r>
            <w:r>
              <w:t>DEPANAGE ET GESTIONNAIRE DES PIECES DE RECHANGE POUR LES MACHINES</w:t>
            </w:r>
            <w:r>
              <w:rPr>
                <w:rStyle w:val="style87"/>
                <w:rFonts w:eastAsia="Calibri"/>
                <w:lang w:bidi="fr-FR"/>
              </w:rPr>
              <w:t xml:space="preserve"> • </w:t>
            </w:r>
            <w:r>
              <w:t>ISOLLUXE CORSAN SA</w:t>
            </w:r>
          </w:p>
          <w:p>
            <w:pPr>
              <w:pStyle w:val="style4107"/>
              <w:rPr/>
            </w:pPr>
            <w:r>
              <w:t>2015-</w:t>
            </w:r>
            <w:r>
              <w:t>2017. ASSISTANT TECHNIQUE ENTRETIEN ET DEPANAGE RAPIDE AGRIPRO SA</w:t>
            </w:r>
          </w:p>
          <w:p>
            <w:pPr>
              <w:pStyle w:val="style4107"/>
              <w:rPr/>
            </w:pPr>
            <w:r>
              <w:t>2015-2015 STAGIAIRE MECANIQUE MAINTENANCE ET L’ELECTRICITE AUTOMOBILE SOSETER SA</w:t>
            </w:r>
          </w:p>
          <w:p>
            <w:pPr>
              <w:pStyle w:val="style4107"/>
              <w:rPr/>
            </w:pPr>
          </w:p>
          <w:p>
            <w:pPr>
              <w:pStyle w:val="style2"/>
              <w:rPr/>
            </w:pPr>
            <w:r>
              <w:t>Formation</w:t>
            </w:r>
          </w:p>
          <w:p>
            <w:pPr>
              <w:pStyle w:val="style4108"/>
              <w:rPr/>
            </w:pPr>
            <w:r>
              <w:t>SEGAL –INDE G15</w:t>
            </w:r>
            <w:r>
              <w:rPr>
                <w:lang w:bidi="fr-FR"/>
              </w:rPr>
              <w:t xml:space="preserve">, </w:t>
            </w:r>
            <w:r>
              <w:t>DAKAR</w:t>
            </w:r>
          </w:p>
          <w:p>
            <w:pPr>
              <w:pStyle w:val="style48"/>
              <w:rPr/>
            </w:pPr>
            <w:r>
              <w:t>2012-2014 BREVET DE TECHNICIEN SUPERIEUR EN MAINTENANCE MECANIQUE</w:t>
            </w:r>
          </w:p>
          <w:p>
            <w:pPr>
              <w:pStyle w:val="style48"/>
              <w:rPr/>
            </w:pPr>
            <w:r>
              <w:t>2011-2012 BREVET DE TECHNICIEN EN MECANIQUE AUTOMOBILE AU LYCEE TECHNIQUE MAURICE DELAFOSSE DE DAKAR</w:t>
            </w:r>
          </w:p>
          <w:p>
            <w:pPr>
              <w:pStyle w:val="style48"/>
              <w:rPr/>
            </w:pPr>
            <w:r>
              <w:t>2012-2011 BREVET D’ETUDE PROFESSIONELEN MECANIQUE AUTOMOBILE AU LYCEE MAURICE DELAFOSSE DE DAKAR</w:t>
            </w:r>
          </w:p>
          <w:p>
            <w:pPr>
              <w:pStyle w:val="style48"/>
              <w:rPr/>
            </w:pPr>
            <w:r>
              <w:t>PERMIT DE CONDUIRE POIDS   LOURDS</w:t>
            </w:r>
          </w:p>
          <w:p>
            <w:pPr>
              <w:pStyle w:val="style48"/>
              <w:rPr/>
            </w:pPr>
            <w:r>
              <w:t>ATTESTATION DE FORMATION EN MAINTENANCE INFORMATIQUE</w:t>
            </w:r>
          </w:p>
          <w:p>
            <w:pPr>
              <w:pStyle w:val="style48"/>
              <w:numPr>
                <w:ilvl w:val="0"/>
                <w:numId w:val="0"/>
              </w:numPr>
              <w:ind w:left="360"/>
              <w:rPr/>
            </w:pPr>
          </w:p>
        </w:tc>
      </w:tr>
      <w:tr>
        <w:tblPrEx/>
        <w:trPr>
          <w:trHeight w:val="1164" w:hRule="atLeast"/>
        </w:trPr>
        <w:tc>
          <w:tcPr>
            <w:tcW w:w="720" w:type="dxa"/>
            <w:tcBorders/>
          </w:tcPr>
          <w:p>
            <w:pPr>
              <w:pStyle w:val="style66"/>
              <w:kinsoku w:val="false"/>
              <w:overflowPunct w:val="false"/>
              <w:rPr>
                <w:color w:val="0072c7"/>
              </w:rPr>
            </w:pPr>
          </w:p>
        </w:tc>
        <w:tc>
          <w:tcPr>
            <w:tcW w:w="2942" w:type="dxa"/>
            <w:gridSpan w:val="2"/>
            <w:tcBorders/>
          </w:tcPr>
          <w:p>
            <w:pPr>
              <w:pStyle w:val="style66"/>
              <w:kinsoku w:val="false"/>
              <w:overflowPunct w:val="false"/>
              <w:rPr>
                <w:color w:val="0072c7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43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rStyle w:val="style87"/>
                <w:b w:val="false"/>
                <w:bCs w:val="false"/>
                <w:color w:val="666666"/>
              </w:rPr>
            </w:pP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inline distL="0" distT="0" distB="0" distR="0">
                      <wp:extent cx="337185" cy="333375"/>
                      <wp:effectExtent l="0" t="0" r="5715" b="9525"/>
                      <wp:docPr id="1029" name="Groupe 2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47519" h="2612594" stroke="1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567a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91440" y="68580"/>
                                  <a:ext cx="151765" cy="2025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9" filled="f" stroked="f" style="margin-left:0.0pt;margin-top:0.0pt;width:26.55pt;height:26.25pt;mso-wrap-distance-left:0.0pt;mso-wrap-distance-right:0.0pt;visibility:visible;" coordsize="337185,333375">
                      <v:shape id="1030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2c567a" stroked="f" style="position:absolute;left:0;top:0;width:337185;height:33337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647519,2612594" o:connectlocs="437,-655;-579,-569;161,-251;-507,756;44,418;59,-181;447,418;178,-103;-507,756;-272,649;530,-304;160,-548;-553,-516;-346,573;-93,-118;98,-11;246,-181;54,295;425,-11;-661,771;-125,601;351,-96;-677,-689;-380,355;436,-766;-366,-505;599,-244;-86,446;-685,446;374,400;731,-597;-295,808;-742,354;135,446;358,446;180,107;-385,-61;209,721;61,721;-264,460;807,199;228,-322;497,538;765,446;217,784;-645,-611;-72,616;-19,-272;218,-195;-107,143;235,-470;-553,-516;455,433;504,-633;438,-483;-490,297;-28,36;625,-54;609,-300;36,-215;-725,752;13,-407;87,0;402,-775;-515,-587;70,14;-728,-343;116,297;235,-470;561,142;-733,-196;649,-273;-198,-442;784,-12;26,-287;-686,742;221,819;668,-54;-611,-237;-89,530;-728,-343;238,503;712,-773;534,-251;-401,-188;238,503;-70,-152;-191,-124;165,320;508,566;360,-568;-70,-152;-52,65;-43,336;-70,-702;283,-689;692,10;477,298;106,158;687,-596;-382,199;421,-138;273,-477;228,658;363,-110;706,764;97,686;-364,-604;-721,-773;9,9;-675,193;-792,-576;145,298;339,482;-283,-287;-565,-717;566,108;-118,588;-496,406;282,-287;-715,482;711,298;-227,-576;-108,193;574,9;-154,-773;-11,-384;648,-590;127,-82;484,87;-249,-158;662,-4;-349,72;-692,-801;795,-33;-783,475;-634,814;440,574;466,-61;-85,785;-667,-103;-662,-9;-290,-195;-678,433;595,-215;269,9;269,281;160,497;551,9;83,362;-672,-684;-44,348;567,-475;-566,59;-284,-330;394,-33;-610,31;-695,61;296,-554;-342,151;-595,425;495,173;-342,-540;296,397;-610,31;63,-45;327,605;422,291;307,-505;738,-752;332,679;261,-111;-96,566;-543,-449;95,778;556,-251;-560,637;318,-654;677,-297;766,9;766,9;219,-714;318,-654;-559,637;703,-259;451,523;629,355;-84,-336;615,-259;645,510;-425,51;-260,-406;-483,778;-452,-618;529,320;-244,-724;-661,-18;-795,-266;587,-590;-471,-359;-795,-266;290,-18;707,-724;-780,-139;307,-505;-541,-709;597,-502;-72,-193;-808,-30;-94,263;501,108;-525,-307;769,-709;-613,531;-761,729;575,250;638,-726;-92,-653;56,793;-182,-448;144,-45;-450,370;575,525;337,-455;647,-48;782,-272;-140,-504;782,-272;647,-48;439,53;-588,-610;216,-60;-601,-201;485,-787;-779,489;-705,122;-245,631;-170,-335;573,342;439,53;432,602;23,193;-401,-472;172,-356;133,504;-75,804;-128,280;-575,660;-629,772;456,539;-78,-123;-226,504;190,10;-268,108;-104,306;-424,-272;-339,-359;349,795;625,503;-623,-420;174,-733;-222,665;153,-759;776,-53;-681,52;-517,-103;98,408;-720,305;-407,-693;139,-428;377,708;683,267;660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3;-766,-243;751,772;-796,52;-52,24;-260,335;587,-278;-186,-475;-38,-504;-677,504;-752,638;-513,-166;-735,-472;334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5,-453;656,-453;392,-637;-768,-299;5,575;5,575;317,227;-277,95;-68,-186;-68,-126;5,95;288,574;-137,817;452,-158;699,-200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6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9;-515,494;-567,-531;206,-792;519,710;-150,555;-329,-16;341,-615;549,-693;162,413;727,-121;236,-242;206,145;637,167;712,-383;116,19;143,-537;605,217;-93,316;-94,316;-199,-805;-199,-806;-419,-489;-602,-343;464,283;794,217;449,-208;788,-401;95,-551;395,627;424,-50;455,224;264,419;-214,-727;-245,640;-274,-325;-574,139;449,-208;464,283;-574,-412;-684,807;-309,-210;-142,-8;735,-347;21,358;-230,633;469,-735;395,-121;6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1,310;-650,83;-353,55;-444,27;-787,-248;-177,-523;654,231;416,48;-135,33;235,189;-64,-85;9,52;443,-688;315,-785;207,783;-522,-480;-477,-819;-343,-388;-357,-741;207,783;741,-141;-763,-572;-183,393;784,-219;741,-141;93,-379;393,641;439,-389;-65,-727;-675,-805;-689,-22;668,-318;684,48;431,139;462,493;805,245;225,351;-279,-664;392,696;-414,9;-745,-158;-291,295;397,-333;-495,-644;486,675;-152,89;472,-820;212,484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60,-614;-543,-258;21,-306;-381,-554;765,-644;-113,399;-217,-186;34,702;-455,-248;-455,610;798,473;674,-446;183,138;-694,138;-725,-475;-442,336;-337,610;436,-66;-799,131;-129,-115;-411,-362;392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6,801;799,-674;322,665;204,538;-450,241;-381,608;368,306;2,-144;-375,-724;280,609;-299,37;742,-8;-551,573;282,-442;362,-38;235,116;282,510;-551,-117;460,79;-803,308;-666,-431;446,186;-758,-583;174,-544;-41,-687;180,305;-532,-632;628,320;-789,-376;-647,747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9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1,-146;803,302;69,689;271,-453;-583,673;-449,-582;-555,19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4,-463;-735,217;-304,111;126,266;-781,-360;675,-36;123,27;-291,-220;-427,-170;568,767;225,-628;-605,584;32,259;-786,-734;61,-395;307,-152;-564,-227;575,210;454,-235;-541,288;-50,-114;-222,-195;68,458;-144,-169;-116,-407;-667,782;560,59;224,-430;551,-600;-743,182;-110,357;-74,-769;-401,91;-728,261;-728,0"/>
                      </v:shape>
                      <v:shape id="1031" type="#_x0000_t75" filled="f" stroked="f" style="position:absolute;left:91440;top:68580;width:151765;height:202565;z-index:3;mso-position-horizontal-relative:page;mso-position-vertical-relative:page;mso-width-relative:page;mso-height-relative:page;visibility:visible;">
                        <v:imagedata r:id="rId4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>
                <w:lang w:val="en-US"/>
              </w:rPr>
            </w:pPr>
            <w:r>
              <w:rPr>
                <w:lang w:val="en-US"/>
              </w:rPr>
              <w:t>SICAT URBAM GRAND YOFF DAKAR</w:t>
            </w:r>
          </w:p>
          <w:p>
            <w:pPr>
              <w:pStyle w:val="style4103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3500 DAKAR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>
                <w:lang w:val="en-US"/>
              </w:rPr>
            </w:pPr>
          </w:p>
        </w:tc>
      </w:tr>
      <w:tr>
        <w:tblPrEx/>
        <w:trPr>
          <w:trHeight w:val="183" w:hRule="atLeast"/>
        </w:trPr>
        <w:tc>
          <w:tcPr>
            <w:tcW w:w="720" w:type="dxa"/>
            <w:tcBorders/>
          </w:tcPr>
          <w:p>
            <w:pPr>
              <w:pStyle w:val="style157"/>
              <w:rPr>
                <w:color w:val="666666"/>
                <w:lang w:val="en-US"/>
              </w:rPr>
            </w:pPr>
          </w:p>
        </w:tc>
        <w:tc>
          <w:tcPr>
            <w:tcW w:w="2942" w:type="dxa"/>
            <w:gridSpan w:val="2"/>
            <w:tcBorders/>
            <w:vAlign w:val="center"/>
          </w:tcPr>
          <w:p>
            <w:pPr>
              <w:pStyle w:val="style157"/>
              <w:rPr>
                <w:color w:val="666666"/>
                <w:lang w:val="en-US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1"/>
              <w:rPr>
                <w:lang w:val="en-US"/>
              </w:rPr>
            </w:pPr>
          </w:p>
        </w:tc>
      </w:tr>
      <w:tr>
        <w:tblPrEx/>
        <w:trPr>
          <w:trHeight w:val="624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  <w:lang w:val="en-US"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color w:val="666666"/>
              </w:rPr>
            </w:pP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inline distL="0" distT="0" distB="0" distR="0">
                      <wp:extent cx="337820" cy="337185"/>
                      <wp:effectExtent l="0" t="0" r="5080" b="5715"/>
                      <wp:docPr id="1033" name="Groupe 2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517880" h="2514600" stroke="1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8382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3" filled="f" stroked="f" style="margin-left:0.0pt;margin-top:0.0pt;width:26.6pt;height:26.55pt;mso-wrap-distance-left:0.0pt;mso-wrap-distance-right:0.0pt;visibility:visible;" coordsize="337820,337185">
                      <v:shape id="1034" coordsize="2517880,2514600" path="m741998,2445067c756285,2449829,770573,2454592,786765,2462212c803910,2467927,822008,2476499,846773,2486977c837248,2485072,827723,2483167,818198,2482214c808673,2479357,799148,2474594,786765,2468879c774383,2461259,760095,2452687,741998,2445067xm628649,2345888c630554,2346484,633888,2348389,639127,2351722c661035,2362200,669607,2368867,675322,2374582c681990,2380297,684847,2386012,698182,2394585c688657,2392680,662940,2375535,644842,2363152c635317,2356485,628649,2350770,626745,2347912c626269,2346007,626745,2345293,628649,2345888xm541973,2310765l575310,2334577l609600,2356485c630555,2371725,635318,2375535,632460,2374582c628650,2374582,617220,2368867,605790,2363152c583883,2352675,563880,2342197,615315,2376487l584835,2357437l569595,2347912l554355,2338387xm261809,2061771l277178,2083117c270511,2075497,266522,2070437,264200,2066984xm218093,1904151c221040,1904821,226933,1915000,233363,1927859c242888,1944052,253365,1964054,259080,1972627c264795,1985009,272415,1996439,279083,2008822c273368,2001202,266700,1992629,260033,1985009c253365,1976437,247650,1966912,241935,1958339c236220,1949767,230505,1940242,225743,1931669c222885,1923097,219075,1914524,216218,1906904c216456,1904761,217111,1903928,218093,1904151xm151448,1838325c160020,1853565,170498,1874520,181928,1897380c194310,1919287,206693,1944052,219075,1965960c225743,1977390,231458,1987867,236220,1997392c241935,2006917,246698,2015490,250508,2024062c258128,2039302,262890,2050732,260985,2053590c263843,2058353,261223,2058114,261224,2060496l261809,2061771l260033,2059305c254318,2049780,246698,2039302,240030,2027872c224790,2005965,210503,1979295,196215,1954530c189548,1942147,182880,1928812,177165,1917382c171450,1905000,166688,1894522,162878,1884045c155258,1862137,150495,1845945,151448,1838325xm13335,1144905c7620,1201102,7620,1236345,9525,1261110c10477,1273492,11430,1283017,13335,1291590c14287,1300162,17145,1306830,18097,1313497c25717,1340167,28575,1365885,40957,1471612c38100,1464945,35242,1466850,34290,1474470c32385,1482090,33337,1494472,34290,1510665c36195,1543050,43815,1586865,52387,1622107c75247,1687830,100965,1767840,126682,1823085c141922,1862137,128587,1862137,95250,1786890c88582,1762125,79057,1737360,72390,1711642c68580,1698307,64770,1685925,60960,1672590c57150,1659255,53340,1645920,50482,1632585c48577,1625917,46672,1619250,44767,1612582c42862,1605915,41910,1599247,40005,1592580c36195,1579245,33337,1564957,29527,1551622c26670,1537335,23812,1524000,20955,1509712c20002,1503045,18097,1495425,17145,1488757l14287,1467802c12382,1453515,10477,1439227,7620,1425892c6667,1411605,4762,1397317,3810,1383982c2857,1377315,2857,1369695,1905,1363027c1905,1356360,952,1348740,952,1342072c952,1327785,0,1314450,0,1301115c0,1287780,952,1274445,952,1261110c1905,1247775,1905,1234440,3810,1222057c5715,1208722,6667,1196340,8572,1183957c9525,1177290,10477,1171575,11430,1165860c10477,1156335,12382,1150620,13335,1144905xm902970,67627c908685,69532,902017,73342,878205,85724c863917,91439,846772,96202,829627,102869c812482,109537,795337,115252,780097,120967c750570,132397,729615,138112,735330,130492l721995,130492c734377,125729,755332,115252,780097,105727c792480,100964,804862,96202,818197,91439c824865,89534,830580,86677,837247,84772c843915,82867,849630,80962,855345,79057c878205,72389,896302,67627,902970,67627xm1618298,56197c1634490,60007,1651635,62864,1667828,66674l1717358,80009c1724025,83819,1730693,88582,1737360,92392c1723073,87629,1703070,83819,1682115,77152c1661160,70484,1638300,63817,1618298,56197xm1295400,31432c1312545,32385,1331595,32385,1349692,33337c1368742,34290,1386840,36195,1403985,37147c1439227,40957,1469707,44767,1489710,46672c1580197,60960,1676400,87630,1763077,123825c1849755,160020,1925955,203835,1980247,243840c1995487,253365,2011680,264795,2027872,275272c2044065,285750,2058352,296227,2069782,302895c2091690,317182,2098357,319087,2066925,291465c2107882,322897,2140267,359092,2170747,393382c2185987,410527,2201228,427672,2216467,442912c2231707,459105,2247900,474345,2265045,487680c2247900,465772,2233612,448627,2223135,435292c2211705,421957,2203132,412432,2195512,402907c2191703,398145,2187892,394335,2184082,389572c2180273,384810,2176462,381000,2172652,376237c2165032,367665,2155507,357187,2142172,343852c2207895,390525,2270760,457200,2323148,529590c2375535,601980,2416492,679132,2447925,744855c2448877,743902,2451735,749617,2461260,751522c2472690,784860,2481263,818197,2489835,850582c2497455,882967,2504123,913447,2507932,943927c2512695,973455,2514600,1002982,2516505,1029652c2517457,1042987,2517457,1056322,2517457,1068705c2517457,1082040,2518410,1094422,2517457,1105852c2516505,1129665,2515552,1151572,2512695,1171575c2509838,1191577,2506980,1209675,2504123,1224915l2495340,1253522l2497455,1295400c2497455,1674157,2324743,2012575,2053779,2236194l2050729,2238475l2048828,2240280c1981200,2297430,1908810,2347912,1835468,2390775c1828324,2390775,1804035,2399348,1784152,2405658l1774926,2408142l1752823,2418789c1606960,2480484,1446591,2514600,1278255,2514600c1152003,2514600,1030232,2495410,915702,2459787l831186,2428854l821055,2426017c811530,2423160,800100,2419350,787718,2413635c738188,2395537,678180,2361247,647700,2347912c635318,2338387,621030,2326957,603885,2315527c587693,2304097,570548,2290762,552450,2278380c534353,2265045,517208,2250757,499110,2237422c481965,2223135,465773,2209800,451485,2196465c442913,2192655,406718,2160270,411480,2171700c433388,2190750,447675,2205990,461963,2219325c476250,2233612,490538,2247900,514350,2266950c507683,2265997,497205,2260282,485775,2251710c474345,2242185,461010,2229802,445770,2215515c431483,2201227,416243,2184082,401003,2167890c393383,2159317,385763,2150745,378143,2142172c370523,2133600,362903,2125027,355283,2116455c367665,2126932,380048,2135505,392430,2145030c366713,2118360,342186,2088118,319326,2055971l282887,1997944l267275,1977066c245366,1944635,224975,1911093,206206,1876543l160874,1782439l188595,1867852c146685,1795462,115253,1707832,94298,1623060c72390,1538287,61913,1457325,48578,1397317c48578,1424940,53340,1457325,57150,1489710c60008,1505902,62865,1522095,65723,1538287c68580,1554480,72390,1569720,76200,1584007c89535,1642110,102870,1685925,93345,1687830c90488,1686877,85725,1679257,80010,1665922c75248,1652587,68580,1634490,62865,1614487c58103,1594485,53340,1572577,48578,1551622c50483,1524952,47625,1505902,45720,1489710c40005,1422082,36195,1359217,35243,1299210c35243,1283970,35243,1268730,35243,1254442c35243,1246822,35243,1239202,35243,1232535c35243,1224915,36195,1218247,36195,1210627c37148,1196340,37148,1181100,38100,1166812c39053,1152525,40958,1138237,41910,1123950c42863,1117282,42863,1109662,43815,1102995l46673,1082040c48578,1067752,50483,1053465,53340,1040130c59055,1012507,64770,984885,72390,957262c88583,902017,110490,849630,140018,799147c143352,808672,155496,799862,173355,780574l175420,778164l206206,714257l258734,634160l251460,641985c240982,652462,232410,661987,231457,658177c231457,654367,239077,637222,262890,597217c240982,635317,224790,655320,213360,670560c201930,684847,193357,693420,187642,706755c182880,702945,194310,679132,210502,647700c219075,632460,229552,615315,240030,597217c251460,580072,263842,562927,274320,546735c297180,515302,316230,488632,321945,480060c323850,475297,322897,475297,316230,480060c312420,481965,307657,485775,301942,491490c296227,497205,288607,503872,280035,513397c238125,555307,200977,614362,172402,670560c164782,684847,158115,699135,151447,712470c144780,726757,138112,739140,132397,751522c121920,776287,109537,797242,100012,814387c89535,825817,87630,819150,92392,801052c94297,791527,99060,780097,103822,765810c109537,752475,115252,736282,123825,719137c139065,684847,160020,646747,180975,612457c192405,596265,202882,579120,213360,563880c223837,549592,233362,535305,241935,523875c249555,513397,260985,499110,273367,483870c280035,476250,286702,468630,293370,461010c300037,453390,306705,445770,313372,439102c326707,424815,339090,414337,347662,406717c356235,399097,360997,397192,360045,401955c402907,349567,450532,305752,500062,269557c511492,260985,524827,253365,537210,244792c549592,237172,561975,228600,575310,221932c587692,215265,601027,207645,613410,200977c626745,194310,639127,187642,652462,181927l671512,172402l691515,163830c703897,158115,717232,152400,730567,147637c757237,138112,782955,126682,810577,118110c864870,98107,920115,80962,979170,60960c1000125,58102,1016317,55245,1031557,54292c1046797,53340,1060132,53340,1074420,52387c1088707,51435,1103947,51435,1122045,50482c1140142,49530,1162050,47625,1189672,45720c1180147,41910,1188720,38100,1208722,35242c1219200,34290,1232535,33337,1246822,32385c1261110,31432,1278255,30480,1295400,31432xm1276350,0c1375410,0,1469708,15240,1536383,31432c1512570,30480,1488758,28575,1465898,27622c1438275,23812,1409700,20002,1380173,19050c1365885,19050,1350645,18097,1336358,18097c1322070,19050,1306830,19050,1292543,19050c1278255,19050,1263015,20002,1248728,20955c1233488,21907,1219200,21907,1204913,23812c1176338,27622,1147763,28575,1119188,32385c1107758,32385,1097280,32385,1086803,33337c1076325,33337,1066800,35242,1057275,36195c1038225,39052,1022033,40005,1009650,42862c984885,47625,976313,47625,997268,35242c1076325,14287,1178243,0,1276350,0xe" fillcolor="#0072c7" stroked="f" style="position:absolute;left:0;top:0;width:337820;height:33718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517880,2514600" o:connectlocs="-19,-806;397,-741;702,111;-579,472;397,801;-19,-806;-786,787;-543,-210;-169,445;515,-48;54,-736;721,-604;-786,787;-467,-175;459,-275;633,-571;-387,445;235,-736;-474,642;-249,380;-137,-604;-25,118;823,200;840,-657;-197,289;-247,-282;-329,-486;-199,-127;-666,199;753,298;-286,-750;579,-92;-416,762;-247,-282;-367,503;-591,-221;734,38;821,725;-242,67;0,559;238,633;823,200;753,-557;-485,461;49,564;-236,-715;828,107;-367,503;-311,536;-709,597;-311,332;-666,35;18,-694;174,455;174,782;-492,-504;453,636;-274,309;746,213;-448,446;-691,-274;416,218;771,712;528,746;485,-170;87,-629;640,619;796,-298;398,492;199,33;-753,-425;0,-390;-753,597;398,828;43,304;-510,-712;-311,536;608,-693;-275,323;614,388;552,-301;135,683;447,683;552,-169;-580,-793;-294,-628;745,488;608,-693;-493,-167;-431,61;-369,-267;-837,159;208,291;-493,-167;707,687;414,-823;122,-429;557,555;-706,848;-171,-405;-308,282;662,576;-489,-605;-720,539;649,536;-240,-811;494,-251;163,-183;674,145;-520,474;-296,541;-134,106;120,161;-190,-3;-614,-8;424,-603;468,-279;-284,-510;-284,768;70,-121;27,270;-226,-158;182,726;11,406;372,-728;177,-631;41,-441;-101,776;-798,-155;-726,243;620,406;-305,249;467,60;571,639;-355,213;-499,-604;36,-537;-225,-108;-685,-73;-548,-38;385,816;-305,617;-797,417;-374,550;559,223;143,422;-541,324;479,227;98,-233;343,-475;-273,-430;-533,-812;-194,-562;530,-725;-747,-713;479,448;815,163;-846,323;-802,-631;-560,679;-473,314;-161,610;-249,415;815,746;-336,323;-578,-587;-578,761;-578,-649;373,-353;572,239;-734,78;-535,-380;616,-839;460,-49;746,775;143,-202;-635,12;-276,-689;-194,307;-545,487;709,-227;-530,592;198,-587;136,-688;5,-362;690,363;-485,-587;-311,171;-448,108;659,108;17,-417;285,-714;117,-688;-368,228;-654,-3;-629,-334;279,-5;-231,620;-697,63;161,-719;136,235;-286,-484;441,502;-25,-153;-492,142;-318,210;123,572;266,-308;-112,546;459,-109;-673,-568;851,-830;-568,-107;671,-139;490,747;328,257;48,-528;-444,-364;-225,-561;-362,-758;738,-396;-681,-626;-108,-67;707,687;421,0;-531,687;626,293;191,261;726,-691;-443,261;91,458;627,-100;191,-67;216,-823;-313,326;-175,161;-617,-626;421,0"/>
                      </v:shape>
                      <v:shape id="1035" type="#_x0000_t75" filled="f" stroked="f" style="position:absolute;left:83820;top:83820;width:164465;height:164465;z-index:3;mso-position-horizontal-relative:page;mso-position-vertical-relative:page;mso-width-relative:page;mso-height-relative:page;visibility:visible;">
                        <v:imagedata r:id="rId5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/>
            </w:pPr>
            <w:r>
              <w:t>77 632 73 60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/>
            </w:pPr>
          </w:p>
        </w:tc>
      </w:tr>
      <w:tr>
        <w:tblPrEx/>
        <w:trPr>
          <w:trHeight w:val="183" w:hRule="atLeast"/>
        </w:trPr>
        <w:tc>
          <w:tcPr>
            <w:tcW w:w="720" w:type="dxa"/>
            <w:tcBorders/>
          </w:tcPr>
          <w:p>
            <w:pPr>
              <w:pStyle w:val="style157"/>
              <w:rPr>
                <w:color w:val="666666"/>
              </w:rPr>
            </w:pPr>
          </w:p>
        </w:tc>
        <w:tc>
          <w:tcPr>
            <w:tcW w:w="2942" w:type="dxa"/>
            <w:gridSpan w:val="2"/>
            <w:tcBorders/>
            <w:vAlign w:val="center"/>
          </w:tcPr>
          <w:p>
            <w:pPr>
              <w:pStyle w:val="style157"/>
              <w:rPr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trHeight w:val="633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color w:val="666666"/>
              </w:rPr>
            </w:pP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inline distL="0" distT="0" distB="0" distR="0">
                      <wp:extent cx="338455" cy="346075"/>
                      <wp:effectExtent l="0" t="0" r="4445" b="0"/>
                      <wp:docPr id="1037" name="Groupe 2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31203" h="2794134" stroke="1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9144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7" filled="f" stroked="f" style="margin-left:0.0pt;margin-top:0.0pt;width:26.65pt;height:27.25pt;mso-wrap-distance-left:0.0pt;mso-wrap-distance-right:0.0pt;visibility:visible;" coordsize="338455,346075">
                      <v:shape id="1038" coordsize="2731203,2794134" path="m2554038,843497c2554038,843497,2554990,843497,2554990,843497c2561658,858737,2568325,873024,2574040,889217c2568325,873024,2560705,858737,2554038,843497xm2630238,810160c2630238,810160,2631190,810160,2631190,810160c2637858,826352,2645478,841592,2651193,858737c2645478,841592,2636905,826352,2630238,810160xm2475759,697568l2489267,717767c2489267,717767,2488315,717767,2488315,717767xm2444909,651438l2454977,665379l2466407,682524l2475759,697568xm382337,565367c375670,577749,369002,589179,363287,599657c357572,612039,350905,623469,345190,635852l336617,653949l328045,672047c322330,684429,317567,696812,311852,709194c216602,866357,155642,1044474,134687,1227354c124210,1318794,123257,1411187,132782,1502627c141355,1594067,161357,1684554,189932,1772184c247082,1946492,343285,2108417,469015,2242719c594745,2377022,749050,2484654,919547,2553234c1089092,2622767,1274830,2654199,1458663,2645627c1642495,2638007,1824422,2588477,1987300,2503704c2150177,2419884,2294958,2298917,2407353,2153184c2520700,2008404,2601663,1837907,2642620,1658837c2656908,1696937,2668338,1735989,2679767,1776947c2618808,1962684,2516890,2136039,2382588,2277962c2249238,2419884,2084455,2533232,1903480,2604669c1722505,2677059,1526290,2708492,1332932,2697062c1139575,2685632,949075,2631339,779530,2538947c609032,2447507,461395,2317014,347095,2162709c233747,2008404,153737,1828382,116590,1640739c79442,1452144,84205,1257834,129925,1072097c152785,979704,185170,889217,228032,804444c270895,719672,322330,638709,382337,565367xm2429260,494882c2431165,495834,2433070,496787,2434975,497739c2436880,499644,2439737,500597,2441642,501549c2451167,512027,2459740,523457,2468312,534887c2476885,546317,2486410,557747,2494030,569177c2504507,584417,2515937,600609,2526415,616802c2539750,637757,2553085,657759,2564515,678714l2582612,711099l2591185,727292l2598805,743484c2597852,743484,2597852,742532,2596900,742532c2591185,731102,2585470,720624,2578802,709194l2559752,675857c2546417,653949,2533082,632042,2518795,611087l2486410,566319c2477837,553937,2468312,542507,2458787,530124l2444500,512027xm2280670,458687c2285432,460592,2291147,462497,2296862,465354c2334010,502978,2368538,542983,2400566,585131l2444909,651438l2442595,648234l2418782,613944l2393065,581559l2379730,565367l2366395,549174c2356870,538697,2348297,528219,2338772,517742c2319722,497739,2300672,477737,2280670,458687xm1399608,153887c2072953,153887,2618808,699741,2618808,1373087c2618808,1415171,2616676,1456757,2612513,1497743l2595954,1606243l2598805,1612164c2606425,1630262,2613092,1648359,2620713,1667409c2580707,1828382,2507365,1979829,2408305,2112227c2309245,2244624,2183515,2357019,2041592,2439887c1899670,2523707,1741555,2577999,1578677,2599907c1415800,2621814,1250065,2611337,1091950,2569427c933835,2527517,785245,2453222,656657,2353209c528070,2253197,419485,2128419,339475,1987449c259465,1846479,208030,1689317,188980,1529297l186849,1498705l186703,1497743l186492,1493576l180586,1408776l181167,1388115l180408,1373087l183073,1320311l183979,1288077l185178,1278633l186703,1248431c249138,633642,768346,153887,1399608,153887xm823345,112930c776673,141505,733810,172937,690948,207227c596650,265330,509973,333910,431868,411062c354715,489167,286135,575845,228985,670142c171835,765392,127068,866357,93730,971132c62298,1075907,42295,1185445,35628,1294982c28960,1404520,35628,1515010,55630,1623595c59440,1651217,67060,1677887,72775,1704557c75633,1717892,79443,1731227,83253,1744562c87063,1757897,90873,1771232,94683,1784567c111828,1836955,130878,1889342,153738,1938872c176598,1989355,203268,2036980,230890,2084605c260418,2131277,290898,2176997,325188,2219860c358525,2263675,396625,2304632,434725,2343685c474730,2381785,514735,2418932,558550,2452270c601413,2486560,647133,2517992,693805,2546567l730000,2567522l748098,2578000l766195,2587525l803343,2606575c815725,2612290,828108,2618005,840490,2623720c890020,2647532,942408,2665630,994795,2682775c1048135,2698967,1101475,2712302,1155768,2721827c1371985,2761832,1597728,2746592,1808230,2681822c1913005,2648485,2013970,2602765,2108268,2545615c2202565,2487512,2289243,2419885,2367348,2341780c2444500,2263675,2513080,2176997,2570230,2082700c2627380,1988402,2672148,1886485,2705485,1781710c2715963,1822667,2725488,1865530,2731203,1908392c2720725,1936015,2708343,1961732,2695960,1988402c2690245,2001737,2682625,2014120,2675958,2027455c2668338,2039837,2662623,2053172,2655003,2065555c2640715,2090320,2626428,2116037,2610235,2139850l2586423,2176045l2560705,2211287c2492125,2305585,2411163,2390357,2322580,2464652c2144463,2613242,1929198,2718017,1702503,2764690c1589155,2788502,1473903,2797075,1358650,2793265c1300548,2792312,1243398,2785645,1186248,2777072c1171960,2775167,1157673,2772310,1143385,2769452c1130050,2766595,1115763,2764690,1101475,2760880c1072900,2753260,1045278,2747545,1017655,2738972l976698,2726590l935740,2712302c908118,2702777,881448,2691347,854778,2680870c841443,2675155,829060,2668487,815725,2662772c802390,2656105,789055,2650390,776673,2643722c750955,2630387,725238,2618005,700473,2602765c688090,2595145,675708,2588477,663325,2580857l627130,2557045l609033,2545615l591888,2533232l556645,2507515c510925,2472272,467110,2435125,426153,2395120c384243,2355115,346143,2312252,309948,2268437c274705,2223670,240415,2176997,210888,2128420c195648,2104607,182313,2078890,168025,2054125c160405,2041742,154690,2028407,148023,2016025c141355,2003642,134688,1991260,128973,1977925l111828,1938872c108970,1932205,106113,1925537,103255,1918870l95635,1898867l80395,1858862c75633,1845527,71823,1831240,67060,1817905c57535,1791235,50868,1763612,43248,1735990c39438,1721702,36580,1708367,33723,1694080c30865,1679792,28008,1666457,25150,1652170c14673,1595972,6100,1539775,3243,1482625c-4377,1369277,1338,1254977,21340,1142582l28960,1100672c31818,1086385,35628,1073050,38485,1058762c42295,1045427,45153,1031140,48963,1017805l61345,976847c63250,970180,65155,963512,67060,956845l73728,935890l88015,895885c93730,882550,98493,869215,104208,855880c108970,842545,114685,829210,120400,816827c132783,791110,144213,765392,157548,740627c164215,728245,170883,715862,177550,703480l199458,666332c207078,653950,214698,641567,222318,630137l245178,594895l269943,560605c278515,548222,287088,536792,295660,526315c365193,437732,445203,356770,533785,287237c623320,217705,720475,158650,823345,112930xm1879668,109120c1896813,113882,1914910,118645,1932055,124360l1984443,142457c2144463,219610,2288290,328195,2406400,459640l2376873,432970c2366395,424397,2356870,415825,2346393,407252c2213043,277712,2053975,174842,1879668,109120xm1596775,107215l1618682,107215l1658687,114835l1698692,124360l1718695,129122c1725362,131027,1732030,132932,1738697,134837l1777750,146267c1829185,163412,1880620,182462,1930150,206275c2030162,251995,2122555,312002,2206375,381535c2199707,377725,2192087,374867,2185420,371057c2182562,369152,2178752,367247,2175895,365342c1990157,222467,1764415,131980,1532005,108167l1574867,108167xm1399607,81497l1348172,89117l1334837,91022l1321502,93879l1295785,99594c1142432,111977,991937,151982,853825,217704c715712,282474,589030,373914,482350,483452c525212,428207,572837,375819,626177,327242c681422,286284,741430,251042,802390,219609c833822,204369,865255,190082,896687,176747l945265,158649c960505,152934,977650,148172,993842,142457c1059565,122454,1127192,105309,1194820,95784c1262447,86259,1331027,81497,1399607,81497xm1362475,222c1504681,-2323,1647020,16965,1783465,57685c1771083,55780,1758700,53875,1748223,51970c1735840,50065,1723458,49112,1711075,48160c1678690,39587,1645353,33872,1612015,28157c1594870,26252,1578678,23395,1561533,21490c1544388,19585,1528195,17680,1511050,16727c1493905,15775,1477713,12917,1460568,12917l1410085,11012c1392940,11012,1376748,11965,1359603,11965l1333885,12917c1326265,13870,1317693,13870,1309120,14822c1173865,22442,1040515,51017,913833,98642c921453,94832,927168,91975,931930,89117c936693,87212,941455,84355,946218,82450c955743,77687,965268,72925,982413,66257c990985,62447,1001463,58637,1013845,54827c1026228,51017,1041468,45302,1060518,40540c1079568,35777,1101475,30062,1128145,24347c1141480,22442,1155768,19585,1171008,16727c1178628,15775,1186248,13870,1194820,12917c1202440,11965,1211965,11012,1220538,10060c1267687,4345,1315074,1071,1362475,222xe" fillcolor="#666666" stroked="f" style="position:absolute;left:0;top:0;width:338455;height:34607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731203,2794134" o:connectlocs="208,-391;-412,-391;-232,751;208,-391;-646,88;305,88;-134,-522;-646,88;557,-292;-87,-76;532,-76;-414,-308;218,-201;640,35;557,-292;206,-299;26,173;-772,-522;90,665;-619,318;486,573;-552,718;687,-693;-347,-135;393,35;-397,49;-668,213;-409,-292;-228,-345;727,265;133,16;166,-75;688,758;-594,-613;-457,-403;-439,-43;220,613;-597,712;11,521;206,-299;-337,-76;659,-293;-536,442;-599,-36;-42,436;-681,409;-322,-700;476,-595;-385,226;-628,-490;611,94;-188,573;-367,-483;-438,-693;200,652;-689,-188;749,160;465,620;-641,-398;-725,-518;-414,-308;416,-437;192,626;-363,521;454,-299;-300,416;382,-273;465,620;33,173;503,423;498,571;-334,-65;-628,-292;-736,-384;723,200;415,450;-168,608;596,-666;-671,-148;-196,-69;273,-154;-285,-3;-431,571;-642,-521;-257,758;323,80;-435,423;656,-89;-9,-43;-383,-265;-431,275;33,173;-673,718;596,-286;-584,646;-608,-49;-623,-338;-540,712;590,378;437,-128;-92,-88;329,-49;-372,541;-275,246;-330,233;699,-449;292,536;308,-469;334,502;-438,220;360,523;-232,-409;745,-173;-632,470;-60,-442;-208,-482;-528,115;652,720;674,-120;690,167;-325,-732;600,-653;-530,-28;529,-357;-206,155;-430,-541;585,-653;-83,621;-574,-619;-37,286;541,-534;137,-469;686,181;211,-206;141,-291;69,-745;-691,102;-431,450;-169,-153;685,391;-293,3;-319,-751;454,115;607,29;-39,444;-9,260;154,-377;165,-515;-238,509;202,-698;23,-370;176,541;-533,522;-290,502;194,463;-559,-528;-783,562;699,154;-10,-252;97,-712;-675,489;654,81;743,-325;213,220;15,764;-559,745;-182,-226;-48,-265;419,-305;-686,607;292,-273;-148,-528;-256,751;587,-89;-140,22;-536,-450;19,614;688,-207;-673,718;464,-16;-615,-148;-121,-496;390,35;742,-502;140,-89;464,-16;631,-384;522,-384;-358,-450;332,-148;-107,2;-548,-431;762,238;624,298;80,324;-431,606;-521,-496;336,567;739,567;32,28;492,-36;-262,330;555,113;0,-319;-72,-569;-424,-746;300,-168;386,-201;330,-23;159,323;-12,-496;-321,481;32,28;642,222;187,-726;-458,-292;135,508;145,488;-14,-29;-175,-181;-335,619;-496,252;-657,-332;358,619;754,-549;178,265;-595,-36;-460,-555;-433,160;-453,-509;615,574;622,-247;-545,-181;-321,619;235,-699;642,222"/>
                      </v:shape>
                      <v:shape id="1039" type="#_x0000_t75" filled="f" stroked="f" style="position:absolute;left:83820;top:91440;width:164465;height:164465;z-index:3;mso-position-horizontal-relative:page;mso-position-vertical-relative:page;mso-width-relative:page;mso-height-relative:page;visibility:visible;">
                        <v:imagedata r:id="rId6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/>
            </w:pPr>
            <w:r>
              <w:t>benoitmarce</w:t>
            </w:r>
            <w:r>
              <w:t>ldiedhiou@gmail.com</w:t>
            </w:r>
            <w:bookmarkStart w:id="0" w:name="_GoBack"/>
            <w:bookmarkEnd w:id="0"/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/>
            </w:pPr>
          </w:p>
        </w:tc>
      </w:tr>
      <w:tr>
        <w:tblPrEx/>
        <w:trPr>
          <w:trHeight w:val="174" w:hRule="atLeast"/>
        </w:trPr>
        <w:tc>
          <w:tcPr>
            <w:tcW w:w="720" w:type="dxa"/>
            <w:tcBorders/>
          </w:tcPr>
          <w:p>
            <w:pPr>
              <w:pStyle w:val="style157"/>
              <w:rPr>
                <w:color w:val="666666"/>
              </w:rPr>
            </w:pPr>
          </w:p>
        </w:tc>
        <w:tc>
          <w:tcPr>
            <w:tcW w:w="2942" w:type="dxa"/>
            <w:gridSpan w:val="2"/>
            <w:tcBorders/>
            <w:vAlign w:val="center"/>
          </w:tcPr>
          <w:p>
            <w:pPr>
              <w:pStyle w:val="style157"/>
              <w:rPr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trHeight w:val="633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color w:val="666666"/>
              </w:rPr>
            </w:pP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inline distL="0" distT="0" distB="0" distR="0">
                      <wp:extent cx="338455" cy="346075"/>
                      <wp:effectExtent l="0" t="0" r="4445" b="0"/>
                      <wp:docPr id="1041" name="Groupe 2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31203" h="2794134" stroke="1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1d51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"/>
                                <pic:cNvPicPr/>
                              </pic:nvPicPr>
                              <pic:blipFill>
                                <a:blip r:embed="rId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9144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41" filled="f" stroked="f" style="margin-left:0.0pt;margin-top:0.0pt;width:26.65pt;height:27.25pt;mso-wrap-distance-left:0.0pt;mso-wrap-distance-right:0.0pt;visibility:visible;" coordsize="338455,346075">
                      <v:shape id="1042" coordsize="2731203,2794134" path="m2554038,843497c2554038,843497,2554990,843497,2554990,843497c2561658,858737,2568325,873024,2574040,889217c2568325,873024,2560705,858737,2554038,843497xm2630238,810160c2630238,810160,2631190,810160,2631190,810160c2637858,826352,2645478,841592,2651193,858737c2645478,841592,2636905,826352,2630238,810160xm2475759,697568l2489267,717767c2489267,717767,2488315,717767,2488315,717767xm2444909,651438l2454977,665379l2466407,682524l2475759,697568xm382337,565367c375670,577749,369002,589179,363287,599657c357572,612039,350905,623469,345190,635852l336617,653949l328045,672047c322330,684429,317567,696812,311852,709194c216602,866357,155642,1044474,134687,1227354c124210,1318794,123257,1411187,132782,1502627c141355,1594067,161357,1684554,189932,1772184c247082,1946492,343285,2108417,469015,2242719c594745,2377022,749050,2484654,919547,2553234c1089092,2622767,1274830,2654199,1458663,2645627c1642495,2638007,1824422,2588477,1987300,2503704c2150177,2419884,2294958,2298917,2407353,2153184c2520700,2008404,2601663,1837907,2642620,1658837c2656908,1696937,2668338,1735989,2679767,1776947c2618808,1962684,2516890,2136039,2382588,2277962c2249238,2419884,2084455,2533232,1903480,2604669c1722505,2677059,1526290,2708492,1332932,2697062c1139575,2685632,949075,2631339,779530,2538947c609032,2447507,461395,2317014,347095,2162709c233747,2008404,153737,1828382,116590,1640739c79442,1452144,84205,1257834,129925,1072097c152785,979704,185170,889217,228032,804444c270895,719672,322330,638709,382337,565367xm2429260,494882c2431165,495834,2433070,496787,2434975,497739c2436880,499644,2439737,500597,2441642,501549c2451167,512027,2459740,523457,2468312,534887c2476885,546317,2486410,557747,2494030,569177c2504507,584417,2515937,600609,2526415,616802c2539750,637757,2553085,657759,2564515,678714l2582612,711099l2591185,727292l2598805,743484c2597852,743484,2597852,742532,2596900,742532c2591185,731102,2585470,720624,2578802,709194l2559752,675857c2546417,653949,2533082,632042,2518795,611087l2486410,566319c2477837,553937,2468312,542507,2458787,530124l2444500,512027xm2280670,458687c2285432,460592,2291147,462497,2296862,465354c2334010,502978,2368538,542983,2400566,585131l2444909,651438l2442595,648234l2418782,613944l2393065,581559l2379730,565367l2366395,549174c2356870,538697,2348297,528219,2338772,517742c2319722,497739,2300672,477737,2280670,458687xm1399608,153887c2072953,153887,2618808,699741,2618808,1373087c2618808,1415171,2616676,1456757,2612513,1497743l2595954,1606243l2598805,1612164c2606425,1630262,2613092,1648359,2620713,1667409c2580707,1828382,2507365,1979829,2408305,2112227c2309245,2244624,2183515,2357019,2041592,2439887c1899670,2523707,1741555,2577999,1578677,2599907c1415800,2621814,1250065,2611337,1091950,2569427c933835,2527517,785245,2453222,656657,2353209c528070,2253197,419485,2128419,339475,1987449c259465,1846479,208030,1689317,188980,1529297l186849,1498705l186703,1497743l186492,1493576l180586,1408776l181167,1388115l180408,1373087l183073,1320311l183979,1288077l185178,1278633l186703,1248431c249138,633642,768346,153887,1399608,153887xm823345,112930c776673,141505,733810,172937,690948,207227c596650,265330,509973,333910,431868,411062c354715,489167,286135,575845,228985,670142c171835,765392,127068,866357,93730,971132c62298,1075907,42295,1185445,35628,1294982c28960,1404520,35628,1515010,55630,1623595c59440,1651217,67060,1677887,72775,1704557c75633,1717892,79443,1731227,83253,1744562c87063,1757897,90873,1771232,94683,1784567c111828,1836955,130878,1889342,153738,1938872c176598,1989355,203268,2036980,230890,2084605c260418,2131277,290898,2176997,325188,2219860c358525,2263675,396625,2304632,434725,2343685c474730,2381785,514735,2418932,558550,2452270c601413,2486560,647133,2517992,693805,2546567l730000,2567522l748098,2578000l766195,2587525l803343,2606575c815725,2612290,828108,2618005,840490,2623720c890020,2647532,942408,2665630,994795,2682775c1048135,2698967,1101475,2712302,1155768,2721827c1371985,2761832,1597728,2746592,1808230,2681822c1913005,2648485,2013970,2602765,2108268,2545615c2202565,2487512,2289243,2419885,2367348,2341780c2444500,2263675,2513080,2176997,2570230,2082700c2627380,1988402,2672148,1886485,2705485,1781710c2715963,1822667,2725488,1865530,2731203,1908392c2720725,1936015,2708343,1961732,2695960,1988402c2690245,2001737,2682625,2014120,2675958,2027455c2668338,2039837,2662623,2053172,2655003,2065555c2640715,2090320,2626428,2116037,2610235,2139850l2586423,2176045l2560705,2211287c2492125,2305585,2411163,2390357,2322580,2464652c2144463,2613242,1929198,2718017,1702503,2764690c1589155,2788502,1473903,2797075,1358650,2793265c1300548,2792312,1243398,2785645,1186248,2777072c1171960,2775167,1157673,2772310,1143385,2769452c1130050,2766595,1115763,2764690,1101475,2760880c1072900,2753260,1045278,2747545,1017655,2738972l976698,2726590l935740,2712302c908118,2702777,881448,2691347,854778,2680870c841443,2675155,829060,2668487,815725,2662772c802390,2656105,789055,2650390,776673,2643722c750955,2630387,725238,2618005,700473,2602765c688090,2595145,675708,2588477,663325,2580857l627130,2557045l609033,2545615l591888,2533232l556645,2507515c510925,2472272,467110,2435125,426153,2395120c384243,2355115,346143,2312252,309948,2268437c274705,2223670,240415,2176997,210888,2128420c195648,2104607,182313,2078890,168025,2054125c160405,2041742,154690,2028407,148023,2016025c141355,2003642,134688,1991260,128973,1977925l111828,1938872c108970,1932205,106113,1925537,103255,1918870l95635,1898867l80395,1858862c75633,1845527,71823,1831240,67060,1817905c57535,1791235,50868,1763612,43248,1735990c39438,1721702,36580,1708367,33723,1694080c30865,1679792,28008,1666457,25150,1652170c14673,1595972,6100,1539775,3243,1482625c-4377,1369277,1338,1254977,21340,1142582l28960,1100672c31818,1086385,35628,1073050,38485,1058762c42295,1045427,45153,1031140,48963,1017805l61345,976847c63250,970180,65155,963512,67060,956845l73728,935890l88015,895885c93730,882550,98493,869215,104208,855880c108970,842545,114685,829210,120400,816827c132783,791110,144213,765392,157548,740627c164215,728245,170883,715862,177550,703480l199458,666332c207078,653950,214698,641567,222318,630137l245178,594895l269943,560605c278515,548222,287088,536792,295660,526315c365193,437732,445203,356770,533785,287237c623320,217705,720475,158650,823345,112930xm1879668,109120c1896813,113882,1914910,118645,1932055,124360l1984443,142457c2144463,219610,2288290,328195,2406400,459640l2376873,432970c2366395,424397,2356870,415825,2346393,407252c2213043,277712,2053975,174842,1879668,109120xm1596775,107215l1618682,107215l1658687,114835l1698692,124360l1718695,129122c1725362,131027,1732030,132932,1738697,134837l1777750,146267c1829185,163412,1880620,182462,1930150,206275c2030162,251995,2122555,312002,2206375,381535c2199707,377725,2192087,374867,2185420,371057c2182562,369152,2178752,367247,2175895,365342c1990157,222467,1764415,131980,1532005,108167l1574867,108167xm1399607,81497l1348172,89117l1334837,91022l1321502,93879l1295785,99594c1142432,111977,991937,151982,853825,217704c715712,282474,589030,373914,482350,483452c525212,428207,572837,375819,626177,327242c681422,286284,741430,251042,802390,219609c833822,204369,865255,190082,896687,176747l945265,158649c960505,152934,977650,148172,993842,142457c1059565,122454,1127192,105309,1194820,95784c1262447,86259,1331027,81497,1399607,81497xm1362475,222c1504681,-2323,1647020,16965,1783465,57685c1771083,55780,1758700,53875,1748223,51970c1735840,50065,1723458,49112,1711075,48160c1678690,39587,1645353,33872,1612015,28157c1594870,26252,1578678,23395,1561533,21490c1544388,19585,1528195,17680,1511050,16727c1493905,15775,1477713,12917,1460568,12917l1410085,11012c1392940,11012,1376748,11965,1359603,11965l1333885,12917c1326265,13870,1317693,13870,1309120,14822c1173865,22442,1040515,51017,913833,98642c921453,94832,927168,91975,931930,89117c936693,87212,941455,84355,946218,82450c955743,77687,965268,72925,982413,66257c990985,62447,1001463,58637,1013845,54827c1026228,51017,1041468,45302,1060518,40540c1079568,35777,1101475,30062,1128145,24347c1141480,22442,1155768,19585,1171008,16727c1178628,15775,1186248,13870,1194820,12917c1202440,11965,1211965,11012,1220538,10060c1267687,4345,1315074,1071,1362475,222xe" fillcolor="#0d1d51" stroked="f" style="position:absolute;left:0;top:0;width:338455;height:346075;z-index:2;mso-position-horizontal-relative:page;mso-position-vertical-relative:page;mso-width-relative:page;mso-height-relative:page;visibility:visible;">
                        <v:stroke on="f" joinstyle="miter"/>
                        <v:fill/>
                        <v:path textboxrect="0,0,2731203,2794134" o:connectlocs="208,-391;-412,-391;-232,751;208,-391;-646,88;305,88;-134,-522;-646,88;557,-292;-87,-76;532,-76;-414,-308;218,-201;640,35;557,-292;206,-299;26,173;-772,-522;90,665;-619,318;486,573;-552,718;687,-693;-347,-135;393,35;-397,49;-668,213;-409,-292;-228,-345;727,265;133,16;166,-75;688,758;-594,-613;-457,-403;-439,-43;220,613;-597,712;11,521;206,-299;-337,-76;659,-293;-536,442;-599,-36;-42,436;-681,409;-322,-700;476,-595;-385,226;-628,-490;611,94;-188,573;-367,-483;-438,-693;200,652;-689,-188;749,160;465,620;-641,-398;-725,-518;-414,-308;416,-437;192,626;-363,521;454,-299;-300,416;382,-273;465,620;33,173;503,423;498,571;-334,-65;-628,-292;-736,-384;723,200;415,450;-168,608;596,-666;-671,-148;-196,-69;273,-154;-285,-3;-431,571;-642,-521;-257,758;323,80;-435,423;656,-89;-9,-43;-383,-265;-431,275;33,173;-673,718;596,-286;-584,646;-608,-49;-623,-338;-540,712;590,378;437,-128;-92,-88;329,-49;-372,541;-275,246;-330,233;699,-449;292,536;308,-469;334,502;-438,220;360,523;-232,-409;745,-173;-632,470;-60,-442;-208,-482;-528,115;652,720;674,-120;690,167;-325,-732;600,-653;-530,-28;529,-357;-206,155;-430,-541;585,-653;-83,621;-574,-619;-37,286;541,-534;137,-469;686,181;211,-206;141,-291;69,-745;-691,102;-431,450;-169,-153;685,391;-293,3;-319,-751;454,115;607,29;-39,444;-9,260;154,-377;165,-515;-238,509;202,-698;23,-370;176,541;-533,522;-290,502;194,463;-559,-528;-783,562;699,154;-10,-252;97,-712;-675,489;654,81;743,-325;213,220;15,764;-559,745;-182,-226;-48,-265;419,-305;-686,607;292,-273;-148,-528;-256,751;587,-89;-140,22;-536,-450;19,614;688,-207;-673,718;464,-16;-615,-148;-121,-496;390,35;742,-502;140,-89;464,-16;631,-384;522,-384;-358,-450;332,-148;-107,2;-548,-431;762,238;624,298;80,324;-431,606;-521,-496;336,567;739,567;32,28;492,-36;-262,330;555,113;0,-319;-72,-569;-424,-746;300,-168;386,-201;330,-23;159,323;-12,-496;-321,481;32,28;642,222;187,-726;-458,-292;135,508;145,488;-14,-29;-175,-181;-335,619;-496,252;-657,-332;358,619;754,-549;178,265;-595,-36;-460,-555;-433,160;-453,-509;615,574;622,-247;-545,-181;-321,619;235,-699;642,222"/>
                      </v:shape>
                      <v:shape id="1043" type="#_x0000_t75" filled="f" stroked="f" style="position:absolute;left:83820;top:91440;width:164465;height:164465;z-index:3;mso-position-horizontal-relative:page;mso-position-vertical-relative:page;mso-width-relative:page;mso-height-relative:page;visibility:visible;">
                        <v:imagedata r:id="rId7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/>
            </w:pPr>
            <w:r>
              <w:rPr>
                <w:lang w:bidi="fr-FR"/>
              </w:rPr>
              <w:t>[</w:t>
            </w:r>
            <w:r>
              <w:rPr>
                <w:rStyle w:val="style156"/>
                <w:color w:val="666666"/>
                <w:lang w:bidi="fr-FR"/>
              </w:rPr>
              <w:t>Votre site web]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4103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/>
            </w:pPr>
          </w:p>
        </w:tc>
      </w:tr>
      <w:tr>
        <w:tblPrEx/>
        <w:trPr>
          <w:trHeight w:val="2448" w:hRule="atLeast"/>
        </w:trPr>
        <w:tc>
          <w:tcPr>
            <w:tcW w:w="720" w:type="dxa"/>
            <w:tcBorders/>
          </w:tcPr>
          <w:p>
            <w:pPr>
              <w:pStyle w:val="style0"/>
              <w:rPr>
                <w:color w:val="0072c7"/>
              </w:rPr>
            </w:pPr>
          </w:p>
        </w:tc>
        <w:tc>
          <w:tcPr>
            <w:tcW w:w="2942" w:type="dxa"/>
            <w:gridSpan w:val="2"/>
            <w:tcBorders/>
          </w:tcPr>
          <w:p>
            <w:pPr>
              <w:pStyle w:val="style0"/>
              <w:rPr>
                <w:color w:val="0072c7"/>
              </w:rPr>
            </w:pPr>
          </w:p>
        </w:tc>
        <w:tc>
          <w:tcPr>
            <w:tcW w:w="423" w:type="dxa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66"/>
        <w:rPr>
          <w:b/>
          <w:color w:val="0072c7"/>
          <w:u w:val="single"/>
        </w:rPr>
      </w:pPr>
      <w:r>
        <w:t xml:space="preserve">                                                                              </w:t>
      </w:r>
      <w:r>
        <w:rPr>
          <w:b/>
          <w:color w:val="0072c7"/>
          <w:u w:val="single"/>
        </w:rPr>
        <w:t>Compétences particulières</w:t>
      </w:r>
    </w:p>
    <w:p>
      <w:pPr>
        <w:pStyle w:val="style66"/>
        <w:numPr>
          <w:ilvl w:val="0"/>
          <w:numId w:val="17"/>
        </w:numPr>
        <w:rPr>
          <w:b/>
        </w:rPr>
      </w:pPr>
      <w:r>
        <w:rPr>
          <w:b/>
        </w:rPr>
        <w:t xml:space="preserve">LANGUE : français (parler et écrit) </w:t>
      </w:r>
    </w:p>
    <w:p>
      <w:pPr>
        <w:pStyle w:val="style66"/>
        <w:ind w:left="4290"/>
        <w:rPr>
          <w:b/>
        </w:rPr>
      </w:pPr>
      <w:r>
        <w:rPr>
          <w:b/>
        </w:rPr>
        <w:t xml:space="preserve">                   Anglais (notion scolaire)</w:t>
      </w:r>
    </w:p>
    <w:p>
      <w:pPr>
        <w:pStyle w:val="style66"/>
        <w:numPr>
          <w:ilvl w:val="0"/>
          <w:numId w:val="17"/>
        </w:numPr>
        <w:rPr>
          <w:b/>
        </w:rPr>
      </w:pPr>
      <w:r>
        <w:rPr>
          <w:b/>
        </w:rPr>
        <w:t>Informatique : WORD ; EXCEL ET POWER POINT</w:t>
      </w:r>
    </w:p>
    <w:p>
      <w:pPr>
        <w:pStyle w:val="style66"/>
        <w:numPr>
          <w:ilvl w:val="0"/>
          <w:numId w:val="17"/>
        </w:numPr>
        <w:rPr>
          <w:b/>
        </w:rPr>
      </w:pPr>
      <w:r>
        <w:rPr>
          <w:b/>
        </w:rPr>
        <w:t xml:space="preserve">LOISIRS : sport natation </w:t>
      </w:r>
      <w:r>
        <w:rPr>
          <w:b/>
        </w:rPr>
        <w:t>football basket</w:t>
      </w:r>
    </w:p>
    <w:sectPr>
      <w:headerReference w:type="default" r:id="rId8"/>
      <w:type w:val="continuous"/>
      <w:pgSz w:w="11906" w:h="16838" w:orient="portrait" w:code="9"/>
      <w:pgMar w:top="2302" w:right="794" w:bottom="1140" w:left="1140" w:header="720" w:footer="153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orbel">
    <w:altName w:val="Corbel"/>
    <w:panose1 w:val="020b0503020002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001010101"/>
    <w:charset w:val="86"/>
    <w:family w:val="modern"/>
    <w:pitch w:val="fixed"/>
    <w:sig w:usb0="800002BF" w:usb1="38CF7CFA" w:usb2="00000016" w:usb3="00000000" w:csb0="00040001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ACF3C50" w:usb2="00000016" w:usb3="00000000" w:csb0="0004001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rPr/>
    </w:pPr>
    <w:r>
      <w:rPr>
        <w:noProof/>
        <w:lang w:val="en-US"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-1608455</wp:posOffset>
              </wp:positionH>
              <wp:positionV relativeFrom="paragraph">
                <wp:posOffset>-457200</wp:posOffset>
              </wp:positionV>
              <wp:extent cx="8666732" cy="10547991"/>
              <wp:effectExtent l="0" t="0" r="1270" b="5715"/>
              <wp:wrapNone/>
              <wp:docPr id="4097" name="Groupe 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8666732" cy="10547991"/>
                        <a:chOff x="0" y="-228600"/>
                        <a:chExt cx="8666732" cy="10547991"/>
                      </a:xfrm>
                    </wpg:grpSpPr>
                    <wpg:grpSp>
                      <wpg:cNvGrpSpPr/>
                      <wpg:grpSpPr>
                        <a:xfrm>
                          <a:off x="0" y="198120"/>
                          <a:ext cx="4064000" cy="3819525"/>
                          <a:chOff x="0" y="0"/>
                          <a:chExt cx="4064469" cy="4010526"/>
                        </a:xfrm>
                      </wpg:grpSpPr>
                      <wps:wsp>
                        <wps:cNvSpPr/>
                        <wps:spPr>
                          <a:xfrm rot="10800000" flipH="1">
                            <a:off x="0" y="0"/>
                            <a:ext cx="4064469" cy="401052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2c7">
                                  <a:alpha val="36863"/>
                                </a:srgbClr>
                              </a:gs>
                            </a:gsLst>
                            <a:path path="circle">
                              <a:fillToRect l="100000" t="0" r="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0946" y="436418"/>
                            <a:ext cx="3226435" cy="31838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67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  <wps:wsp>
                      <wps:cNvSpPr/>
                      <wps:spPr>
                        <a:xfrm rot="0">
                          <a:off x="885503" y="-228600"/>
                          <a:ext cx="7772400" cy="262467"/>
                        </a:xfrm>
                        <a:prstGeom prst="rect"/>
                        <a:solidFill>
                          <a:srgbClr val="2c567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g:grpSp>
                      <wpg:cNvGrpSpPr/>
                      <wpg:grpSpPr>
                        <a:xfrm>
                          <a:off x="2720340" y="769620"/>
                          <a:ext cx="5946392" cy="9549771"/>
                          <a:chOff x="-2663756" y="-5283698"/>
                          <a:chExt cx="4866607" cy="7816685"/>
                        </a:xfrm>
                      </wpg:grpSpPr>
                      <wps:wsp>
                        <wps:cNvSpPr/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false">
                            <a:gsLst>
                              <a:gs pos="0">
                                <a:srgbClr val="2c567a">
                                  <a:alpha val="17648"/>
                                </a:srgbClr>
                              </a:gs>
                              <a:gs pos="100000">
                                <a:srgbClr val="0072c7">
                                  <a:alpha val="19608"/>
                                </a:srgbClr>
                              </a:gs>
                            </a:gsLst>
                            <a:path path="circle">
                              <a:fillToRect l="100000" t="0" r="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4902"/>
                            </a:srgbClr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-2663756" y="-5283698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22001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-126.65pt;margin-top:-36.0pt;width:682.42pt;height:830.55pt;z-index:2;mso-position-horizontal-relative:text;mso-position-vertical-relative:text;mso-width-percent:0;mso-height-percent:0;mso-width-relative:page;mso-height-relative:page;mso-wrap-distance-left:0.0pt;mso-wrap-distance-right:0.0pt;visibility:visible;" coordsize="8666732,10547991" coordorigin="0,-228600">
              <v:group id="4098" filled="f" stroked="f" style="position:absolute;left:0;top:198120;width:4064000;height:3819525;z-index:2;mso-position-horizontal-relative:page;mso-position-vertical-relative:page;mso-width-relative:page;mso-height-relative:page;visibility:visible;" coordsize="4064469,4010526">
                <v:shape id="4099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0;top:0;width:4064469;height:4010526;z-index:2;mso-position-horizontal-relative:page;mso-position-vertical-relative:page;mso-width-relative:page;mso-height-relative:page;visibility:visible;rotation:11796480fd;flip:x;">
                  <v:stroke on="f" joinstyle="miter"/>
                  <v:fill color2="#0072c7" color="white" method="any" focus="100%" type="gradientRadial" focusposition="1.0,0.0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shape id="4100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2c567a" stroked="f" style="position:absolute;left:290946;top:436418;width:3226435;height:3183890;z-index:3;mso-position-horizontal-relative:page;mso-position-vertical-relative:page;mso-width-relative:page;mso-height-relative:page;visibility:visible;">
                  <v:stroke on="f" joinstyle="miter"/>
                  <v:fill/>
                  <v:path textboxrect="0,0,2647519,2612594" o:connectlocs="437,-655;-579,-569;161,-251;-507,756;44,418;59,-181;447,418;178,-103;-507,756;-272,649;530,-304;160,-548;-553,-516;-346,573;-93,-118;98,-11;246,-181;54,295;425,-11;-661,771;-125,601;351,-96;-677,-689;-380,355;436,-766;-366,-505;599,-244;-86,446;-685,446;374,400;731,-597;-295,808;-742,354;135,446;358,446;180,107;-385,-61;209,721;61,721;-264,460;807,199;228,-322;497,538;765,446;217,784;-645,-611;-72,616;-19,-272;218,-195;-107,143;235,-470;-553,-516;455,433;504,-633;438,-483;-490,297;-28,36;625,-54;609,-300;36,-215;-725,752;13,-407;87,0;402,-775;-515,-587;70,14;-728,-343;116,297;235,-470;561,142;-733,-196;649,-273;-198,-442;784,-12;26,-287;-686,742;221,819;668,-54;-611,-237;-89,530;-728,-343;238,503;712,-773;534,-251;-401,-188;238,503;-70,-152;-191,-124;165,320;508,566;360,-568;-70,-152;-52,65;-43,336;-70,-702;283,-689;692,10;477,298;106,158;687,-596;-382,199;421,-138;273,-477;228,658;363,-110;706,764;97,686;-364,-604;-721,-773;9,9;-675,193;-792,-576;145,298;339,482;-283,-287;-565,-717;566,108;-118,588;-496,406;282,-287;-715,482;711,298;-227,-576;-108,193;574,9;-154,-773;-11,-384;648,-590;127,-82;484,87;-249,-158;662,-4;-349,72;-692,-801;795,-33;-783,475;-634,814;440,574;466,-61;-85,785;-667,-103;-662,-9;-290,-195;-678,433;595,-215;269,9;269,281;160,497;551,9;83,362;-672,-684;-44,348;567,-475;-566,59;-284,-330;394,-33;-610,31;-695,61;296,-554;-342,151;-595,425;495,173;-342,-540;296,397;-610,31;63,-45;327,605;422,291;307,-505;738,-752;332,679;261,-111;-96,566;-543,-449;95,778;556,-251;-560,637;318,-654;677,-297;766,9;766,9;219,-714;318,-654;-559,637;703,-259;451,523;629,355;-84,-336;615,-259;645,510;-425,51;-260,-406;-483,778;-452,-618;529,320;-244,-724;-661,-18;-795,-266;587,-590;-471,-359;-795,-266;290,-18;707,-724;-780,-139;307,-505;-541,-709;597,-502;-72,-193;-808,-30;-94,263;501,108;-525,-307;769,-709;-613,531;-761,729;575,250;638,-726;-92,-653;56,793;-182,-448;144,-45;-450,370;575,525;337,-455;647,-48;782,-272;-140,-504;782,-272;647,-48;439,53;-588,-610;216,-60;-601,-201;485,-787;-779,489;-705,122;-245,631;-170,-335;573,342;439,53;432,602;23,193;-401,-472;172,-356;133,504;-75,804;-128,280;-575,660;-629,772;456,539;-78,-123;-226,504;190,10;-268,108;-104,306;-424,-272;-339,-359;349,795;625,503;-623,-420;174,-733;-222,665;153,-759;776,-53;-681,52;-517,-103;98,408;-720,305;-407,-693;139,-428;377,708;683,267;660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3;-766,-243;751,772;-796,52;-52,24;-260,335;587,-278;-186,-475;-38,-504;-677,504;-752,638;-513,-166;-735,-472;334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5,-453;656,-453;392,-637;-768,-299;5,575;5,575;317,227;-277,95;-68,-186;-68,-126;5,95;288,574;-137,817;452,-158;699,-200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6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9;-515,494;-567,-531;206,-792;519,710;-150,555;-329,-16;341,-615;549,-693;162,413;727,-121;236,-242;206,145;637,167;712,-383;116,19;143,-537;605,217;-93,316;-94,316;-199,-805;-199,-806;-419,-489;-602,-343;464,283;794,217;449,-208;788,-401;95,-551;395,627;424,-50;455,224;264,419;-214,-727;-245,640;-274,-325;-574,139;449,-208;464,283;-574,-412;-684,807;-309,-210;-142,-8;735,-347;21,358;-230,633;469,-735;395,-121;6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1,310;-650,83;-353,55;-444,27;-787,-248;-177,-523;654,231;416,48;-135,33;235,189;-64,-85;9,52;443,-688;315,-785;207,783;-522,-480;-477,-819;-343,-388;-357,-741;207,783;741,-141;-763,-572;-183,393;784,-219;741,-141;93,-379;393,641;439,-389;-65,-727;-675,-805;-689,-22;668,-318;684,48;431,139;462,493;805,245;225,351;-279,-664;392,696;-414,9;-745,-158;-291,295;397,-333;-495,-644;486,675;-152,89;472,-820;212,484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60,-614;-543,-258;21,-306;-381,-554;765,-644;-113,399;-217,-186;34,702;-455,-248;-455,610;798,473;674,-446;183,138;-694,138;-725,-475;-442,336;-337,610;436,-66;-799,131;-129,-115;-411,-362;392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6,801;799,-674;322,665;204,538;-450,241;-381,608;368,306;2,-144;-375,-724;280,609;-299,37;742,-8;-551,573;282,-442;362,-38;235,116;282,510;-551,-117;460,79;-803,308;-666,-431;446,186;-758,-583;174,-544;-41,-687;180,305;-532,-632;628,320;-789,-376;-647,747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9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1,-146;803,302;69,689;271,-453;-583,673;-449,-582;-555,19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4,-463;-735,217;-304,111;126,266;-781,-360;675,-36;123,27;-291,-220;-427,-170;568,767;225,-628;-605,584;32,259;-786,-734;61,-395;307,-152;-564,-227;575,210;454,-235;-541,288;-50,-114;-222,-195;68,458;-144,-169;-116,-407;-667,782;560,59;224,-430;551,-600;-743,182;-110,357;-74,-769;-401,91;-728,261;-728,0"/>
                </v:shape>
                <v:fill/>
              </v:group>
              <v:rect id="4101" fillcolor="#2c567a" stroked="f" style="position:absolute;left:885503;top:-228600;width:7772400;height:262467;z-index:3;mso-position-horizontal-relative:page;mso-position-vertical-relative:page;mso-width-relative:page;mso-height-relative:page;visibility:visible;">
                <v:stroke on="f" joinstyle="miter"/>
                <v:fill/>
              </v:rect>
              <v:group id="4102" filled="f" stroked="f" style="position:absolute;left:2720340;top:769620;width:5946392;height:9549771;z-index:4;mso-position-horizontal-relative:page;mso-position-vertical-relative:page;mso-width-relative:page;mso-height-relative:page;visibility:visible;" coordsize="4866607,7816685" coordorigin="-2663756,-5283698">
                <v:shape id="4103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-2763;top:558416;width:2205614;height:1974571;z-index:2;mso-position-horizontal-relative:page;mso-position-vertical-relative:page;mso-width-relative:page;mso-height-relative:page;visibility:visible;rotation:-11796480fd;flip:x y;">
                  <v:stroke on="f" joinstyle="miter"/>
                  <v:fill color2="#0072c7" o:opacity2="11565f" color="#2c567a" method="any" focus="100%" type="gradientRadial" focusposition="1.0,0.0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shape id="4104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391867;top:884905;width:1684287;height:1509021;z-index:3;mso-position-horizontal-relative:page;mso-position-vertical-relative:page;mso-width-relative:page;mso-height-relative:page;visibility:visible;rotation:-11796480fd;">
                  <v:fill opacity="22873f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shape id="4105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1205345;top:519696;width:768950;height:758996;z-index:4;mso-position-horizontal-relative:page;mso-position-vertical-relative:page;mso-width-relative:page;mso-height-relative:page;visibility:visible;rotation:-11796480fd;flip:x y;">
                  <v:stroke on="f" joinstyle="miter"/>
                  <v:fill opacity="36%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shape id="4106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-218232;top:1395762;width:449816;height:443984;z-index:5;mso-position-horizontal-relative:page;mso-position-vertical-relative:page;mso-width-relative:page;mso-height-relative:page;visibility:visible;rotation:-11796480fd;flip:x y;">
                  <v:stroke on="f" joinstyle="miter"/>
                  <v:fill opacity="31%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shape id="4107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-2663756;top:-5283698;width:449816;height:443984;z-index:6;mso-position-horizontal-relative:page;mso-position-vertical-relative:page;mso-width-relative:page;mso-height-relative:page;visibility:visible;rotation:-11796480fd;flip:x y;">
                  <v:stroke on="f" joinstyle="miter"/>
                  <v:fill opacity="36%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shape id="4108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596689;top:461645;width:280887;height:277258;z-index:7;mso-position-horizontal-relative:page;mso-position-vertical-relative:page;mso-width-relative:page;mso-height-relative:page;visibility:visible;rotation:-11796480fd;flip:x y;">
                  <v:stroke on="f" joinstyle="miter"/>
                  <v:fill opacity="14417f"/>
                  <v:path textboxrect="0,0,2647519,2612594" o:connectlocs="437,-655;-579,-569;161,-251;-507,756;44,418;59,-181;447,418;178,-103;-507,756;-271,649;529,-304;160,-548;-553,-516;-346,573;-93,-118;98,-11;246,-181;54,295;425,-11;-661,771;-125,601;352,-96;-677,-689;-380,355;436,-766;-366,-505;599,-244;-86,446;-685,446;374,400;731,-597;-295,808;-742,354;135,446;358,446;180,107;-385,-61;209,721;61,721;-264,460;807,199;228,-322;497,538;765,446;217,784;-645,-611;-72,616;-19,-272;218,-195;-107,143;235,-470;-553,-516;456,433;504,-633;438,-483;-490,297;-28,36;625,-54;609,-300;36,-215;-725,752;13,-407;87,0;402,-775;-514,-587;70,14;-728,-343;116,297;235,-470;561,142;-733,-196;649,-273;-198,-442;784,-12;26,-287;-686,742;221,819;668,-54;-611,-237;-89,530;-728,-343;238,503;712,-773;534,-251;-401,-188;238,503;-70,-152;-191,-124;165,320;508,566;360,-568;-70,-152;-52,65;-43,336;-70,-701;283,-689;692,10;477,298;106,158;687,-596;-382,199;421,-138;273,-477;228,658;363,-110;706,764;97,686;-364,-604;-721,-773;9,9;-675,193;-792,-576;145,298;339,482;-283,-287;-565,-717;567,108;-118,588;-496,406;282,-287;-715,482;711,298;-227,-576;-108,193;574,9;-154,-773;-11,-384;648,-590;127,-82;484,87;-249,-158;662,-4;-349,72;-692,-801;795,-33;-783,475;-634,814;440,574;466,-61;-85,785;-667,-103;-662,-9;-290,-195;-677,433;596,-215;269,9;269,281;160,497;551,9;84,362;-672,-684;-44,348;567,-475;-566,59;-282,-327;394,-33;-610,31;-695,61;296,-554;-342,151;-595,425;495,174;-342,-540;296,397;-610,31;63,-46;327,606;422,291;307,-505;738,-752;332,679;261,-111;-96,566;-543,-449;95,778;556,-251;-560,637;318,-654;677,-297;766,9;219,-714;318,-654;-559,637;703,-259;451,523;629,355;-84,-336;615,-259;645,510;-425,51;-260,-406;-483,778;-452,-618;529,320;-244,-724;-661,-18;-795,-266;587,-590;-471,-359;-795,-266;290,-18;707,-724;-780,-139;307,-505;-541,-709;597,-502;-71,-193;-808,-30;-94,263;501,108;-525,-307;769,-709;-613,531;-761,729;576,250;639,-726;-92,-653;56,793;-182,-448;144,-45;-450,370;575,525;337,-455;439,53;-588,-610;216,-60;-601,-201;485,-787;-779,489;-705,122;-245,631;-170,-335;573,342;439,53;432,602;23,193;-401,-472;172,-356;133,504;-75,804;-128,280;-574,660;-629,772;456,539;-78,-123;-226,504;190,10;-268,108;-104,306;-424,-271;-338,-359;349,795;625,503;-623,-420;174,-732;-222,665;154,-759;776,-53;-681,52;-517,-103;97,408;-720,305;-406,-693;139,-428;377,708;682,268;661,-665;-71,165;-25,-336;-644,-604;-287,-174;395,-619;-512,672;171,135;80,-569;380,376;-574,799;450,278;-248,616;-610,772;-278,-519;-517,680;-459,-510;553,-548;389,-654;358,545;611,622;238,-96;-491,-294;-656,-491;-197,-590;670,-582;-226,425;204,136;-286,214;111,-687;69,-60;604,172;723,-237;-110,215;-274,-505;526,24;-708,285;-708,285;-210,-531;-552,-490;600,-447;-560,-786;288,335;432,-395;-277,596;-68,243;-589,-232;368,-195;785,-128;-425,-532;244,265;-320,-243;-469,-214;304,-16;-543,596;-334,285;542,314;468,-609;290,709;782,-307;370,104;-766,-243;751,772;-796,52;-52,24;-260,335;587,-278;-186,-475;-38,-504;-677,504;-752,638;-513,-166;-734,-472;335,-128;-200,384;707,-695;-319,193;172,-52;380,652;619,342;575,722;-599,-95;-718,-222;-478,235;-523,-258;-314,-74;564,108;593,291;66,22;-790,-202;788,425;460,9;-639,-667;-485,-622;-222,729;208,715;-312,-251;14,164;58,-463;728,658;-180,722;-210,539;533,355;324,172;369,666;130,207;248,334;-198,-490;-154,772;-393,-561;-601,377;528,624;-66,-264;647,814;-231,-426;-469,378;-395,244;244,-765;435,-496;-425,695;526,-101;391,-638;656,-453;657,-453;392,-637;-768,-299;5,575;318,227;-277,95;-68,-186;-68,-126;5,95;288,574;-137,817;452,-158;700,-201;-8,-129;230,-282;754,-512;661,131;378,575;-677,-193;652,-357;274,-285;556,-730;452,-158;-649,427;-367,-264;302,285;-367,-38;19,-518;406,109;-54,-723;332,-3;644,652;288,-688;809,-74;-529,786;35,236;-277,-574;-203,-666;-203,-667;-798,-723;-620,-490;227,434;124,-24;406,-221;-263,-588;19,-81;-649,427;-496,-636;-22,-399;22,-532;191,-713;325,527;-596,19;-637,-712;-673,-415;-625,-502;-596,-672;325,-164;191,238;-717,714;-360,0;264,259;-92,-79;-627,731;704,-538;-769,462;325,731;-761,-79;-309,-293;605,217;-597,-463;784,-555;-808,-537;786,19;-240,-383;-315,167;-746,145;-715,-242;-224,-121;-789,413;-403,-693;758,-820;-477,-792;-581,-503;28,108;-298,-179;267,-729;727,-602;-584,-541;-445,788;698,801;374,128;-515,494;-567,-531;206,-792;519,710;-150,555;-329,-16;341,-615;549,-693;162,413;727,-121;236,-242;206,145;637,167;712,-383;116,19;143,-537;605,217;-93,316;-94,316;-199,-805;-199,-806;-419,-489;-602,-343;463,285;795,217;450,-209;788,-401;95,-551;395,627;424,-50;455,224;234,453;-214,-727;-245,640;-274,-325;-574,139;450,-209;463,285;-574,-412;-684,807;-309,-210;-142,-8;735,-347;21,358;-230,633;469,-735;395,-121;7,-607;559,-770;68,598;-258,104;-363,-756;-272,807;693,-586;-602,-93;-274,-121;-200,-734;721,633;-648,359;65,-346;809,-7;-738,638;-374,-481;125,112;34,648;-100,-290;273,-134;125,112;-630,-374;157,-22;-37,344;-630,-374;245,-108;-289,747;648,-113;-705,-452;664,330;799,-529;368,258;40,345;340,620;-30,464;520,479;-192,-551;596,337;-12,613;330,-755;420,-727;123,-699;167,-338;675,-579;228,-373;22,310;-650,83;-353,55;-444,27;-787,-248;-177,-523;654,231;416,48;-135,33;235,189;-64,-85;9,52;443,-688;315,-785;208,783;-522,-480;-477,-819;-343,-388;-357,-741;208,783;741,-141;-763,-572;-183,393;784,-219;741,-141;93,-379;393,641;439,-389;-65,-727;-675,-805;-689,-22;668,-318;684,48;431,139;462,493;805,245;225,351;-279,-664;392,696;-414,9;-745,-158;-291,295;397,-333;-495,-644;486,675;-152,89;472,-820;212,485;-136,343;741,-672;-389,-488;-671,-227;608,-75;206,153;-75,-693;-432,548;162,145;-194,-242;296,-460;401,-679;579,-708;-424,-407;-760,230;370,449;-487,-398;-280,360;371,-503;728,-115;132,286;428,-775;-462,689;-179,-107;563,-488;72,-672;328,275;-805,343;-196,132;800,-601;-182,-15;457,308;-272,619;661,-395;675,697;3,-663;508,352;-534,246;745,493;715,140;-654,48;-670,-318;-405,-21;-392,-804;217,-726;722,-388;675,641;376,-22;-422,-343;-728,0;237,-430;534,-599;191,444;727,105;-463,274;-628,627;-480,719;189,28;-763,119;741,550;384,28;27,458;265,-325;504,535;-208,13;-535,13;-14,13;150,13;27,-543;-102,-586;745,719;-505,641;18,-558;447,-525;-222,641;-74,211;-60,563;-195,133;-641,-465;-136,578;-584,-713;591,-98;-108,-268;-808,514;-587,716;351,-451;-676,756;241,486;-229,789;484,-240;633,-579;781,34;81,-303;155,479;-440,570;-709,-275;718,-508;763,458;-59,-614;-543,-258;21,-306;-380,-554;765,-644;-113,399;-217,-186;34,702;-455,-248;-455,610;798,473;674,-446;183,138;-694,138;-725,-475;-442,336;-337,610;436,-66;-799,131;-129,-115;-411,-362;393,701;644,158;-330,-791;-129,145;-799,392;436,194;-337,-772;-442,597;688,-263;-263,-772;-546,364;123,731;-159,-715;-54,-256;719,462;540,229;-485,285;-560,378;-247,-454;808,95;526,-765;556,307;660,-814;125,-173;-8,-814;-113,307;229,-144;260,208;146,349;647,-392;-409,207;-439,-144;-513,-638;-379,-349;499,616;425,-60;-36,-569;559,750;202,-526;337,101;471,468;-277,314;322,-286;799,17;407,801;799,-674;322,665;204,538;-450,242;-380,608;368,306;2,-144;-375,-724;280,609;-299,37;743,-8;-551,573;282,-442;363,-38;235,116;282,510;-551,-117;460,79;-803,308;-666,-431;446,186;-758,-583;175,-544;-41,-687;180,305;-532,-632;628,320;-788,-376;-646,748;-41,-371;420,320;197,-266;-621,-342;183,270;-690,-696;-69,792;542,-654;95,184;781,-209;185,312;-111,588;454,404;-185,-456;127,-626;-199,679;722,-767;-452,418;247,-703;695,-350;-466,189;634,248;-65,-273;-378,157;469,-12;797,325;483,495;-498,-287;557,-103;-512,-781;770,313;783,-168;634,-75;412,276;-777,730;411,-79;-554,368;-120,813;-373,-661;608,-661;-105,-308;416,-47;-684,-739;-27,-203;-638,355;745,643;76,-308;-28,-400;776,29;-102,-753;507,-62;164,629;177,-62;-165,368;205,-506;-628,784;367,-168;733,552;606,-167;-181,185;-551,-583;-208,629;-222,-322;120,629;-490,-61;462,-583;640,-244;381,495;-83,-773;391,-449;718,750;375,-646;746,-413;-579,510;788,-406;266,270;414,-4;637,-202;324,645;-241,-84;-76,377;-344,384;-32,-463;-254,-265;-402,9;118,-667;373,249;77,-674;-293,736;49,488;-278,-710;-752,609;-287,234;-28,-505;776,-505;-459,94;-607,784;-473,-505;212,446;-753,185;50,-75;-767,-597;-548,121;-23,-781;-524,-22;453,510;247,-195;411,404;471,-378;354,-393;443,-406;252,-682;712,-773;266,-682;-716,-498;-241,-54;-243,312;-482,143;-438,-26;-781,65;362,753;-277,157;333,-11;-337,-272;-40,-11;-531,-703;195,-703;-281,-442;654,-272;163,-272;-222,771;-239,-272;-791,65;-642,-456;667,-717;-346,-117;-584,743;798,651;-696,706;605,37;-256,390;-18,482;220,-378;-389,665;-76,-717;-224,-195;-491,588;-222,-533;268,-533;-667,-703;-190,679;703,679;-427,-272;-753,495;-723,-533;-764,-451;-366,756;-39,-12;-336,-273;23,-506;-663,-103;-215,495;127,404;82,573;321,743;323,376;-151,-68;-790,-251;-344,-343;803,-710;163,242;-594,566;-385,-138;-103,553;789,566;59,581;-149,-201;-267,383;-206,-752;448,-167;-339,-272;-322,313;-471,-653;-576,729;-427,820;615,609;-98,73;-529,-463;483,123;186,602;294,662;781,-364;172,-131;-392,807;202,101;349,-567;232,-773;-764,-632;-733,722;605,722;-212,-88;-77,743;726,-158;191,-370;726,87;-360,-744;-182,743;-670,-146;803,301;70,688;272,-452;-583,673;-449,-582;-557,14;36,-624;316,456;317,33;236,434;-432,-765;-537,-45;310,-16;519,-214;341,-765;-789,-765;-685,-793;758,-638;-89,470;-60,-235;44,-235;148,610;-134,-278;431,-397;713,802;713,212;758,-609;-342,314;222,-252;222,392;713,-115;535,223;-491,-481;491,740;-103,286;-669,575;-282,-778;104,802;104,-708;-565,-510;-282,-313;-743,-377;596,-377;-252,11;-252,138;-356,448;100,797;596,-503;313,-270;596,-52;-74,456;-460,-341;-386,-460;441,656;178,463;0,752;-74,-771;313,25;-639,-481;699,-701;-639,709;-534,399;-534,272;313,-115;596,-115;0,-73;178,307;-134,-3;-343,-324;-1,434;-759,434;728,-46;237,-631;549,476;-89,709;580,370;404,-658;-729,264;713,-271;565,-52;-743,-694;-74,-292;-252,17;-148,328;730,-129;-713,251;-534,562;239,456;313,-721;-74,-475;-565,174;-29,-376;74,-333;-31,224;-417,-650;535,-637;-625,808;-268,-785;-298,-44;-707,234;163,-594;-715,-270;311,-115;742,-65;-344,-185;651,464;517,-333;-182,-791;-494,-375;144,224;710,-558;-272,196;54,429;-764,-34;326,-586;380,506;-602,232;-66,-734;35,-463;-735,217;-304,111;126,266;-781,-360;675,-36;123,27;-291,-220;-427,-170;568,767;225,-628;-605,584;32,259;-786,-734;61,-395;307,-152;-564,-227;575,210;455,-235;-541,288;-50,-114;-222,-195;68,458;-144,-169;-116,-407;-667,782;560,59;224,-430;551,-600;-743,182;-110,357;-74,-769;-401,91;-728,261;-728,0"/>
                </v:shape>
                <v:fill/>
              </v:group>
              <v:fill/>
            </v:group>
          </w:pict>
        </mc:Fallback>
      </mc:AlternateContent>
    </w:r>
    <w:r>
      <w:rPr>
        <w:noProof/>
        <w:lang w:bidi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798718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5D1EC4A6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02F60B1E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D0FABA1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EDAC04E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9F5C134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74C7E02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984AEC1C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34FC331A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63E01448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666666"/>
      </w:rPr>
    </w:lvl>
  </w:abstractNum>
  <w:abstractNum w:abstractNumId="10">
    <w:nsid w:val="0000000A"/>
    <w:multiLevelType w:val="multilevel"/>
    <w:tmpl w:val="00000885"/>
    <w:lvl w:ilvl="0">
      <w:start w:val="1"/>
      <w:numFmt w:val="bullet"/>
      <w:lvlText w:val="ï"/>
      <w:lvlJc w:val="left"/>
      <w:pPr>
        <w:ind w:left="4890" w:hanging="267"/>
      </w:pPr>
      <w:rPr>
        <w:rFonts w:ascii="Georgia" w:cs="Georgia" w:hAnsi="Georgia"/>
        <w:b w:val="false"/>
        <w:bCs w:val="false"/>
        <w:color w:val="d14140"/>
        <w:spacing w:val="-6"/>
        <w:w w:val="100"/>
        <w:sz w:val="20"/>
        <w:szCs w:val="20"/>
      </w:rPr>
    </w:lvl>
    <w:lvl w:ilvl="1">
      <w:start w:val="1"/>
      <w:numFmt w:val="bullet"/>
      <w:lvlText w:val="ï"/>
      <w:lvlJc w:val="left"/>
      <w:pPr>
        <w:ind w:left="5482" w:hanging="267"/>
      </w:pPr>
    </w:lvl>
    <w:lvl w:ilvl="2">
      <w:start w:val="1"/>
      <w:numFmt w:val="bullet"/>
      <w:lvlText w:val="ï"/>
      <w:lvlJc w:val="left"/>
      <w:pPr>
        <w:ind w:left="6064" w:hanging="267"/>
      </w:pPr>
    </w:lvl>
    <w:lvl w:ilvl="3">
      <w:start w:val="1"/>
      <w:numFmt w:val="bullet"/>
      <w:lvlText w:val="ï"/>
      <w:lvlJc w:val="left"/>
      <w:pPr>
        <w:ind w:left="6646" w:hanging="267"/>
      </w:pPr>
    </w:lvl>
    <w:lvl w:ilvl="4">
      <w:start w:val="1"/>
      <w:numFmt w:val="bullet"/>
      <w:lvlText w:val="ï"/>
      <w:lvlJc w:val="left"/>
      <w:pPr>
        <w:ind w:left="7228" w:hanging="267"/>
      </w:pPr>
    </w:lvl>
    <w:lvl w:ilvl="5">
      <w:start w:val="1"/>
      <w:numFmt w:val="bullet"/>
      <w:lvlText w:val="ï"/>
      <w:lvlJc w:val="left"/>
      <w:pPr>
        <w:ind w:left="7810" w:hanging="267"/>
      </w:pPr>
    </w:lvl>
    <w:lvl w:ilvl="6">
      <w:start w:val="1"/>
      <w:numFmt w:val="bullet"/>
      <w:lvlText w:val="ï"/>
      <w:lvlJc w:val="left"/>
      <w:pPr>
        <w:ind w:left="8392" w:hanging="267"/>
      </w:pPr>
    </w:lvl>
    <w:lvl w:ilvl="7">
      <w:start w:val="1"/>
      <w:numFmt w:val="bullet"/>
      <w:lvlText w:val="ï"/>
      <w:lvlJc w:val="left"/>
      <w:pPr>
        <w:ind w:left="8974" w:hanging="267"/>
      </w:pPr>
    </w:lvl>
    <w:lvl w:ilvl="8">
      <w:start w:val="1"/>
      <w:numFmt w:val="bullet"/>
      <w:lvlText w:val="ï"/>
      <w:lvlJc w:val="left"/>
      <w:pPr>
        <w:ind w:left="9556" w:hanging="267"/>
      </w:pPr>
    </w:lvl>
  </w:abstractNum>
  <w:abstractNum w:abstractNumId="11">
    <w:nsid w:val="0000000B"/>
    <w:multiLevelType w:val="hybridMultilevel"/>
    <w:tmpl w:val="6B0081A8"/>
    <w:lvl w:ilvl="0" w:tplc="4C8294E8">
      <w:start w:val="1"/>
      <w:numFmt w:val="bullet"/>
      <w:pStyle w:val="style179"/>
      <w:lvlText w:val=""/>
      <w:lvlJc w:val="left"/>
      <w:pPr>
        <w:ind w:left="720" w:hanging="360"/>
      </w:pPr>
      <w:rPr>
        <w:rFonts w:ascii="Symbol" w:hAnsi="Symbol" w:hint="default"/>
        <w:color w:val="666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7E026AC"/>
    <w:lvl w:ilvl="0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409001D"/>
    <w:styleLink w:val="style10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cs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000000E"/>
    <w:multiLevelType w:val="hybridMultilevel"/>
    <w:tmpl w:val="F8E0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04090023"/>
    <w:styleLink w:val="style110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cs="Times New Roman" w:hAnsi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00000010"/>
    <w:multiLevelType w:val="multilevel"/>
    <w:tmpl w:val="0409001F"/>
    <w:styleLink w:val="style10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sz w:val="22"/>
        <w:szCs w:val="22"/>
        <w:lang w:val="fr-FR" w:bidi="ar-SA" w:eastAsia="en-US"/>
      </w:rPr>
    </w:rPrDefault>
    <w:pPrDefault>
      <w:pPr/>
    </w:pPrDefault>
  </w:docDefaults>
  <w:style w:type="paragraph" w:default="1" w:styleId="style0">
    <w:name w:val="Normal"/>
    <w:next w:val="style0"/>
    <w:uiPriority w:val="1"/>
    <w:pPr>
      <w:widowControl w:val="false"/>
      <w:autoSpaceDE w:val="false"/>
      <w:autoSpaceDN w:val="false"/>
      <w:adjustRightInd w:val="false"/>
    </w:pPr>
    <w:rPr>
      <w:rFonts w:ascii="Calibri" w:cs="Calibri" w:hAnsi="Calibri"/>
    </w:rPr>
  </w:style>
  <w:style w:type="paragraph" w:styleId="style1">
    <w:name w:val="heading 1"/>
    <w:basedOn w:val="style0"/>
    <w:next w:val="style0"/>
    <w:link w:val="style4098"/>
    <w:qFormat/>
    <w:uiPriority w:val="9"/>
    <w:pPr>
      <w:pBdr>
        <w:top w:val="single" w:sz="24" w:space="8" w:color="2c567a"/>
      </w:pBdr>
      <w:kinsoku w:val="false"/>
      <w:overflowPunct w:val="false"/>
      <w:spacing w:before="240" w:after="120"/>
      <w:outlineLvl w:val="0"/>
    </w:pPr>
    <w:rPr>
      <w:rFonts w:ascii="Corbel" w:hAnsi="Corbel"/>
      <w:b/>
      <w:bCs/>
      <w:color w:val="2c567a"/>
      <w:sz w:val="28"/>
      <w:szCs w:val="20"/>
    </w:rPr>
  </w:style>
  <w:style w:type="paragraph" w:styleId="style2">
    <w:name w:val="heading 2"/>
    <w:basedOn w:val="style0"/>
    <w:next w:val="style0"/>
    <w:link w:val="style4106"/>
    <w:uiPriority w:val="9"/>
    <w:pPr>
      <w:kinsoku w:val="false"/>
      <w:overflowPunct w:val="false"/>
      <w:spacing w:before="360" w:after="120"/>
      <w:outlineLvl w:val="1"/>
    </w:pPr>
    <w:rPr>
      <w:rFonts w:ascii="Corbel" w:cs="Georgia" w:hAnsi="Corbel"/>
      <w:b/>
      <w:bCs/>
      <w:color w:val="0072c7"/>
      <w:sz w:val="24"/>
      <w:szCs w:val="20"/>
      <w:u w:val="single"/>
    </w:rPr>
  </w:style>
  <w:style w:type="paragraph" w:styleId="style3">
    <w:name w:val="heading 3"/>
    <w:basedOn w:val="style0"/>
    <w:next w:val="style0"/>
    <w:link w:val="style4122"/>
    <w:qFormat/>
    <w:uiPriority w:val="9"/>
    <w:pPr>
      <w:keepNext/>
      <w:keepLines/>
      <w:spacing w:before="40"/>
      <w:outlineLvl w:val="2"/>
    </w:pPr>
    <w:rPr>
      <w:rFonts w:ascii="Corbel" w:cs="宋体" w:eastAsia="宋体" w:hAnsi="Corbel"/>
      <w:color w:val="162a3c"/>
      <w:sz w:val="24"/>
      <w:szCs w:val="24"/>
    </w:rPr>
  </w:style>
  <w:style w:type="paragraph" w:styleId="style4">
    <w:name w:val="heading 4"/>
    <w:basedOn w:val="style0"/>
    <w:next w:val="style0"/>
    <w:link w:val="style4123"/>
    <w:qFormat/>
    <w:uiPriority w:val="9"/>
    <w:pPr>
      <w:keepNext/>
      <w:keepLines/>
      <w:spacing w:before="40"/>
      <w:outlineLvl w:val="3"/>
    </w:pPr>
    <w:rPr>
      <w:rFonts w:ascii="Corbel" w:cs="宋体" w:eastAsia="宋体" w:hAnsi="Corbel"/>
      <w:i/>
      <w:iCs/>
      <w:color w:val="21405b"/>
    </w:rPr>
  </w:style>
  <w:style w:type="paragraph" w:styleId="style5">
    <w:name w:val="heading 5"/>
    <w:basedOn w:val="style0"/>
    <w:next w:val="style0"/>
    <w:link w:val="style4124"/>
    <w:qFormat/>
    <w:uiPriority w:val="9"/>
    <w:pPr>
      <w:keepNext/>
      <w:keepLines/>
      <w:spacing w:before="40"/>
      <w:outlineLvl w:val="4"/>
    </w:pPr>
    <w:rPr>
      <w:rFonts w:ascii="Corbel" w:cs="宋体" w:eastAsia="宋体" w:hAnsi="Corbel"/>
      <w:color w:val="21405b"/>
    </w:rPr>
  </w:style>
  <w:style w:type="paragraph" w:styleId="style6">
    <w:name w:val="heading 6"/>
    <w:basedOn w:val="style0"/>
    <w:next w:val="style0"/>
    <w:link w:val="style4125"/>
    <w:qFormat/>
    <w:uiPriority w:val="9"/>
    <w:pPr>
      <w:keepNext/>
      <w:keepLines/>
      <w:spacing w:before="40"/>
      <w:outlineLvl w:val="5"/>
    </w:pPr>
    <w:rPr>
      <w:rFonts w:ascii="Corbel" w:cs="宋体" w:eastAsia="宋体" w:hAnsi="Corbel"/>
      <w:color w:val="162a3c"/>
    </w:rPr>
  </w:style>
  <w:style w:type="paragraph" w:styleId="style7">
    <w:name w:val="heading 7"/>
    <w:basedOn w:val="style0"/>
    <w:next w:val="style0"/>
    <w:link w:val="style4126"/>
    <w:qFormat/>
    <w:uiPriority w:val="9"/>
    <w:pPr>
      <w:keepNext/>
      <w:keepLines/>
      <w:spacing w:before="40"/>
      <w:outlineLvl w:val="6"/>
    </w:pPr>
    <w:rPr>
      <w:rFonts w:ascii="Corbel" w:cs="宋体" w:eastAsia="宋体" w:hAnsi="Corbel"/>
      <w:i/>
      <w:iCs/>
      <w:color w:val="162a3c"/>
    </w:rPr>
  </w:style>
  <w:style w:type="paragraph" w:styleId="style8">
    <w:name w:val="heading 8"/>
    <w:basedOn w:val="style0"/>
    <w:next w:val="style0"/>
    <w:link w:val="style4127"/>
    <w:qFormat/>
    <w:uiPriority w:val="9"/>
    <w:pPr>
      <w:keepNext/>
      <w:keepLines/>
      <w:spacing w:before="40"/>
      <w:outlineLvl w:val="7"/>
    </w:pPr>
    <w:rPr>
      <w:rFonts w:ascii="Corbel" w:cs="宋体" w:eastAsia="宋体" w:hAnsi="Corbel"/>
      <w:color w:val="272727"/>
      <w:sz w:val="21"/>
      <w:szCs w:val="21"/>
    </w:rPr>
  </w:style>
  <w:style w:type="paragraph" w:styleId="style9">
    <w:name w:val="heading 9"/>
    <w:basedOn w:val="style0"/>
    <w:next w:val="style0"/>
    <w:link w:val="style4128"/>
    <w:qFormat/>
    <w:uiPriority w:val="9"/>
    <w:pPr>
      <w:keepNext/>
      <w:keepLines/>
      <w:spacing w:before="40"/>
      <w:outlineLvl w:val="8"/>
    </w:pPr>
    <w:rPr>
      <w:rFonts w:ascii="Corbel" w:cs="宋体" w:eastAsia="宋体" w:hAnsi="Corbel"/>
      <w:i/>
      <w:iCs/>
      <w:color w:val="272727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/>
    <w:rPr>
      <w:sz w:val="20"/>
      <w:szCs w:val="20"/>
    </w:rPr>
  </w:style>
  <w:style w:type="character" w:customStyle="1" w:styleId="style4097">
    <w:name w:val="Corps de texte Car"/>
    <w:basedOn w:val="style65"/>
    <w:next w:val="style4097"/>
    <w:link w:val="style66"/>
    <w:uiPriority w:val="1"/>
    <w:rPr>
      <w:rFonts w:ascii="Calibri" w:cs="Calibri" w:hAnsi="Calibri"/>
      <w:sz w:val="20"/>
      <w:szCs w:val="20"/>
    </w:rPr>
  </w:style>
  <w:style w:type="character" w:customStyle="1" w:styleId="style4098">
    <w:name w:val="Titre 1 Car"/>
    <w:basedOn w:val="style65"/>
    <w:next w:val="style4098"/>
    <w:link w:val="style1"/>
    <w:uiPriority w:val="9"/>
    <w:rPr>
      <w:rFonts w:ascii="Corbel" w:cs="Calibri" w:hAnsi="Corbel"/>
      <w:b/>
      <w:bCs/>
      <w:color w:val="2c567a"/>
      <w:sz w:val="28"/>
      <w:szCs w:val="20"/>
    </w:rPr>
  </w:style>
  <w:style w:type="paragraph" w:styleId="style179">
    <w:name w:val="List Paragraph"/>
    <w:basedOn w:val="style66"/>
    <w:next w:val="style179"/>
    <w:qFormat/>
    <w:uiPriority w:val="1"/>
    <w:pPr>
      <w:numPr>
        <w:ilvl w:val="0"/>
        <w:numId w:val="1"/>
      </w:numPr>
      <w:spacing w:after="120"/>
    </w:pPr>
    <w:rPr>
      <w:szCs w:val="24"/>
    </w:rPr>
  </w:style>
  <w:style w:type="paragraph" w:customStyle="1" w:styleId="style4099">
    <w:name w:val="Paragraphe de tableau"/>
    <w:basedOn w:val="style0"/>
    <w:next w:val="style4099"/>
    <w:uiPriority w:val="1"/>
    <w:pPr/>
    <w:rPr>
      <w:rFonts w:ascii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En-tête Car"/>
    <w:basedOn w:val="style65"/>
    <w:next w:val="style4100"/>
    <w:link w:val="style31"/>
    <w:uiPriority w:val="99"/>
    <w:rPr>
      <w:rFonts w:ascii="Calibri" w:cs="Calibri" w:hAnsi="Calibri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Pied de page Car"/>
    <w:basedOn w:val="style65"/>
    <w:next w:val="style4101"/>
    <w:link w:val="style32"/>
    <w:uiPriority w:val="99"/>
    <w:rPr>
      <w:rFonts w:ascii="Calibri" w:cs="Calibri" w:hAnsi="Calibri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66"/>
    <w:next w:val="style0"/>
    <w:link w:val="style4102"/>
    <w:qFormat/>
    <w:uiPriority w:val="10"/>
    <w:pPr>
      <w:pBdr>
        <w:bottom w:val="single" w:sz="24" w:space="8" w:color="2c567a"/>
      </w:pBdr>
      <w:kinsoku w:val="false"/>
      <w:overflowPunct w:val="false"/>
      <w:spacing w:before="240" w:after="480"/>
    </w:pPr>
    <w:rPr>
      <w:rFonts w:ascii="Corbel" w:hAnsi="Corbel"/>
      <w:b/>
      <w:bCs/>
      <w:color w:val="2c567a"/>
      <w:sz w:val="48"/>
      <w:szCs w:val="42"/>
    </w:rPr>
  </w:style>
  <w:style w:type="character" w:customStyle="1" w:styleId="style4102">
    <w:name w:val="Titre Car"/>
    <w:basedOn w:val="style65"/>
    <w:next w:val="style4102"/>
    <w:link w:val="style62"/>
    <w:uiPriority w:val="10"/>
    <w:rPr>
      <w:rFonts w:ascii="Corbel" w:cs="Calibri" w:hAnsi="Corbel"/>
      <w:b/>
      <w:bCs/>
      <w:color w:val="2c567a"/>
      <w:sz w:val="48"/>
      <w:szCs w:val="42"/>
    </w:rPr>
  </w:style>
  <w:style w:type="paragraph" w:customStyle="1" w:styleId="style4103">
    <w:name w:val="Informations"/>
    <w:basedOn w:val="style66"/>
    <w:next w:val="style4103"/>
    <w:qFormat/>
    <w:uiPriority w:val="1"/>
    <w:pPr>
      <w:kinsoku w:val="false"/>
      <w:overflowPunct w:val="false"/>
      <w:spacing w:before="4"/>
    </w:pPr>
    <w:rPr>
      <w:color w:val="666666"/>
      <w:szCs w:val="17"/>
    </w:rPr>
  </w:style>
  <w:style w:type="paragraph" w:customStyle="1" w:styleId="style4104">
    <w:name w:val="Dates"/>
    <w:basedOn w:val="style66"/>
    <w:next w:val="style4104"/>
    <w:qFormat/>
    <w:pPr>
      <w:kinsoku w:val="false"/>
      <w:overflowPunct w:val="false"/>
    </w:pPr>
    <w:rPr>
      <w:b/>
      <w:color w:val="000000"/>
      <w:sz w:val="18"/>
    </w:rPr>
  </w:style>
  <w:style w:type="character" w:styleId="style87">
    <w:name w:val="Strong"/>
    <w:basedOn w:val="style65"/>
    <w:next w:val="style87"/>
    <w:qFormat/>
    <w:uiPriority w:val="22"/>
    <w:rPr>
      <w:rFonts w:ascii="Calibri" w:cs="Calibri" w:hAnsi="Calibri"/>
      <w:b/>
      <w:bCs/>
      <w:color w:val="666666"/>
    </w:rPr>
  </w:style>
  <w:style w:type="character" w:styleId="style156">
    <w:name w:val="Placeholder Text"/>
    <w:basedOn w:val="style65"/>
    <w:next w:val="style156"/>
    <w:uiPriority w:val="99"/>
    <w:rPr>
      <w:rFonts w:ascii="Calibri" w:cs="Calibri" w:hAnsi="Calibri"/>
      <w:color w:val="808080"/>
    </w:rPr>
  </w:style>
  <w:style w:type="paragraph" w:styleId="style76">
    <w:name w:val="Date"/>
    <w:basedOn w:val="style0"/>
    <w:next w:val="style0"/>
    <w:link w:val="style4105"/>
    <w:uiPriority w:val="99"/>
    <w:pPr>
      <w:spacing w:lineRule="auto" w:line="480"/>
    </w:pPr>
    <w:rPr/>
  </w:style>
  <w:style w:type="character" w:customStyle="1" w:styleId="style4105">
    <w:name w:val="Date Car"/>
    <w:basedOn w:val="style65"/>
    <w:next w:val="style4105"/>
    <w:link w:val="style76"/>
    <w:uiPriority w:val="99"/>
    <w:rPr>
      <w:rFonts w:ascii="Calibri" w:cs="Calibri" w:hAnsi="Calibri"/>
    </w:rPr>
  </w:style>
  <w:style w:type="paragraph" w:styleId="style157">
    <w:name w:val="No Spacing"/>
    <w:next w:val="style157"/>
    <w:uiPriority w:val="1"/>
    <w:pPr>
      <w:widowControl w:val="false"/>
      <w:autoSpaceDE w:val="false"/>
      <w:autoSpaceDN w:val="false"/>
      <w:adjustRightInd w:val="false"/>
    </w:pPr>
    <w:rPr>
      <w:rFonts w:ascii="Calibri" w:cs="Calibri" w:hAnsi="Calibri"/>
      <w:sz w:val="8"/>
    </w:rPr>
  </w:style>
  <w:style w:type="character" w:customStyle="1" w:styleId="style4106">
    <w:name w:val="Titre 2 Car"/>
    <w:basedOn w:val="style65"/>
    <w:next w:val="style4106"/>
    <w:link w:val="style2"/>
    <w:uiPriority w:val="9"/>
    <w:rPr>
      <w:rFonts w:ascii="Corbel" w:cs="Georgia" w:hAnsi="Corbel"/>
      <w:b/>
      <w:bCs/>
      <w:color w:val="0072c7"/>
      <w:sz w:val="24"/>
      <w:szCs w:val="20"/>
      <w:u w:val="single"/>
    </w:rPr>
  </w:style>
  <w:style w:type="paragraph" w:customStyle="1" w:styleId="style4107">
    <w:name w:val="Expérience"/>
    <w:basedOn w:val="style0"/>
    <w:next w:val="style4107"/>
    <w:qFormat/>
    <w:pPr>
      <w:widowControl/>
      <w:autoSpaceDE/>
      <w:autoSpaceDN/>
      <w:adjustRightInd/>
      <w:spacing w:after="200"/>
    </w:pPr>
    <w:rPr>
      <w:rFonts w:eastAsia="Calibri"/>
      <w:szCs w:val="24"/>
    </w:rPr>
  </w:style>
  <w:style w:type="paragraph" w:styleId="style48">
    <w:name w:val="List Bullet"/>
    <w:basedOn w:val="style0"/>
    <w:next w:val="style48"/>
    <w:uiPriority w:val="99"/>
    <w:pPr>
      <w:numPr>
        <w:ilvl w:val="0"/>
        <w:numId w:val="2"/>
      </w:numPr>
      <w:contextualSpacing/>
    </w:pPr>
    <w:rPr/>
  </w:style>
  <w:style w:type="paragraph" w:customStyle="1" w:styleId="style4108">
    <w:name w:val="Nom de l’établissement"/>
    <w:basedOn w:val="style0"/>
    <w:next w:val="style4108"/>
    <w:uiPriority w:val="1"/>
    <w:pPr/>
    <w:rPr>
      <w:b/>
    </w:rPr>
  </w:style>
  <w:style w:type="character" w:customStyle="1" w:styleId="style4109">
    <w:name w:val="Mention"/>
    <w:basedOn w:val="style65"/>
    <w:next w:val="style4109"/>
    <w:uiPriority w:val="99"/>
    <w:rPr>
      <w:rFonts w:ascii="Calibri" w:cs="Calibri" w:hAnsi="Calibri"/>
      <w:color w:val="2b579a"/>
      <w:shd w:val="clear" w:color="auto" w:fill="e1dfdd"/>
    </w:rPr>
  </w:style>
  <w:style w:type="numbering" w:styleId="style109">
    <w:name w:val="Outline List 2"/>
    <w:basedOn w:val="style107"/>
    <w:next w:val="style109"/>
    <w:uiPriority w:val="99"/>
    <w:pPr>
      <w:numPr>
        <w:ilvl w:val="0"/>
        <w:numId w:val="3"/>
      </w:numPr>
    </w:pPr>
  </w:style>
  <w:style w:type="numbering" w:styleId="style108">
    <w:name w:val="Outline List 1"/>
    <w:basedOn w:val="style107"/>
    <w:next w:val="style108"/>
    <w:uiPriority w:val="99"/>
    <w:pPr>
      <w:numPr>
        <w:ilvl w:val="0"/>
        <w:numId w:val="4"/>
      </w:numPr>
    </w:pPr>
  </w:style>
  <w:style w:type="character" w:styleId="style98">
    <w:name w:val="HTML Code"/>
    <w:basedOn w:val="style65"/>
    <w:next w:val="style98"/>
    <w:uiPriority w:val="99"/>
    <w:rPr>
      <w:rFonts w:ascii="Consolas" w:cs="Calibri" w:hAnsi="Consolas"/>
      <w:sz w:val="20"/>
      <w:szCs w:val="20"/>
    </w:rPr>
  </w:style>
  <w:style w:type="character" w:styleId="style104">
    <w:name w:val="HTML Variable"/>
    <w:basedOn w:val="style65"/>
    <w:next w:val="style104"/>
    <w:uiPriority w:val="99"/>
    <w:rPr>
      <w:rFonts w:ascii="Calibri" w:cs="Calibri" w:hAnsi="Calibri"/>
      <w:i/>
      <w:iCs/>
    </w:rPr>
  </w:style>
  <w:style w:type="paragraph" w:styleId="style96">
    <w:name w:val="HTML Address"/>
    <w:basedOn w:val="style0"/>
    <w:next w:val="style96"/>
    <w:link w:val="style4110"/>
    <w:uiPriority w:val="99"/>
    <w:pPr/>
    <w:rPr>
      <w:i/>
      <w:iCs/>
    </w:rPr>
  </w:style>
  <w:style w:type="character" w:customStyle="1" w:styleId="style4110">
    <w:name w:val="Adresse HTML Car"/>
    <w:basedOn w:val="style65"/>
    <w:next w:val="style4110"/>
    <w:link w:val="style96"/>
    <w:uiPriority w:val="99"/>
    <w:rPr>
      <w:rFonts w:ascii="Calibri" w:cs="Calibri" w:hAnsi="Calibri"/>
      <w:i/>
      <w:iCs/>
    </w:rPr>
  </w:style>
  <w:style w:type="character" w:styleId="style99">
    <w:name w:val="HTML Definition"/>
    <w:basedOn w:val="style65"/>
    <w:next w:val="style99"/>
    <w:uiPriority w:val="99"/>
    <w:rPr>
      <w:rFonts w:ascii="Calibri" w:cs="Calibri" w:hAnsi="Calibri"/>
      <w:i/>
      <w:iCs/>
    </w:rPr>
  </w:style>
  <w:style w:type="character" w:styleId="style97">
    <w:name w:val="HTML Cite"/>
    <w:basedOn w:val="style65"/>
    <w:next w:val="style97"/>
    <w:uiPriority w:val="99"/>
    <w:rPr>
      <w:rFonts w:ascii="Calibri" w:cs="Calibri" w:hAnsi="Calibri"/>
      <w:i/>
      <w:iCs/>
    </w:rPr>
  </w:style>
  <w:style w:type="character" w:styleId="style103">
    <w:name w:val="HTML Typewriter"/>
    <w:basedOn w:val="style65"/>
    <w:next w:val="style103"/>
    <w:uiPriority w:val="99"/>
    <w:rPr>
      <w:rFonts w:ascii="Consolas" w:cs="Calibri" w:hAnsi="Consolas"/>
      <w:sz w:val="20"/>
      <w:szCs w:val="20"/>
    </w:rPr>
  </w:style>
  <w:style w:type="character" w:styleId="style102">
    <w:name w:val="HTML Sample"/>
    <w:basedOn w:val="style65"/>
    <w:next w:val="style102"/>
    <w:uiPriority w:val="99"/>
    <w:rPr>
      <w:rFonts w:ascii="Consolas" w:cs="Calibri" w:hAnsi="Consolas"/>
      <w:sz w:val="24"/>
      <w:szCs w:val="24"/>
    </w:rPr>
  </w:style>
  <w:style w:type="character" w:styleId="style95">
    <w:name w:val="HTML Acronym"/>
    <w:basedOn w:val="style65"/>
    <w:next w:val="style95"/>
    <w:uiPriority w:val="99"/>
    <w:rPr>
      <w:rFonts w:ascii="Calibri" w:cs="Calibri" w:hAnsi="Calibri"/>
    </w:rPr>
  </w:style>
  <w:style w:type="character" w:styleId="style100">
    <w:name w:val="HTML Keyboard"/>
    <w:basedOn w:val="style65"/>
    <w:next w:val="style100"/>
    <w:uiPriority w:val="99"/>
    <w:rPr>
      <w:rFonts w:ascii="Consolas" w:cs="Calibri" w:hAnsi="Consolas"/>
      <w:sz w:val="20"/>
      <w:szCs w:val="20"/>
    </w:rPr>
  </w:style>
  <w:style w:type="paragraph" w:styleId="style101">
    <w:name w:val="HTML Preformatted"/>
    <w:basedOn w:val="style0"/>
    <w:next w:val="style101"/>
    <w:link w:val="style4111"/>
    <w:uiPriority w:val="99"/>
    <w:pPr/>
    <w:rPr>
      <w:rFonts w:ascii="Consolas" w:hAnsi="Consolas"/>
      <w:sz w:val="20"/>
      <w:szCs w:val="20"/>
    </w:rPr>
  </w:style>
  <w:style w:type="character" w:customStyle="1" w:styleId="style4111">
    <w:name w:val="Préformaté HTML Car"/>
    <w:basedOn w:val="style65"/>
    <w:next w:val="style4111"/>
    <w:link w:val="style101"/>
    <w:uiPriority w:val="99"/>
    <w:rPr>
      <w:rFonts w:ascii="Consolas" w:cs="Calibri" w:hAnsi="Consolas"/>
      <w:sz w:val="20"/>
      <w:szCs w:val="20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styleId="style266">
    <w:name w:val="TOC Heading"/>
    <w:basedOn w:val="style1"/>
    <w:next w:val="style0"/>
    <w:qFormat/>
    <w:uiPriority w:val="39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cs="宋体" w:eastAsia="宋体"/>
      <w:b w:val="false"/>
      <w:bCs w:val="false"/>
      <w:color w:val="21405b"/>
      <w:sz w:val="32"/>
      <w:szCs w:val="32"/>
    </w:rPr>
  </w:style>
  <w:style w:type="character" w:styleId="style262">
    <w:name w:val="Subtle Reference"/>
    <w:basedOn w:val="style65"/>
    <w:next w:val="style262"/>
    <w:uiPriority w:val="31"/>
    <w:rPr>
      <w:rFonts w:ascii="Calibri" w:cs="Calibri" w:hAnsi="Calibri"/>
      <w:smallCaps/>
      <w:color w:val="5a5a5a"/>
    </w:rPr>
  </w:style>
  <w:style w:type="character" w:styleId="style260">
    <w:name w:val="Subtle Emphasis"/>
    <w:basedOn w:val="style65"/>
    <w:next w:val="style260"/>
    <w:uiPriority w:val="19"/>
    <w:rPr>
      <w:rFonts w:ascii="Calibri" w:cs="Calibri" w:hAnsi="Calibri"/>
      <w:i/>
      <w:iCs/>
      <w:color w:val="404040"/>
    </w:rPr>
  </w:style>
  <w:style w:type="table" w:styleId="style147">
    <w:name w:val="Table Professional"/>
    <w:basedOn w:val="style105"/>
    <w:next w:val="style147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2c567a"/>
        <w:bottom w:val="single" w:sz="8" w:space="0" w:color="2c567a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2c567a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2c567a"/>
          <w:bottom w:val="single" w:sz="8" w:space="0" w:color="2c567a"/>
        </w:tcBorders>
      </w:tcPr>
    </w:tblStylePr>
    <w:tblStylePr w:type="band1Horz">
      <w:pPr/>
      <w:tblPr/>
      <w:tcPr>
        <w:tcBorders/>
        <w:shd w:val="clear" w:color="auto" w:fill="c0d5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2c567a"/>
          <w:bottom w:val="single" w:sz="8" w:space="0" w:color="2c567a"/>
        </w:tcBorders>
      </w:tcPr>
    </w:tblStylePr>
    <w:tblStylePr w:type="band1Vert">
      <w:pPr/>
      <w:tblPr/>
      <w:tcPr>
        <w:tcBorders/>
        <w:shd w:val="clear" w:color="auto" w:fill="c0d5e8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72c7"/>
        <w:bottom w:val="single" w:sz="8" w:space="0" w:color="0072c7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0072c7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0072c7"/>
          <w:bottom w:val="single" w:sz="8" w:space="0" w:color="0072c7"/>
        </w:tcBorders>
      </w:tcPr>
    </w:tblStylePr>
    <w:tblStylePr w:type="band1Horz">
      <w:pPr/>
      <w:tblPr/>
      <w:tcPr>
        <w:tcBorders/>
        <w:shd w:val="clear" w:color="auto" w:fill="b2d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72c7"/>
          <w:bottom w:val="single" w:sz="8" w:space="0" w:color="0072c7"/>
        </w:tcBorders>
      </w:tcPr>
    </w:tblStylePr>
    <w:tblStylePr w:type="band1Vert">
      <w:pPr/>
      <w:tblPr/>
      <w:tcPr>
        <w:tcBorders/>
        <w:shd w:val="clear" w:color="auto" w:fill="b2de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d1d51"/>
        <w:bottom w:val="single" w:sz="8" w:space="0" w:color="0d1d51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0d1d51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0d1d51"/>
          <w:bottom w:val="single" w:sz="8" w:space="0" w:color="0d1d51"/>
        </w:tcBorders>
      </w:tcPr>
    </w:tblStylePr>
    <w:tblStylePr w:type="band1Horz">
      <w:pPr/>
      <w:tblPr/>
      <w:tcPr>
        <w:tcBorders/>
        <w:shd w:val="clear" w:color="auto" w:fill="a6b7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d1d51"/>
          <w:bottom w:val="single" w:sz="8" w:space="0" w:color="0d1d51"/>
        </w:tcBorders>
      </w:tcPr>
    </w:tblStylePr>
    <w:tblStylePr w:type="band1Vert">
      <w:pPr/>
      <w:tblPr/>
      <w:tcPr>
        <w:tcBorders/>
        <w:shd w:val="clear" w:color="auto" w:fill="a6b7f0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666666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band1Horz">
      <w:pPr/>
      <w:tblPr/>
      <w:tcPr>
        <w:tcBorders/>
        <w:shd w:val="clear" w:color="auto" w:fill="d9d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band1Vert">
      <w:pPr/>
      <w:tblPr/>
      <w:tcPr>
        <w:tcBorders/>
        <w:shd w:val="clear" w:color="auto" w:fill="d9d9d9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3c76a6"/>
        <w:bottom w:val="single" w:sz="8" w:space="0" w:color="3c76a6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3c76a6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3c76a6"/>
          <w:bottom w:val="single" w:sz="8" w:space="0" w:color="3c76a6"/>
        </w:tcBorders>
      </w:tcPr>
    </w:tblStylePr>
    <w:tblStylePr w:type="band1Horz">
      <w:pPr/>
      <w:tblPr/>
      <w:tcPr>
        <w:tcBorders/>
        <w:shd w:val="clear" w:color="auto" w:fill="cb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3c76a6"/>
          <w:bottom w:val="single" w:sz="8" w:space="0" w:color="3c76a6"/>
        </w:tcBorders>
      </w:tcPr>
    </w:tblStylePr>
    <w:tblStylePr w:type="band1Vert">
      <w:pPr/>
      <w:tblPr/>
      <w:tcPr>
        <w:tcBorders/>
        <w:shd w:val="clear" w:color="auto" w:fill="cbddec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1e44bc"/>
        <w:bottom w:val="single" w:sz="8" w:space="0" w:color="1e44bc"/>
      </w:tblBorders>
    </w:tblPr>
    <w:tblStylePr w:type="firstRow">
      <w:pPr/>
      <w:rPr>
        <w:rFonts w:ascii="Corbel" w:cs="宋体" w:eastAsia="宋体" w:hAnsi="Corbel"/>
      </w:rPr>
      <w:tblPr/>
      <w:tcPr>
        <w:tcBorders>
          <w:top w:val="nil"/>
          <w:bottom w:val="single" w:sz="8" w:space="0" w:color="1e44bc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1e44bc"/>
          <w:bottom w:val="single" w:sz="8" w:space="0" w:color="1e44bc"/>
        </w:tcBorders>
      </w:tcPr>
    </w:tblStylePr>
    <w:tblStylePr w:type="band1Horz">
      <w:pPr/>
      <w:tblPr/>
      <w:tcPr>
        <w:tcBorders/>
        <w:shd w:val="clear" w:color="auto" w:fill="c0cdf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e44bc"/>
          <w:bottom w:val="single" w:sz="8" w:space="0" w:color="1e44bc"/>
        </w:tcBorders>
      </w:tcPr>
    </w:tblStylePr>
    <w:tblStylePr w:type="band1Vert">
      <w:pPr/>
      <w:tblPr/>
      <w:tcPr>
        <w:tcBorders/>
        <w:shd w:val="clear" w:color="auto" w:fill="c0cdf5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2c567a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d5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2c567a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2c567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d5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2de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72c7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72c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2de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d1d5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a6b7f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d1d5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d1d5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a6b7f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9d9d9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66666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66666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3c76a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bdde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3c76a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3c76a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ddec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e44b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df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e44b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e44b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df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4382b9"/>
        <w:left w:val="single" w:sz="8" w:space="0" w:color="4382b9"/>
        <w:bottom w:val="single" w:sz="8" w:space="0" w:color="4382b9"/>
        <w:right w:val="single" w:sz="8" w:space="0" w:color="4382b9"/>
        <w:insideH w:val="single" w:sz="8" w:space="0" w:color="4382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382b9"/>
          <w:left w:val="single" w:sz="8" w:space="0" w:color="4382b9"/>
          <w:bottom w:val="single" w:sz="8" w:space="0" w:color="4382b9"/>
          <w:right w:val="single" w:sz="8" w:space="0" w:color="4382b9"/>
          <w:insideH w:val="nil"/>
          <w:insideV w:val="nil"/>
        </w:tcBorders>
        <w:shd w:val="clear" w:color="auto" w:fill="2c567a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382b9"/>
          <w:left w:val="single" w:sz="8" w:space="0" w:color="4382b9"/>
          <w:bottom w:val="single" w:sz="8" w:space="0" w:color="4382b9"/>
          <w:right w:val="single" w:sz="8" w:space="0" w:color="4382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d5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d5e8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169bff"/>
        <w:left w:val="single" w:sz="8" w:space="0" w:color="169bff"/>
        <w:bottom w:val="single" w:sz="8" w:space="0" w:color="169bff"/>
        <w:right w:val="single" w:sz="8" w:space="0" w:color="169bff"/>
        <w:insideH w:val="single" w:sz="8" w:space="0" w:color="169bff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169bff"/>
          <w:left w:val="single" w:sz="8" w:space="0" w:color="169bff"/>
          <w:bottom w:val="single" w:sz="8" w:space="0" w:color="169bff"/>
          <w:right w:val="single" w:sz="8" w:space="0" w:color="169bff"/>
          <w:insideH w:val="nil"/>
          <w:insideV w:val="nil"/>
        </w:tcBorders>
        <w:shd w:val="clear" w:color="auto" w:fill="0072c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69bff"/>
          <w:left w:val="single" w:sz="8" w:space="0" w:color="169bff"/>
          <w:bottom w:val="single" w:sz="8" w:space="0" w:color="169bff"/>
          <w:right w:val="single" w:sz="8" w:space="0" w:color="169bf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2de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2de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1b3daa"/>
        <w:left w:val="single" w:sz="8" w:space="0" w:color="1b3daa"/>
        <w:bottom w:val="single" w:sz="8" w:space="0" w:color="1b3daa"/>
        <w:right w:val="single" w:sz="8" w:space="0" w:color="1b3daa"/>
        <w:insideH w:val="single" w:sz="8" w:space="0" w:color="1b3daa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1b3daa"/>
          <w:left w:val="single" w:sz="8" w:space="0" w:color="1b3daa"/>
          <w:bottom w:val="single" w:sz="8" w:space="0" w:color="1b3daa"/>
          <w:right w:val="single" w:sz="8" w:space="0" w:color="1b3daa"/>
          <w:insideH w:val="nil"/>
          <w:insideV w:val="nil"/>
        </w:tcBorders>
        <w:shd w:val="clear" w:color="auto" w:fill="0d1d5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b3daa"/>
          <w:left w:val="single" w:sz="8" w:space="0" w:color="1b3daa"/>
          <w:bottom w:val="single" w:sz="8" w:space="0" w:color="1b3daa"/>
          <w:right w:val="single" w:sz="8" w:space="0" w:color="1b3daa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a6b7f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6b7f0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9d9d9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d9d9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6299c6"/>
        <w:left w:val="single" w:sz="8" w:space="0" w:color="6299c6"/>
        <w:bottom w:val="single" w:sz="8" w:space="0" w:color="6299c6"/>
        <w:right w:val="single" w:sz="8" w:space="0" w:color="6299c6"/>
        <w:insideH w:val="single" w:sz="8" w:space="0" w:color="6299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299c6"/>
          <w:left w:val="single" w:sz="8" w:space="0" w:color="6299c6"/>
          <w:bottom w:val="single" w:sz="8" w:space="0" w:color="6299c6"/>
          <w:right w:val="single" w:sz="8" w:space="0" w:color="6299c6"/>
          <w:insideH w:val="nil"/>
          <w:insideV w:val="nil"/>
        </w:tcBorders>
        <w:shd w:val="clear" w:color="auto" w:fill="3c76a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299c6"/>
          <w:left w:val="single" w:sz="8" w:space="0" w:color="6299c6"/>
          <w:bottom w:val="single" w:sz="8" w:space="0" w:color="6299c6"/>
          <w:right w:val="single" w:sz="8" w:space="0" w:color="6299c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bddec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bddec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4268e0"/>
        <w:left w:val="single" w:sz="8" w:space="0" w:color="4268e0"/>
        <w:bottom w:val="single" w:sz="8" w:space="0" w:color="4268e0"/>
        <w:right w:val="single" w:sz="8" w:space="0" w:color="4268e0"/>
        <w:insideH w:val="single" w:sz="8" w:space="0" w:color="4268e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268e0"/>
          <w:left w:val="single" w:sz="8" w:space="0" w:color="4268e0"/>
          <w:bottom w:val="single" w:sz="8" w:space="0" w:color="4268e0"/>
          <w:right w:val="single" w:sz="8" w:space="0" w:color="4268e0"/>
          <w:insideH w:val="nil"/>
          <w:insideV w:val="nil"/>
        </w:tcBorders>
        <w:shd w:val="clear" w:color="auto" w:fill="1e44b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268e0"/>
          <w:left w:val="single" w:sz="8" w:space="0" w:color="4268e0"/>
          <w:bottom w:val="single" w:sz="8" w:space="0" w:color="4268e0"/>
          <w:right w:val="single" w:sz="8" w:space="0" w:color="4268e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df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df5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4382b9"/>
        <w:left w:val="single" w:sz="8" w:space="0" w:color="4382b9"/>
        <w:bottom w:val="single" w:sz="8" w:space="0" w:color="4382b9"/>
        <w:right w:val="single" w:sz="8" w:space="0" w:color="4382b9"/>
        <w:insideH w:val="single" w:sz="8" w:space="0" w:color="4382b9"/>
        <w:insideV w:val="single" w:sz="8" w:space="0" w:color="4382b9"/>
      </w:tblBorders>
      <w:shd w:val="clear" w:color="auto" w:fill="c0d5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382b9"/>
        </w:tcBorders>
      </w:tcPr>
    </w:tblStylePr>
    <w:tblStylePr w:type="band1Horz">
      <w:pPr/>
      <w:tblPr/>
      <w:tcPr>
        <w:tcBorders/>
        <w:shd w:val="clear" w:color="auto" w:fill="81ac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1acd1"/>
      </w:tcPr>
    </w:tblStylePr>
    <w:tcPr>
      <w:tcBorders/>
      <w:shd w:val="clear" w:color="auto" w:fill="c0d5e8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169bff"/>
        <w:left w:val="single" w:sz="8" w:space="0" w:color="169bff"/>
        <w:bottom w:val="single" w:sz="8" w:space="0" w:color="169bff"/>
        <w:right w:val="single" w:sz="8" w:space="0" w:color="169bff"/>
        <w:insideH w:val="single" w:sz="8" w:space="0" w:color="169bff"/>
        <w:insideV w:val="single" w:sz="8" w:space="0" w:color="169bff"/>
      </w:tblBorders>
      <w:shd w:val="clear" w:color="auto" w:fill="b2def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169bff"/>
        </w:tcBorders>
      </w:tcPr>
    </w:tblStylePr>
    <w:tblStylePr w:type="band1Horz">
      <w:pPr/>
      <w:tblPr/>
      <w:tcPr>
        <w:tcBorders/>
        <w:shd w:val="clear" w:color="auto" w:fill="64b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4bcff"/>
      </w:tcPr>
    </w:tblStylePr>
    <w:tcPr>
      <w:tcBorders/>
      <w:shd w:val="clear" w:color="auto" w:fill="b2de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1b3daa"/>
        <w:left w:val="single" w:sz="8" w:space="0" w:color="1b3daa"/>
        <w:bottom w:val="single" w:sz="8" w:space="0" w:color="1b3daa"/>
        <w:right w:val="single" w:sz="8" w:space="0" w:color="1b3daa"/>
        <w:insideH w:val="single" w:sz="8" w:space="0" w:color="1b3daa"/>
        <w:insideV w:val="single" w:sz="8" w:space="0" w:color="1b3daa"/>
      </w:tblBorders>
      <w:shd w:val="clear" w:color="auto" w:fill="a6b7f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1b3daa"/>
        </w:tcBorders>
      </w:tcPr>
    </w:tblStylePr>
    <w:tblStylePr w:type="band1Horz">
      <w:pPr/>
      <w:tblPr/>
      <w:tcPr>
        <w:tcBorders/>
        <w:shd w:val="clear" w:color="auto" w:fill="4c6f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4c6fe2"/>
      </w:tcPr>
    </w:tblStylePr>
    <w:tcPr>
      <w:tcBorders/>
      <w:shd w:val="clear" w:color="auto" w:fill="a6b7f0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  <w:insideV w:val="single" w:sz="8" w:space="0" w:color="8c8c8c"/>
      </w:tblBorders>
      <w:shd w:val="clear" w:color="auto" w:fill="d9d9d9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8c8c8c"/>
        </w:tcBorders>
      </w:tcPr>
    </w:tblStylePr>
    <w:tblStylePr w:type="band1Horz">
      <w:pPr/>
      <w:tblPr/>
      <w:tcPr>
        <w:tcBorders/>
        <w:shd w:val="clear" w:color="auto" w:fill="b2b2b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2b2b2"/>
      </w:tcPr>
    </w:tblStylePr>
    <w:tcPr>
      <w:tcBorders/>
      <w:shd w:val="clear" w:color="auto" w:fill="d9d9d9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6299c6"/>
        <w:left w:val="single" w:sz="8" w:space="0" w:color="6299c6"/>
        <w:bottom w:val="single" w:sz="8" w:space="0" w:color="6299c6"/>
        <w:right w:val="single" w:sz="8" w:space="0" w:color="6299c6"/>
        <w:insideH w:val="single" w:sz="8" w:space="0" w:color="6299c6"/>
        <w:insideV w:val="single" w:sz="8" w:space="0" w:color="6299c6"/>
      </w:tblBorders>
      <w:shd w:val="clear" w:color="auto" w:fill="cbddec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299c6"/>
        </w:tcBorders>
      </w:tcPr>
    </w:tblStylePr>
    <w:tblStylePr w:type="band1Horz">
      <w:pPr/>
      <w:tblPr/>
      <w:tcPr>
        <w:tcBorders/>
        <w:shd w:val="clear" w:color="auto" w:fill="96bb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bbd9"/>
      </w:tcPr>
    </w:tblStylePr>
    <w:tcPr>
      <w:tcBorders/>
      <w:shd w:val="clear" w:color="auto" w:fill="cbddec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4268e0"/>
        <w:left w:val="single" w:sz="8" w:space="0" w:color="4268e0"/>
        <w:bottom w:val="single" w:sz="8" w:space="0" w:color="4268e0"/>
        <w:right w:val="single" w:sz="8" w:space="0" w:color="4268e0"/>
        <w:insideH w:val="single" w:sz="8" w:space="0" w:color="4268e0"/>
        <w:insideV w:val="single" w:sz="8" w:space="0" w:color="4268e0"/>
      </w:tblBorders>
      <w:shd w:val="clear" w:color="auto" w:fill="c0cdf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268e0"/>
        </w:tcBorders>
      </w:tcPr>
    </w:tblStylePr>
    <w:tblStylePr w:type="band1Horz">
      <w:pPr/>
      <w:tblPr/>
      <w:tcPr>
        <w:tcBorders/>
        <w:shd w:val="clear" w:color="auto" w:fill="819a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19aeb"/>
      </w:tcPr>
    </w:tblStylePr>
    <w:tcPr>
      <w:tcBorders/>
      <w:shd w:val="clear" w:color="auto" w:fill="c0cdf5"/>
    </w:tcPr>
  </w:style>
  <w:style w:type="table" w:styleId="style166">
    <w:name w:val="Medium Grid 2"/>
    <w:basedOn w:val="style105"/>
    <w:next w:val="style166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  <w:insideH w:val="single" w:sz="8" w:space="0" w:color="2c567a"/>
        <w:insideV w:val="single" w:sz="8" w:space="0" w:color="2c567a"/>
      </w:tblBorders>
      <w:shd w:val="clear" w:color="auto" w:fill="c0d5e8"/>
    </w:tblPr>
    <w:tblStylePr w:type="firstRow">
      <w:pPr/>
      <w:rPr>
        <w:b/>
        <w:bCs/>
        <w:color w:val="000000"/>
      </w:rPr>
      <w:tblPr/>
      <w:tcPr>
        <w:tcBorders/>
        <w:shd w:val="clear" w:color="auto" w:fill="e6ee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2c567a"/>
          <w:insideV w:val="single" w:sz="6" w:space="0" w:color="2c567a"/>
        </w:tcBorders>
        <w:shd w:val="clear" w:color="auto" w:fill="81acd1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/>
      </w:tcPr>
    </w:tblStylePr>
    <w:tblStylePr w:type="band1Vert">
      <w:pPr/>
      <w:tblPr/>
      <w:tcPr>
        <w:tcBorders/>
        <w:shd w:val="clear" w:color="auto" w:fill="81acd1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d5e8"/>
    </w:tcPr>
  </w:style>
  <w:style w:type="table" w:styleId="style198">
    <w:name w:val="Medium Grid 2 Accent 2"/>
    <w:basedOn w:val="style105"/>
    <w:next w:val="style198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  <w:insideH w:val="single" w:sz="8" w:space="0" w:color="0072c7"/>
        <w:insideV w:val="single" w:sz="8" w:space="0" w:color="0072c7"/>
      </w:tblBorders>
      <w:shd w:val="clear" w:color="auto" w:fill="b2deff"/>
    </w:tblPr>
    <w:tblStylePr w:type="firstRow">
      <w:pPr/>
      <w:rPr>
        <w:b/>
        <w:bCs/>
        <w:color w:val="000000"/>
      </w:rPr>
      <w:tblPr/>
      <w:tcPr>
        <w:tcBorders/>
        <w:shd w:val="clear" w:color="auto" w:fill="e0f1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72c7"/>
          <w:insideV w:val="single" w:sz="6" w:space="0" w:color="0072c7"/>
        </w:tcBorders>
        <w:shd w:val="clear" w:color="auto" w:fill="64b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/>
      </w:tcPr>
    </w:tblStylePr>
    <w:tblStylePr w:type="band1Vert">
      <w:pPr/>
      <w:tblPr/>
      <w:tcPr>
        <w:tcBorders/>
        <w:shd w:val="clear" w:color="auto" w:fill="64b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2deff"/>
    </w:tcPr>
  </w:style>
  <w:style w:type="table" w:styleId="style212">
    <w:name w:val="Medium Grid 2 Accent 3"/>
    <w:basedOn w:val="style105"/>
    <w:next w:val="style212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  <w:insideH w:val="single" w:sz="8" w:space="0" w:color="0d1d51"/>
        <w:insideV w:val="single" w:sz="8" w:space="0" w:color="0d1d51"/>
      </w:tblBorders>
      <w:shd w:val="clear" w:color="auto" w:fill="a6b7f0"/>
    </w:tblPr>
    <w:tblStylePr w:type="firstRow">
      <w:pPr/>
      <w:rPr>
        <w:b/>
        <w:bCs/>
        <w:color w:val="000000"/>
      </w:rPr>
      <w:tblPr/>
      <w:tcPr>
        <w:tcBorders/>
        <w:shd w:val="clear" w:color="auto" w:fill="dbe2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d1d51"/>
          <w:insideV w:val="single" w:sz="6" w:space="0" w:color="0d1d51"/>
        </w:tcBorders>
        <w:shd w:val="clear" w:color="auto" w:fill="4c6f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/>
      </w:tcPr>
    </w:tblStylePr>
    <w:tblStylePr w:type="band1Vert">
      <w:pPr/>
      <w:tblPr/>
      <w:tcPr>
        <w:tcBorders/>
        <w:shd w:val="clear" w:color="auto" w:fill="4c6f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a6b7f0"/>
    </w:tcPr>
  </w:style>
  <w:style w:type="table" w:styleId="style226">
    <w:name w:val="Medium Grid 2 Accent 4"/>
    <w:basedOn w:val="style105"/>
    <w:next w:val="style226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  <w:shd w:val="clear" w:color="auto" w:fill="d9d9d9"/>
    </w:tblPr>
    <w:tblStylePr w:type="firstRow">
      <w:pPr/>
      <w:rPr>
        <w:b/>
        <w:bCs/>
        <w:color w:val="000000"/>
      </w:rPr>
      <w:tblPr/>
      <w:tcPr>
        <w:tcBorders/>
        <w:shd w:val="clear" w:color="auto" w:fill="f0f0f0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666666"/>
          <w:insideV w:val="single" w:sz="6" w:space="0" w:color="666666"/>
        </w:tcBorders>
        <w:shd w:val="clear" w:color="auto" w:fill="b2b2b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/>
      </w:tcPr>
    </w:tblStylePr>
    <w:tblStylePr w:type="band1Vert">
      <w:pPr/>
      <w:tblPr/>
      <w:tcPr>
        <w:tcBorders/>
        <w:shd w:val="clear" w:color="auto" w:fill="b2b2b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9d9d9"/>
    </w:tcPr>
  </w:style>
  <w:style w:type="table" w:styleId="style240">
    <w:name w:val="Medium Grid 2 Accent 5"/>
    <w:basedOn w:val="style105"/>
    <w:next w:val="style240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  <w:insideH w:val="single" w:sz="8" w:space="0" w:color="3c76a6"/>
        <w:insideV w:val="single" w:sz="8" w:space="0" w:color="3c76a6"/>
      </w:tblBorders>
      <w:shd w:val="clear" w:color="auto" w:fill="cbddec"/>
    </w:tblPr>
    <w:tblStylePr w:type="firstRow">
      <w:pPr/>
      <w:rPr>
        <w:b/>
        <w:bCs/>
        <w:color w:val="000000"/>
      </w:rPr>
      <w:tblPr/>
      <w:tcPr>
        <w:tcBorders/>
        <w:shd w:val="clear" w:color="auto" w:fill="eaf1f7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3c76a6"/>
          <w:insideV w:val="single" w:sz="6" w:space="0" w:color="3c76a6"/>
        </w:tcBorders>
        <w:shd w:val="clear" w:color="auto" w:fill="96bbd9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/>
      </w:tcPr>
    </w:tblStylePr>
    <w:tblStylePr w:type="band1Vert">
      <w:pPr/>
      <w:tblPr/>
      <w:tcPr>
        <w:tcBorders/>
        <w:shd w:val="clear" w:color="auto" w:fill="96bbd9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bddec"/>
    </w:tcPr>
  </w:style>
  <w:style w:type="table" w:styleId="style254">
    <w:name w:val="Medium Grid 2 Accent 6"/>
    <w:basedOn w:val="style105"/>
    <w:next w:val="style254"/>
    <w:uiPriority w:val="68"/>
    <w:pPr/>
    <w:rPr>
      <w:rFonts w:ascii="Corbel" w:cs="宋体" w:eastAsia="宋体" w:hAnsi="Corbel"/>
      <w:color w:val="000000"/>
    </w:rPr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  <w:insideH w:val="single" w:sz="8" w:space="0" w:color="1e44bc"/>
        <w:insideV w:val="single" w:sz="8" w:space="0" w:color="1e44bc"/>
      </w:tblBorders>
      <w:shd w:val="clear" w:color="auto" w:fill="c0cdf5"/>
    </w:tblPr>
    <w:tblStylePr w:type="firstRow">
      <w:pPr/>
      <w:rPr>
        <w:b/>
        <w:bCs/>
        <w:color w:val="000000"/>
      </w:rPr>
      <w:tblPr/>
      <w:tcPr>
        <w:tcBorders/>
        <w:shd w:val="clear" w:color="auto" w:fill="e6ebfb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e44bc"/>
          <w:insideV w:val="single" w:sz="6" w:space="0" w:color="1e44bc"/>
        </w:tcBorders>
        <w:shd w:val="clear" w:color="auto" w:fill="819aeb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/>
      </w:tcPr>
    </w:tblStylePr>
    <w:tblStylePr w:type="band1Vert">
      <w:pPr/>
      <w:tblPr/>
      <w:tcPr>
        <w:tcBorders/>
        <w:shd w:val="clear" w:color="auto" w:fill="819aeb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df5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d5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c567a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c567a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1acd1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c567a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c567a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1acd1"/>
      </w:tcPr>
    </w:tblStylePr>
    <w:tcPr>
      <w:tcBorders/>
      <w:shd w:val="clear" w:color="auto" w:fill="c0d5e8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2def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2c7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2c7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4b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72c7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72c7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4bcff"/>
      </w:tcPr>
    </w:tblStylePr>
    <w:tcPr>
      <w:tcBorders/>
      <w:shd w:val="clear" w:color="auto" w:fill="b2de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a6b7f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d5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d5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c6f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d1d5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d1d5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c6fe2"/>
      </w:tcPr>
    </w:tblStylePr>
    <w:tcPr>
      <w:tcBorders/>
      <w:shd w:val="clear" w:color="auto" w:fill="a6b7f0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9d9d9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b2b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66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b2b2"/>
      </w:tcPr>
    </w:tblStylePr>
    <w:tcPr>
      <w:tcBorders/>
      <w:shd w:val="clear" w:color="auto" w:fill="d9d9d9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bddec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c76a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c76a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6bbd9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c76a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c76a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6bbd9"/>
      </w:tcPr>
    </w:tblStylePr>
    <w:tcPr>
      <w:tcBorders/>
      <w:shd w:val="clear" w:color="auto" w:fill="cbddec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df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e44b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e44b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19aeb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e44b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e44b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19aeb"/>
      </w:tcPr>
    </w:tblStylePr>
    <w:tcPr>
      <w:tcBorders/>
      <w:shd w:val="clear" w:color="auto" w:fill="c0cdf5"/>
    </w:tcPr>
  </w:style>
  <w:style w:type="paragraph" w:styleId="style265">
    <w:name w:val="Bibliography"/>
    <w:basedOn w:val="style0"/>
    <w:next w:val="style0"/>
    <w:uiPriority w:val="37"/>
    <w:pPr/>
  </w:style>
  <w:style w:type="character" w:styleId="style264">
    <w:name w:val="Book Title"/>
    <w:basedOn w:val="style65"/>
    <w:next w:val="style264"/>
    <w:uiPriority w:val="33"/>
    <w:rPr>
      <w:rFonts w:ascii="Calibri" w:cs="Calibri" w:hAnsi="Calibri"/>
      <w:b/>
      <w:bCs/>
      <w:i/>
      <w:iCs/>
      <w:spacing w:val="5"/>
    </w:rPr>
  </w:style>
  <w:style w:type="character" w:customStyle="1" w:styleId="style4112">
    <w:name w:val="Hashtag"/>
    <w:basedOn w:val="style65"/>
    <w:next w:val="style4112"/>
    <w:uiPriority w:val="99"/>
    <w:rPr>
      <w:rFonts w:ascii="Calibri" w:cs="Calibri" w:hAnsi="Calibri"/>
      <w:color w:val="2b579a"/>
      <w:shd w:val="clear" w:color="auto" w:fill="e1dfdd"/>
    </w:rPr>
  </w:style>
  <w:style w:type="paragraph" w:styleId="style73">
    <w:name w:val="Message Header"/>
    <w:basedOn w:val="style0"/>
    <w:next w:val="style73"/>
    <w:link w:val="style4113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Corbel" w:cs="宋体" w:eastAsia="宋体" w:hAnsi="Corbel"/>
      <w:sz w:val="24"/>
      <w:szCs w:val="24"/>
    </w:rPr>
  </w:style>
  <w:style w:type="character" w:customStyle="1" w:styleId="style4113">
    <w:name w:val="En-tête de message Car"/>
    <w:basedOn w:val="style65"/>
    <w:next w:val="style4113"/>
    <w:link w:val="style73"/>
    <w:uiPriority w:val="99"/>
    <w:rPr>
      <w:rFonts w:ascii="Corbel" w:cs="宋体" w:eastAsia="宋体" w:hAnsi="Corbel"/>
      <w:sz w:val="24"/>
      <w:szCs w:val="24"/>
      <w:shd w:val="pct20" w:color="auto" w:fill="auto"/>
    </w:rPr>
  </w:style>
  <w:style w:type="table" w:styleId="style146">
    <w:name w:val="Table Elegant"/>
    <w:basedOn w:val="style105"/>
    <w:next w:val="style146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table" w:styleId="style134">
    <w:name w:val="Table List 1"/>
    <w:basedOn w:val="style105"/>
    <w:next w:val="style134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>
      <w:widowControl w:val="false"/>
      <w:autoSpaceDE w:val="false"/>
      <w:autoSpaceDN w:val="false"/>
      <w:adjustRightInd w:val="false"/>
    </w:pPr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5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10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11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12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13"/>
      </w:numPr>
      <w:contextualSpacing/>
    </w:pPr>
    <w:rPr/>
  </w:style>
  <w:style w:type="paragraph" w:styleId="style74">
    <w:name w:val="Subtitle"/>
    <w:basedOn w:val="style0"/>
    <w:next w:val="style0"/>
    <w:link w:val="style4114"/>
    <w:uiPriority w:val="11"/>
    <w:pPr>
      <w:numPr>
        <w:ilvl w:val="1"/>
        <w:numId w:val="0"/>
      </w:numPr>
      <w:spacing w:after="160"/>
    </w:pPr>
    <w:rPr>
      <w:color w:val="5a5a5a"/>
      <w:spacing w:val="15"/>
    </w:rPr>
  </w:style>
  <w:style w:type="character" w:customStyle="1" w:styleId="style4114">
    <w:name w:val="Sous-titre Car"/>
    <w:basedOn w:val="style65"/>
    <w:next w:val="style4114"/>
    <w:link w:val="style74"/>
    <w:uiPriority w:val="11"/>
    <w:rPr>
      <w:rFonts w:ascii="Calibri" w:cs="Calibri" w:hAnsi="Calibri"/>
      <w:color w:val="5a5a5a"/>
      <w:spacing w:val="15"/>
    </w:rPr>
  </w:style>
  <w:style w:type="table" w:styleId="style114">
    <w:name w:val="Table Classic 1"/>
    <w:basedOn w:val="style105"/>
    <w:next w:val="style114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>
      <w:widowControl w:val="false"/>
      <w:autoSpaceDE w:val="false"/>
      <w:autoSpaceDN w:val="false"/>
      <w:adjustRightInd w:val="fals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35">
    <w:name w:val="table of figures"/>
    <w:basedOn w:val="style0"/>
    <w:next w:val="style0"/>
    <w:uiPriority w:val="99"/>
    <w:pPr/>
  </w:style>
  <w:style w:type="paragraph" w:styleId="style45">
    <w:name w:val="macro"/>
    <w:next w:val="style45"/>
    <w:link w:val="style4115"/>
    <w:uiPriority w:val="99"/>
    <w:pPr>
      <w:widowControl w:val="false"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autoSpaceDE w:val="false"/>
      <w:autoSpaceDN w:val="false"/>
      <w:adjustRightInd w:val="false"/>
    </w:pPr>
    <w:rPr>
      <w:rFonts w:ascii="Consolas" w:cs="Calibri" w:hAnsi="Consolas"/>
      <w:sz w:val="20"/>
      <w:szCs w:val="20"/>
    </w:rPr>
  </w:style>
  <w:style w:type="character" w:customStyle="1" w:styleId="style4115">
    <w:name w:val="Texte de macro Car"/>
    <w:basedOn w:val="style65"/>
    <w:next w:val="style4115"/>
    <w:link w:val="style45"/>
    <w:uiPriority w:val="99"/>
    <w:rPr>
      <w:rFonts w:ascii="Consolas" w:cs="Calibri" w:hAnsi="Consolas"/>
      <w:sz w:val="20"/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Corbel" w:cs="宋体" w:eastAsia="宋体" w:hAnsi="Corbel"/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rFonts w:ascii="Calibri" w:cs="Calibri" w:hAnsi="Calibri"/>
      <w:vertAlign w:val="superscript"/>
    </w:rPr>
  </w:style>
  <w:style w:type="paragraph" w:styleId="style43">
    <w:name w:val="endnote text"/>
    <w:basedOn w:val="style0"/>
    <w:next w:val="style43"/>
    <w:link w:val="style4116"/>
    <w:uiPriority w:val="99"/>
    <w:pPr/>
    <w:rPr>
      <w:sz w:val="20"/>
      <w:szCs w:val="20"/>
    </w:rPr>
  </w:style>
  <w:style w:type="character" w:customStyle="1" w:styleId="style4116">
    <w:name w:val="Note de fin Car"/>
    <w:basedOn w:val="style65"/>
    <w:next w:val="style4116"/>
    <w:link w:val="style43"/>
    <w:uiPriority w:val="99"/>
    <w:rPr>
      <w:rFonts w:ascii="Calibri" w:cs="Calibri" w:hAnsi="Calibri"/>
      <w:sz w:val="20"/>
      <w:szCs w:val="20"/>
    </w:r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Corbel" w:cs="宋体" w:eastAsia="宋体" w:hAnsi="Corbel"/>
      <w:b/>
      <w:bCs/>
      <w:sz w:val="24"/>
      <w:szCs w:val="24"/>
    </w:rPr>
  </w:style>
  <w:style w:type="paragraph" w:styleId="style180">
    <w:name w:val="Quote"/>
    <w:basedOn w:val="style0"/>
    <w:next w:val="style0"/>
    <w:link w:val="style4117"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4117">
    <w:name w:val="Citation Car"/>
    <w:basedOn w:val="style65"/>
    <w:next w:val="style4117"/>
    <w:link w:val="style180"/>
    <w:uiPriority w:val="29"/>
    <w:rPr>
      <w:rFonts w:ascii="Calibri" w:cs="Calibri" w:hAnsi="Calibri"/>
      <w:i/>
      <w:iCs/>
      <w:color w:val="404040"/>
    </w:rPr>
  </w:style>
  <w:style w:type="character" w:styleId="style88">
    <w:name w:val="Emphasis"/>
    <w:basedOn w:val="style65"/>
    <w:next w:val="style88"/>
    <w:uiPriority w:val="20"/>
    <w:rPr>
      <w:rFonts w:ascii="Calibri" w:cs="Calibri" w:hAnsi="Calibri"/>
      <w:i/>
      <w:iCs/>
    </w:r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b9f"/>
      </w:tcPr>
    </w:tblStylePr>
    <w:tblStylePr w:type="lastRow">
      <w:pPr/>
      <w:rPr>
        <w:b/>
        <w:bCs/>
        <w:color w:val="005b9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e6ee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b9f"/>
      </w:tcPr>
    </w:tblStylePr>
    <w:tblStylePr w:type="lastRow">
      <w:pPr/>
      <w:rPr>
        <w:b/>
        <w:bCs/>
        <w:color w:val="005b9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/>
      </w:tcPr>
    </w:tblStylePr>
    <w:tcPr>
      <w:tcBorders/>
      <w:shd w:val="clear" w:color="auto" w:fill="e6eef6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e0f1ff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b9f"/>
      </w:tcPr>
    </w:tblStylePr>
    <w:tblStylePr w:type="lastRow">
      <w:pPr/>
      <w:rPr>
        <w:b/>
        <w:bCs/>
        <w:color w:val="005b9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/>
      </w:tcPr>
    </w:tblStylePr>
    <w:tcPr>
      <w:tcBorders/>
      <w:shd w:val="clear" w:color="auto" w:fill="e0f1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dbe2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5151"/>
      </w:tcPr>
    </w:tblStylePr>
    <w:tblStylePr w:type="lastRow">
      <w:pPr/>
      <w:rPr>
        <w:b/>
        <w:bCs/>
        <w:color w:val="51515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/>
      </w:tcPr>
    </w:tblStylePr>
    <w:tcPr>
      <w:tcBorders/>
      <w:shd w:val="clear" w:color="auto" w:fill="dbe2f9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0f0f0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a1740"/>
      </w:tcPr>
    </w:tblStylePr>
    <w:tblStylePr w:type="lastRow">
      <w:pPr/>
      <w:rPr>
        <w:b/>
        <w:bCs/>
        <w:color w:val="0a17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  <w:tcPr>
      <w:tcBorders/>
      <w:shd w:val="clear" w:color="auto" w:fill="f0f0f0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eaf1f7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83696"/>
      </w:tcPr>
    </w:tblStylePr>
    <w:tblStylePr w:type="lastRow">
      <w:pPr/>
      <w:rPr>
        <w:b/>
        <w:bCs/>
        <w:color w:val="18369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/>
      </w:tcPr>
    </w:tblStylePr>
    <w:tcPr>
      <w:tcBorders/>
      <w:shd w:val="clear" w:color="auto" w:fill="eaf1f7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e6ebfb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05e84"/>
      </w:tcPr>
    </w:tblStylePr>
    <w:tblStylePr w:type="lastRow">
      <w:pPr/>
      <w:rPr>
        <w:b/>
        <w:bCs/>
        <w:color w:val="305e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/>
      </w:tcPr>
    </w:tblStylePr>
    <w:tcPr>
      <w:tcBorders/>
      <w:shd w:val="clear" w:color="auto" w:fill="e6ebfb"/>
    </w:tcPr>
  </w:style>
  <w:style w:type="table" w:styleId="style118">
    <w:name w:val="Table Colorful 1"/>
    <w:basedOn w:val="style105"/>
    <w:next w:val="style118"/>
    <w:uiPriority w:val="99"/>
    <w:pPr>
      <w:widowControl w:val="false"/>
      <w:autoSpaceDE w:val="false"/>
      <w:autoSpaceDN w:val="false"/>
      <w:adjustRightInd w:val="fals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>
      <w:widowControl w:val="false"/>
      <w:autoSpaceDE w:val="false"/>
      <w:autoSpaceDN w:val="false"/>
      <w:adjustRightInd w:val="false"/>
    </w:pPr>
    <w:rPr/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72c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72c7"/>
        <w:left w:val="single" w:sz="4" w:space="0" w:color="2c567a"/>
        <w:bottom w:val="single" w:sz="4" w:space="0" w:color="2c567a"/>
        <w:right w:val="single" w:sz="4" w:space="0" w:color="2c567a"/>
        <w:insideH w:val="single" w:sz="4" w:space="0" w:color="ffffff"/>
        <w:insideV w:val="single" w:sz="4" w:space="0" w:color="ffffff"/>
      </w:tblBorders>
      <w:shd w:val="clear" w:color="auto" w:fill="e6ee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a3348"/>
      </w:tcPr>
    </w:tblStylePr>
    <w:tblStylePr w:type="band1Horz">
      <w:pPr/>
      <w:tblPr/>
      <w:tcPr>
        <w:tcBorders/>
        <w:shd w:val="clear" w:color="auto" w:fill="81acd1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a3348"/>
          <w:insideV w:val="nil"/>
        </w:tcBorders>
        <w:shd w:val="clear" w:color="auto" w:fill="1a334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/>
      </w:tcPr>
    </w:tblStylePr>
    <w:tblStylePr w:type="band1Vert">
      <w:pPr/>
      <w:tblPr/>
      <w:tcPr>
        <w:tcBorders/>
        <w:shd w:val="clear" w:color="auto" w:fill="99bcda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ef6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72c7"/>
        <w:left w:val="single" w:sz="4" w:space="0" w:color="0072c7"/>
        <w:bottom w:val="single" w:sz="4" w:space="0" w:color="0072c7"/>
        <w:right w:val="single" w:sz="4" w:space="0" w:color="0072c7"/>
        <w:insideH w:val="single" w:sz="4" w:space="0" w:color="ffffff"/>
        <w:insideV w:val="single" w:sz="4" w:space="0" w:color="ffffff"/>
      </w:tblBorders>
      <w:shd w:val="clear" w:color="auto" w:fill="e0f1ff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477"/>
      </w:tcPr>
    </w:tblStylePr>
    <w:tblStylePr w:type="band1Horz">
      <w:pPr/>
      <w:tblPr/>
      <w:tcPr>
        <w:tcBorders/>
        <w:shd w:val="clear" w:color="auto" w:fill="64b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477"/>
          <w:insideV w:val="nil"/>
        </w:tcBorders>
        <w:shd w:val="clear" w:color="auto" w:fill="004477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/>
      </w:tcPr>
    </w:tblStylePr>
    <w:tblStylePr w:type="band1Vert">
      <w:pPr/>
      <w:tblPr/>
      <w:tcPr>
        <w:tcBorders/>
        <w:shd w:val="clear" w:color="auto" w:fill="82c9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0f1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666666"/>
        <w:left w:val="single" w:sz="4" w:space="0" w:color="0d1d51"/>
        <w:bottom w:val="single" w:sz="4" w:space="0" w:color="0d1d51"/>
        <w:right w:val="single" w:sz="4" w:space="0" w:color="0d1d51"/>
        <w:insideH w:val="single" w:sz="4" w:space="0" w:color="ffffff"/>
        <w:insideV w:val="single" w:sz="4" w:space="0" w:color="ffffff"/>
      </w:tblBorders>
      <w:shd w:val="clear" w:color="auto" w:fill="dbe2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71130"/>
      </w:tcPr>
    </w:tblStylePr>
    <w:tblStylePr w:type="band1Horz">
      <w:pPr/>
      <w:tblPr/>
      <w:tcPr>
        <w:tcBorders/>
        <w:shd w:val="clear" w:color="auto" w:fill="4c6f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71130"/>
          <w:insideV w:val="nil"/>
        </w:tcBorders>
        <w:shd w:val="clear" w:color="auto" w:fill="0711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/>
      </w:tcPr>
    </w:tblStylePr>
    <w:tblStylePr w:type="band1Vert">
      <w:pPr/>
      <w:tblPr/>
      <w:tcPr>
        <w:tcBorders/>
        <w:shd w:val="clear" w:color="auto" w:fill="6f8be8"/>
      </w:tcPr>
    </w:tblStylePr>
    <w:tcPr>
      <w:tcBorders/>
      <w:shd w:val="clear" w:color="auto" w:fill="dbe2f9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d1d51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ffffff"/>
        <w:insideV w:val="single" w:sz="4" w:space="0" w:color="ffffff"/>
      </w:tblBorders>
      <w:shd w:val="clear" w:color="auto" w:fill="f0f0f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d1d5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d3d"/>
      </w:tcPr>
    </w:tblStylePr>
    <w:tblStylePr w:type="band1Horz">
      <w:pPr/>
      <w:tblPr/>
      <w:tcPr>
        <w:tcBorders/>
        <w:shd w:val="clear" w:color="auto" w:fill="b2b2b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/>
          <w:insideV w:val="nil"/>
        </w:tcBorders>
        <w:shd w:val="clear" w:color="auto" w:fill="3d3d3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/>
      </w:tcPr>
    </w:tblStylePr>
    <w:tblStylePr w:type="band1Vert">
      <w:pPr/>
      <w:tblPr/>
      <w:tcPr>
        <w:tcBorders/>
        <w:shd w:val="clear" w:color="auto" w:fill="c1c1c1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0f0f0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1e44bc"/>
        <w:left w:val="single" w:sz="4" w:space="0" w:color="3c76a6"/>
        <w:bottom w:val="single" w:sz="4" w:space="0" w:color="3c76a6"/>
        <w:right w:val="single" w:sz="4" w:space="0" w:color="3c76a6"/>
        <w:insideH w:val="single" w:sz="4" w:space="0" w:color="ffffff"/>
        <w:insideV w:val="single" w:sz="4" w:space="0" w:color="ffffff"/>
      </w:tblBorders>
      <w:shd w:val="clear" w:color="auto" w:fill="eaf1f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1e44b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44663"/>
      </w:tcPr>
    </w:tblStylePr>
    <w:tblStylePr w:type="band1Horz">
      <w:pPr/>
      <w:tblPr/>
      <w:tcPr>
        <w:tcBorders/>
        <w:shd w:val="clear" w:color="auto" w:fill="96bbd9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44663"/>
          <w:insideV w:val="nil"/>
        </w:tcBorders>
        <w:shd w:val="clear" w:color="auto" w:fill="24466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/>
      </w:tcPr>
    </w:tblStylePr>
    <w:tblStylePr w:type="band1Vert">
      <w:pPr/>
      <w:tblPr/>
      <w:tcPr>
        <w:tcBorders/>
        <w:shd w:val="clear" w:color="auto" w:fill="abc8e0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af1f7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3c76a6"/>
        <w:left w:val="single" w:sz="4" w:space="0" w:color="1e44bc"/>
        <w:bottom w:val="single" w:sz="4" w:space="0" w:color="1e44bc"/>
        <w:right w:val="single" w:sz="4" w:space="0" w:color="1e44bc"/>
        <w:insideH w:val="single" w:sz="4" w:space="0" w:color="ffffff"/>
        <w:insideV w:val="single" w:sz="4" w:space="0" w:color="ffffff"/>
      </w:tblBorders>
      <w:shd w:val="clear" w:color="auto" w:fill="e6ebfb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3c76a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22870"/>
      </w:tcPr>
    </w:tblStylePr>
    <w:tblStylePr w:type="band1Horz">
      <w:pPr/>
      <w:tblPr/>
      <w:tcPr>
        <w:tcBorders/>
        <w:shd w:val="clear" w:color="auto" w:fill="819aeb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22870"/>
          <w:insideV w:val="nil"/>
        </w:tcBorders>
        <w:shd w:val="clear" w:color="auto" w:fill="12287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/>
      </w:tcPr>
    </w:tblStylePr>
    <w:tblStylePr w:type="band1Vert">
      <w:pPr/>
      <w:tblPr/>
      <w:tcPr>
        <w:tcBorders/>
        <w:shd w:val="clear" w:color="auto" w:fill="9aaee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bfb"/>
    </w:tcPr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ddec"/>
    </w:tblPr>
    <w:tblStylePr w:type="firstRow">
      <w:pPr/>
      <w:rPr>
        <w:b/>
        <w:bCs/>
      </w:rPr>
      <w:tblPr/>
      <w:tcPr>
        <w:tcBorders/>
        <w:shd w:val="clear" w:color="auto" w:fill="99bcda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bcda"/>
      </w:tcPr>
    </w:tblStylePr>
    <w:tblStylePr w:type="band1Horz">
      <w:pPr/>
      <w:tblPr/>
      <w:tcPr>
        <w:tcBorders/>
        <w:shd w:val="clear" w:color="auto" w:fill="81acd1"/>
      </w:tcPr>
    </w:tblStylePr>
    <w:tblStylePr w:type="firstCol">
      <w:pPr/>
      <w:rPr>
        <w:color w:val="ffffff"/>
      </w:rPr>
      <w:tblPr/>
      <w:tcPr>
        <w:tcBorders/>
        <w:shd w:val="clear" w:color="auto" w:fill="21405b"/>
      </w:tcPr>
    </w:tblStylePr>
    <w:tblStylePr w:type="lastCol">
      <w:pPr/>
      <w:rPr>
        <w:color w:val="ffffff"/>
      </w:rPr>
      <w:tblPr/>
      <w:tcPr>
        <w:tcBorders/>
        <w:shd w:val="clear" w:color="auto" w:fill="21405b"/>
      </w:tcPr>
    </w:tblStylePr>
    <w:tblStylePr w:type="band1Vert">
      <w:pPr/>
      <w:tblPr/>
      <w:tcPr>
        <w:tcBorders/>
        <w:shd w:val="clear" w:color="auto" w:fill="81acd1"/>
      </w:tcPr>
    </w:tblStylePr>
    <w:tcPr>
      <w:tcBorders/>
      <w:shd w:val="clear" w:color="auto" w:fill="ccddec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0e4ff"/>
    </w:tblPr>
    <w:tblStylePr w:type="firstRow">
      <w:pPr/>
      <w:rPr>
        <w:b/>
        <w:bCs/>
      </w:rPr>
      <w:tblPr/>
      <w:tcPr>
        <w:tcBorders/>
        <w:shd w:val="clear" w:color="auto" w:fill="82c9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2c9ff"/>
      </w:tcPr>
    </w:tblStylePr>
    <w:tblStylePr w:type="band1Horz">
      <w:pPr/>
      <w:tblPr/>
      <w:tcPr>
        <w:tcBorders/>
        <w:shd w:val="clear" w:color="auto" w:fill="64bcff"/>
      </w:tcPr>
    </w:tblStylePr>
    <w:tblStylePr w:type="firstCol">
      <w:pPr/>
      <w:rPr>
        <w:color w:val="ffffff"/>
      </w:rPr>
      <w:tblPr/>
      <w:tcPr>
        <w:tcBorders/>
        <w:shd w:val="clear" w:color="auto" w:fill="005595"/>
      </w:tcPr>
    </w:tblStylePr>
    <w:tblStylePr w:type="lastCol">
      <w:pPr/>
      <w:rPr>
        <w:color w:val="ffffff"/>
      </w:rPr>
      <w:tblPr/>
      <w:tcPr>
        <w:tcBorders/>
        <w:shd w:val="clear" w:color="auto" w:fill="005595"/>
      </w:tcPr>
    </w:tblStylePr>
    <w:tblStylePr w:type="band1Vert">
      <w:pPr/>
      <w:tblPr/>
      <w:tcPr>
        <w:tcBorders/>
        <w:shd w:val="clear" w:color="auto" w:fill="64bcff"/>
      </w:tcPr>
    </w:tblStylePr>
    <w:tcPr>
      <w:tcBorders/>
      <w:shd w:val="clear" w:color="auto" w:fill="c0e4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b7c5f3"/>
    </w:tblPr>
    <w:tblStylePr w:type="firstRow">
      <w:pPr/>
      <w:rPr>
        <w:b/>
        <w:bCs/>
      </w:rPr>
      <w:tblPr/>
      <w:tcPr>
        <w:tcBorders/>
        <w:shd w:val="clear" w:color="auto" w:fill="6f8b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6f8be8"/>
      </w:tcPr>
    </w:tblStylePr>
    <w:tblStylePr w:type="band1Horz">
      <w:pPr/>
      <w:tblPr/>
      <w:tcPr>
        <w:tcBorders/>
        <w:shd w:val="clear" w:color="auto" w:fill="4c6fe2"/>
      </w:tcPr>
    </w:tblStylePr>
    <w:tblStylePr w:type="firstCol">
      <w:pPr/>
      <w:rPr>
        <w:color w:val="ffffff"/>
      </w:rPr>
      <w:tblPr/>
      <w:tcPr>
        <w:tcBorders/>
        <w:shd w:val="clear" w:color="auto" w:fill="09153c"/>
      </w:tcPr>
    </w:tblStylePr>
    <w:tblStylePr w:type="lastCol">
      <w:pPr/>
      <w:rPr>
        <w:color w:val="ffffff"/>
      </w:rPr>
      <w:tblPr/>
      <w:tcPr>
        <w:tcBorders/>
        <w:shd w:val="clear" w:color="auto" w:fill="09153c"/>
      </w:tcPr>
    </w:tblStylePr>
    <w:tblStylePr w:type="band1Vert">
      <w:pPr/>
      <w:tblPr/>
      <w:tcPr>
        <w:tcBorders/>
        <w:shd w:val="clear" w:color="auto" w:fill="4c6fe2"/>
      </w:tcPr>
    </w:tblStylePr>
    <w:tcPr>
      <w:tcBorders/>
      <w:shd w:val="clear" w:color="auto" w:fill="b7c5f3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0e0e0"/>
    </w:tblPr>
    <w:tblStylePr w:type="firstRow">
      <w:pPr/>
      <w:rPr>
        <w:b/>
        <w:bCs/>
      </w:rPr>
      <w:tblPr/>
      <w:tcPr>
        <w:tcBorders/>
        <w:shd w:val="clear" w:color="auto" w:fill="c1c1c1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1c1c1"/>
      </w:tcPr>
    </w:tblStylePr>
    <w:tblStylePr w:type="band1Horz">
      <w:pPr/>
      <w:tblPr/>
      <w:tcPr>
        <w:tcBorders/>
        <w:shd w:val="clear" w:color="auto" w:fill="b2b2b2"/>
      </w:tcPr>
    </w:tblStylePr>
    <w:tblStylePr w:type="firstCol">
      <w:pPr/>
      <w:rPr>
        <w:color w:val="ffffff"/>
      </w:rPr>
      <w:tblPr/>
      <w:tcPr>
        <w:tcBorders/>
        <w:shd w:val="clear" w:color="auto" w:fill="4c4c4c"/>
      </w:tcPr>
    </w:tblStylePr>
    <w:tblStylePr w:type="lastCol">
      <w:pPr/>
      <w:rPr>
        <w:color w:val="ffffff"/>
      </w:rPr>
      <w:tblPr/>
      <w:tcPr>
        <w:tcBorders/>
        <w:shd w:val="clear" w:color="auto" w:fill="4c4c4c"/>
      </w:tcPr>
    </w:tblStylePr>
    <w:tblStylePr w:type="band1Vert">
      <w:pPr/>
      <w:tblPr/>
      <w:tcPr>
        <w:tcBorders/>
        <w:shd w:val="clear" w:color="auto" w:fill="b2b2b2"/>
      </w:tcPr>
    </w:tblStylePr>
    <w:tcPr>
      <w:tcBorders/>
      <w:shd w:val="clear" w:color="auto" w:fill="e0e0e0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5e3f0"/>
    </w:tblPr>
    <w:tblStylePr w:type="firstRow">
      <w:pPr/>
      <w:rPr>
        <w:b/>
        <w:bCs/>
      </w:rPr>
      <w:tblPr/>
      <w:tcPr>
        <w:tcBorders/>
        <w:shd w:val="clear" w:color="auto" w:fill="abc8e0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abc8e0"/>
      </w:tcPr>
    </w:tblStylePr>
    <w:tblStylePr w:type="band1Horz">
      <w:pPr/>
      <w:tblPr/>
      <w:tcPr>
        <w:tcBorders/>
        <w:shd w:val="clear" w:color="auto" w:fill="96bbd9"/>
      </w:tcPr>
    </w:tblStylePr>
    <w:tblStylePr w:type="firstCol">
      <w:pPr/>
      <w:rPr>
        <w:color w:val="ffffff"/>
      </w:rPr>
      <w:tblPr/>
      <w:tcPr>
        <w:tcBorders/>
        <w:shd w:val="clear" w:color="auto" w:fill="2d587c"/>
      </w:tcPr>
    </w:tblStylePr>
    <w:tblStylePr w:type="lastCol">
      <w:pPr/>
      <w:rPr>
        <w:color w:val="ffffff"/>
      </w:rPr>
      <w:tblPr/>
      <w:tcPr>
        <w:tcBorders/>
        <w:shd w:val="clear" w:color="auto" w:fill="2d587c"/>
      </w:tcPr>
    </w:tblStylePr>
    <w:tblStylePr w:type="band1Vert">
      <w:pPr/>
      <w:tblPr/>
      <w:tcPr>
        <w:tcBorders/>
        <w:shd w:val="clear" w:color="auto" w:fill="96bbd9"/>
      </w:tcPr>
    </w:tblStylePr>
    <w:tcPr>
      <w:tcBorders/>
      <w:shd w:val="clear" w:color="auto" w:fill="d5e3f0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d6f7"/>
    </w:tblPr>
    <w:tblStylePr w:type="firstRow">
      <w:pPr/>
      <w:rPr>
        <w:b/>
        <w:bCs/>
      </w:rPr>
      <w:tblPr/>
      <w:tcPr>
        <w:tcBorders/>
        <w:shd w:val="clear" w:color="auto" w:fill="9aaee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aaeef"/>
      </w:tcPr>
    </w:tblStylePr>
    <w:tblStylePr w:type="band1Horz">
      <w:pPr/>
      <w:tblPr/>
      <w:tcPr>
        <w:tcBorders/>
        <w:shd w:val="clear" w:color="auto" w:fill="819aeb"/>
      </w:tcPr>
    </w:tblStylePr>
    <w:tblStylePr w:type="firstCol">
      <w:pPr/>
      <w:rPr>
        <w:color w:val="ffffff"/>
      </w:rPr>
      <w:tblPr/>
      <w:tcPr>
        <w:tcBorders/>
        <w:shd w:val="clear" w:color="auto" w:fill="16328c"/>
      </w:tcPr>
    </w:tblStylePr>
    <w:tblStylePr w:type="lastCol">
      <w:pPr/>
      <w:rPr>
        <w:color w:val="ffffff"/>
      </w:rPr>
      <w:tblPr/>
      <w:tcPr>
        <w:tcBorders/>
        <w:shd w:val="clear" w:color="auto" w:fill="16328c"/>
      </w:tcPr>
    </w:tblStylePr>
    <w:tblStylePr w:type="band1Vert">
      <w:pPr/>
      <w:tblPr/>
      <w:tcPr>
        <w:tcBorders/>
        <w:shd w:val="clear" w:color="auto" w:fill="819aeb"/>
      </w:tcPr>
    </w:tblStylePr>
    <w:tcPr>
      <w:tcBorders/>
      <w:shd w:val="clear" w:color="auto" w:fill="ccd6f7"/>
    </w:tcPr>
  </w:style>
  <w:style w:type="paragraph" w:styleId="style30">
    <w:name w:val="annotation text"/>
    <w:basedOn w:val="style0"/>
    <w:next w:val="style30"/>
    <w:link w:val="style4118"/>
    <w:uiPriority w:val="99"/>
    <w:pPr/>
    <w:rPr>
      <w:sz w:val="20"/>
      <w:szCs w:val="20"/>
    </w:rPr>
  </w:style>
  <w:style w:type="character" w:customStyle="1" w:styleId="style4118">
    <w:name w:val="Commentaire Car"/>
    <w:basedOn w:val="style65"/>
    <w:next w:val="style4118"/>
    <w:link w:val="style30"/>
    <w:uiPriority w:val="99"/>
    <w:rPr>
      <w:rFonts w:ascii="Calibri" w:cs="Calibri" w:hAnsi="Calibri"/>
      <w:sz w:val="20"/>
      <w:szCs w:val="20"/>
    </w:rPr>
  </w:style>
  <w:style w:type="paragraph" w:styleId="style106">
    <w:name w:val="annotation subject"/>
    <w:basedOn w:val="style30"/>
    <w:next w:val="style30"/>
    <w:link w:val="style4119"/>
    <w:uiPriority w:val="99"/>
    <w:pPr/>
    <w:rPr>
      <w:b/>
      <w:bCs/>
    </w:rPr>
  </w:style>
  <w:style w:type="character" w:customStyle="1" w:styleId="style4119">
    <w:name w:val="Objet du commentaire Car"/>
    <w:basedOn w:val="style4118"/>
    <w:next w:val="style4119"/>
    <w:link w:val="style106"/>
    <w:uiPriority w:val="99"/>
    <w:rPr>
      <w:rFonts w:ascii="Calibri" w:cs="Calibri" w:hAnsi="Calibri"/>
      <w:b/>
      <w:bCs/>
      <w:sz w:val="20"/>
      <w:szCs w:val="20"/>
    </w:rPr>
  </w:style>
  <w:style w:type="character" w:styleId="style39">
    <w:name w:val="annotation reference"/>
    <w:basedOn w:val="style65"/>
    <w:next w:val="style39"/>
    <w:uiPriority w:val="99"/>
    <w:rPr>
      <w:rFonts w:ascii="Calibri" w:cs="Calibri" w:hAnsi="Calibri"/>
      <w:sz w:val="16"/>
      <w:szCs w:val="16"/>
    </w:rPr>
  </w:style>
  <w:style w:type="paragraph" w:styleId="style153">
    <w:name w:val="Balloon Text"/>
    <w:basedOn w:val="style0"/>
    <w:next w:val="style153"/>
    <w:link w:val="style4120"/>
    <w:uiPriority w:val="99"/>
    <w:pPr/>
    <w:rPr>
      <w:rFonts w:ascii="Microsoft YaHei UI" w:eastAsia="Microsoft YaHei UI" w:hAnsi="Microsoft YaHei UI"/>
      <w:sz w:val="18"/>
      <w:szCs w:val="18"/>
    </w:rPr>
  </w:style>
  <w:style w:type="character" w:customStyle="1" w:styleId="style4120">
    <w:name w:val="Texte de bulles Car"/>
    <w:basedOn w:val="style65"/>
    <w:next w:val="style4120"/>
    <w:link w:val="style153"/>
    <w:uiPriority w:val="99"/>
    <w:rPr>
      <w:rFonts w:ascii="Microsoft YaHei UI" w:cs="Calibri" w:eastAsia="Microsoft YaHei UI" w:hAnsi="Microsoft YaHei UI"/>
      <w:sz w:val="18"/>
      <w:szCs w:val="18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Corbel" w:cs="宋体" w:eastAsia="宋体" w:hAnsi="Corbel"/>
      <w:sz w:val="24"/>
      <w:szCs w:val="24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2c567a"/>
        <w:right w:val="single" w:sz="2" w:space="10" w:color="2c567a"/>
        <w:top w:val="single" w:sz="2" w:space="10" w:color="2c567a"/>
        <w:bottom w:val="single" w:sz="2" w:space="10" w:color="2c567a"/>
      </w:pBdr>
      <w:ind w:left="1152" w:right="1152"/>
    </w:pPr>
    <w:rPr>
      <w:i/>
      <w:iCs/>
      <w:color w:val="2c567a"/>
    </w:rPr>
  </w:style>
  <w:style w:type="paragraph" w:styleId="style89">
    <w:name w:val="Document Map"/>
    <w:basedOn w:val="style0"/>
    <w:next w:val="style89"/>
    <w:link w:val="style4121"/>
    <w:uiPriority w:val="99"/>
    <w:pPr/>
    <w:rPr>
      <w:rFonts w:ascii="Microsoft YaHei UI" w:eastAsia="Microsoft YaHei UI" w:hAnsi="Microsoft YaHei UI"/>
      <w:sz w:val="18"/>
      <w:szCs w:val="18"/>
    </w:rPr>
  </w:style>
  <w:style w:type="character" w:customStyle="1" w:styleId="style4121">
    <w:name w:val="Explorateur de documents Car"/>
    <w:basedOn w:val="style65"/>
    <w:next w:val="style4121"/>
    <w:link w:val="style89"/>
    <w:uiPriority w:val="99"/>
    <w:rPr>
      <w:rFonts w:ascii="Microsoft YaHei UI" w:cs="Calibri" w:eastAsia="Microsoft YaHei UI" w:hAnsi="Microsoft YaHei UI"/>
      <w:sz w:val="18"/>
      <w:szCs w:val="18"/>
    </w:rPr>
  </w:style>
  <w:style w:type="character" w:customStyle="1" w:styleId="style4122">
    <w:name w:val="Titre 3 Car"/>
    <w:basedOn w:val="style65"/>
    <w:next w:val="style4122"/>
    <w:link w:val="style3"/>
    <w:uiPriority w:val="9"/>
    <w:rPr>
      <w:rFonts w:ascii="Corbel" w:cs="宋体" w:eastAsia="宋体" w:hAnsi="Corbel"/>
      <w:color w:val="162a3c"/>
      <w:sz w:val="24"/>
      <w:szCs w:val="24"/>
    </w:rPr>
  </w:style>
  <w:style w:type="character" w:customStyle="1" w:styleId="style4123">
    <w:name w:val="Titre 4 Car"/>
    <w:basedOn w:val="style65"/>
    <w:next w:val="style4123"/>
    <w:link w:val="style4"/>
    <w:uiPriority w:val="9"/>
    <w:rPr>
      <w:rFonts w:ascii="Corbel" w:cs="宋体" w:eastAsia="宋体" w:hAnsi="Corbel"/>
      <w:i/>
      <w:iCs/>
      <w:color w:val="21405b"/>
    </w:rPr>
  </w:style>
  <w:style w:type="character" w:customStyle="1" w:styleId="style4124">
    <w:name w:val="Titre 5 Car"/>
    <w:basedOn w:val="style65"/>
    <w:next w:val="style4124"/>
    <w:link w:val="style5"/>
    <w:uiPriority w:val="9"/>
    <w:rPr>
      <w:rFonts w:ascii="Corbel" w:cs="宋体" w:eastAsia="宋体" w:hAnsi="Corbel"/>
      <w:color w:val="21405b"/>
    </w:rPr>
  </w:style>
  <w:style w:type="character" w:customStyle="1" w:styleId="style4125">
    <w:name w:val="Titre 6 Car"/>
    <w:basedOn w:val="style65"/>
    <w:next w:val="style4125"/>
    <w:link w:val="style6"/>
    <w:uiPriority w:val="9"/>
    <w:rPr>
      <w:rFonts w:ascii="Corbel" w:cs="宋体" w:eastAsia="宋体" w:hAnsi="Corbel"/>
      <w:color w:val="162a3c"/>
    </w:rPr>
  </w:style>
  <w:style w:type="character" w:customStyle="1" w:styleId="style4126">
    <w:name w:val="Titre 7 Car"/>
    <w:basedOn w:val="style65"/>
    <w:next w:val="style4126"/>
    <w:link w:val="style7"/>
    <w:uiPriority w:val="9"/>
    <w:rPr>
      <w:rFonts w:ascii="Corbel" w:cs="宋体" w:eastAsia="宋体" w:hAnsi="Corbel"/>
      <w:i/>
      <w:iCs/>
      <w:color w:val="162a3c"/>
    </w:rPr>
  </w:style>
  <w:style w:type="character" w:customStyle="1" w:styleId="style4127">
    <w:name w:val="Titre 8 Car"/>
    <w:basedOn w:val="style65"/>
    <w:next w:val="style4127"/>
    <w:link w:val="style8"/>
    <w:uiPriority w:val="9"/>
    <w:rPr>
      <w:rFonts w:ascii="Corbel" w:cs="宋体" w:eastAsia="宋体" w:hAnsi="Corbel"/>
      <w:color w:val="272727"/>
      <w:sz w:val="21"/>
      <w:szCs w:val="21"/>
    </w:rPr>
  </w:style>
  <w:style w:type="character" w:customStyle="1" w:styleId="style4128">
    <w:name w:val="Titre 9 Car"/>
    <w:basedOn w:val="style65"/>
    <w:next w:val="style4128"/>
    <w:link w:val="style9"/>
    <w:uiPriority w:val="9"/>
    <w:rPr>
      <w:rFonts w:ascii="Corbel" w:cs="宋体" w:eastAsia="宋体" w:hAnsi="Corbel"/>
      <w:i/>
      <w:iCs/>
      <w:color w:val="272727"/>
      <w:sz w:val="21"/>
      <w:szCs w:val="21"/>
    </w:rPr>
  </w:style>
  <w:style w:type="numbering" w:styleId="style110">
    <w:name w:val="Outline List 3"/>
    <w:basedOn w:val="style107"/>
    <w:next w:val="style110"/>
    <w:uiPriority w:val="99"/>
    <w:pPr>
      <w:numPr>
        <w:ilvl w:val="0"/>
        <w:numId w:val="14"/>
      </w:numPr>
    </w:pPr>
  </w:style>
  <w:style w:type="table" w:customStyle="1" w:styleId="style4129">
    <w:name w:val="Plain Table 1"/>
    <w:basedOn w:val="style105"/>
    <w:next w:val="style4129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30">
    <w:name w:val="Plain Table 2"/>
    <w:basedOn w:val="style105"/>
    <w:next w:val="style4130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131">
    <w:name w:val="Plain Table 3"/>
    <w:basedOn w:val="style105"/>
    <w:next w:val="style4131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32">
    <w:name w:val="Plain Table 4"/>
    <w:basedOn w:val="style105"/>
    <w:next w:val="style4132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33">
    <w:name w:val="Plain Table 5"/>
    <w:basedOn w:val="style105"/>
    <w:next w:val="style4133"/>
    <w:uiPriority w:val="45"/>
    <w:pPr/>
    <w:rPr/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styleId="style263">
    <w:name w:val="Intense Reference"/>
    <w:basedOn w:val="style65"/>
    <w:next w:val="style263"/>
    <w:uiPriority w:val="32"/>
    <w:rPr>
      <w:rFonts w:ascii="Calibri" w:cs="Calibri" w:hAnsi="Calibri"/>
      <w:b/>
      <w:bCs/>
      <w:smallCaps/>
      <w:color w:val="2c567a"/>
      <w:spacing w:val="5"/>
    </w:rPr>
  </w:style>
  <w:style w:type="paragraph" w:styleId="style181">
    <w:name w:val="Intense Quote"/>
    <w:basedOn w:val="style0"/>
    <w:next w:val="style0"/>
    <w:link w:val="style4134"/>
    <w:uiPriority w:val="30"/>
    <w:pPr>
      <w:pBdr>
        <w:top w:val="single" w:sz="4" w:space="10" w:color="2c567a"/>
        <w:bottom w:val="single" w:sz="4" w:space="10" w:color="2c567a"/>
      </w:pBdr>
      <w:spacing w:before="360" w:after="360"/>
      <w:ind w:left="864" w:right="864"/>
      <w:jc w:val="center"/>
    </w:pPr>
    <w:rPr>
      <w:i/>
      <w:iCs/>
      <w:color w:val="2c567a"/>
    </w:rPr>
  </w:style>
  <w:style w:type="character" w:customStyle="1" w:styleId="style4134">
    <w:name w:val="Citation intense Car"/>
    <w:basedOn w:val="style65"/>
    <w:next w:val="style4134"/>
    <w:link w:val="style181"/>
    <w:uiPriority w:val="30"/>
    <w:rPr>
      <w:rFonts w:ascii="Calibri" w:cs="Calibri" w:hAnsi="Calibri"/>
      <w:i/>
      <w:iCs/>
      <w:color w:val="2c567a"/>
    </w:rPr>
  </w:style>
  <w:style w:type="character" w:styleId="style261">
    <w:name w:val="Intense Emphasis"/>
    <w:basedOn w:val="style65"/>
    <w:next w:val="style261"/>
    <w:uiPriority w:val="21"/>
    <w:rPr>
      <w:rFonts w:ascii="Calibri" w:cs="Calibri" w:hAnsi="Calibri"/>
      <w:i/>
      <w:iCs/>
      <w:color w:val="2c567a"/>
    </w:rPr>
  </w:style>
  <w:style w:type="paragraph" w:styleId="style94">
    <w:name w:val="Normal (Web)"/>
    <w:basedOn w:val="style0"/>
    <w:next w:val="style94"/>
    <w:uiPriority w:val="99"/>
    <w:pPr/>
    <w:rPr>
      <w:rFonts w:ascii="Times New Roman" w:hAnsi="Times New Roman"/>
      <w:sz w:val="24"/>
      <w:szCs w:val="24"/>
    </w:rPr>
  </w:style>
  <w:style w:type="character" w:customStyle="1" w:styleId="style4135">
    <w:name w:val="Smart Hyperlink"/>
    <w:basedOn w:val="style65"/>
    <w:next w:val="style4135"/>
    <w:uiPriority w:val="99"/>
    <w:rPr>
      <w:rFonts w:ascii="Calibri" w:cs="Calibri" w:hAnsi="Calibri"/>
      <w:u w:val="dotted"/>
    </w:rPr>
  </w:style>
  <w:style w:type="character" w:customStyle="1" w:styleId="style4136">
    <w:name w:val="Unresolved Mention"/>
    <w:basedOn w:val="style65"/>
    <w:next w:val="style4136"/>
    <w:uiPriority w:val="99"/>
    <w:rPr>
      <w:rFonts w:ascii="Calibri" w:cs="Calibri" w:hAnsi="Calibri"/>
      <w:color w:val="605e5c"/>
      <w:shd w:val="clear" w:color="auto" w:fill="e1dfdd"/>
    </w:rPr>
  </w:style>
  <w:style w:type="paragraph" w:styleId="style80">
    <w:name w:val="Body Text 2"/>
    <w:basedOn w:val="style0"/>
    <w:next w:val="style80"/>
    <w:link w:val="style4137"/>
    <w:uiPriority w:val="99"/>
    <w:pPr>
      <w:spacing w:after="120" w:lineRule="auto" w:line="480"/>
    </w:pPr>
    <w:rPr/>
  </w:style>
  <w:style w:type="character" w:customStyle="1" w:styleId="style4137">
    <w:name w:val="Corps de texte 2 Car"/>
    <w:basedOn w:val="style65"/>
    <w:next w:val="style4137"/>
    <w:link w:val="style80"/>
    <w:uiPriority w:val="99"/>
    <w:rPr>
      <w:rFonts w:ascii="Calibri" w:cs="Calibri" w:hAnsi="Calibri"/>
    </w:rPr>
  </w:style>
  <w:style w:type="paragraph" w:styleId="style81">
    <w:name w:val="Body Text 3"/>
    <w:basedOn w:val="style0"/>
    <w:next w:val="style81"/>
    <w:link w:val="style4138"/>
    <w:uiPriority w:val="99"/>
    <w:pPr>
      <w:spacing w:after="120"/>
    </w:pPr>
    <w:rPr>
      <w:sz w:val="16"/>
      <w:szCs w:val="16"/>
    </w:rPr>
  </w:style>
  <w:style w:type="character" w:customStyle="1" w:styleId="style4138">
    <w:name w:val="Corps de texte 3 Car"/>
    <w:basedOn w:val="style65"/>
    <w:next w:val="style4138"/>
    <w:link w:val="style81"/>
    <w:uiPriority w:val="99"/>
    <w:rPr>
      <w:rFonts w:ascii="Calibri" w:cs="Calibri" w:hAnsi="Calibri"/>
      <w:sz w:val="16"/>
      <w:szCs w:val="16"/>
    </w:rPr>
  </w:style>
  <w:style w:type="paragraph" w:styleId="style67">
    <w:name w:val="Body Text Indent"/>
    <w:basedOn w:val="style0"/>
    <w:next w:val="style67"/>
    <w:link w:val="style4139"/>
    <w:uiPriority w:val="99"/>
    <w:pPr>
      <w:spacing w:after="120"/>
      <w:ind w:left="360"/>
    </w:pPr>
    <w:rPr/>
  </w:style>
  <w:style w:type="character" w:customStyle="1" w:styleId="style4139">
    <w:name w:val="Retrait corps de texte Car"/>
    <w:basedOn w:val="style65"/>
    <w:next w:val="style4139"/>
    <w:link w:val="style67"/>
    <w:uiPriority w:val="99"/>
    <w:rPr>
      <w:rFonts w:ascii="Calibri" w:cs="Calibri" w:hAnsi="Calibri"/>
    </w:rPr>
  </w:style>
  <w:style w:type="paragraph" w:styleId="style82">
    <w:name w:val="Body Text Indent 2"/>
    <w:basedOn w:val="style0"/>
    <w:next w:val="style82"/>
    <w:link w:val="style4140"/>
    <w:uiPriority w:val="99"/>
    <w:pPr>
      <w:spacing w:after="120" w:lineRule="auto" w:line="480"/>
      <w:ind w:left="360"/>
    </w:pPr>
    <w:rPr/>
  </w:style>
  <w:style w:type="character" w:customStyle="1" w:styleId="style4140">
    <w:name w:val="Retrait corps de texte 2 Car"/>
    <w:basedOn w:val="style65"/>
    <w:next w:val="style4140"/>
    <w:link w:val="style82"/>
    <w:uiPriority w:val="99"/>
    <w:rPr>
      <w:rFonts w:ascii="Calibri" w:cs="Calibri" w:hAnsi="Calibri"/>
    </w:rPr>
  </w:style>
  <w:style w:type="paragraph" w:styleId="style83">
    <w:name w:val="Body Text Indent 3"/>
    <w:basedOn w:val="style0"/>
    <w:next w:val="style83"/>
    <w:link w:val="style4141"/>
    <w:uiPriority w:val="99"/>
    <w:pPr>
      <w:spacing w:after="120"/>
      <w:ind w:left="360"/>
    </w:pPr>
    <w:rPr>
      <w:sz w:val="16"/>
      <w:szCs w:val="16"/>
    </w:rPr>
  </w:style>
  <w:style w:type="character" w:customStyle="1" w:styleId="style4141">
    <w:name w:val="Retrait corps de texte 3 Car"/>
    <w:basedOn w:val="style65"/>
    <w:next w:val="style4141"/>
    <w:link w:val="style83"/>
    <w:uiPriority w:val="99"/>
    <w:rPr>
      <w:rFonts w:ascii="Calibri" w:cs="Calibri" w:hAnsi="Calibri"/>
      <w:sz w:val="16"/>
      <w:szCs w:val="16"/>
    </w:rPr>
  </w:style>
  <w:style w:type="paragraph" w:styleId="style77">
    <w:name w:val="Body Text First Indent"/>
    <w:basedOn w:val="style66"/>
    <w:next w:val="style77"/>
    <w:link w:val="style4142"/>
    <w:uiPriority w:val="99"/>
    <w:pPr>
      <w:ind w:firstLine="360"/>
    </w:pPr>
    <w:rPr/>
  </w:style>
  <w:style w:type="character" w:customStyle="1" w:styleId="style4142">
    <w:name w:val="Retrait 1re ligne Car"/>
    <w:basedOn w:val="style4097"/>
    <w:next w:val="style4142"/>
    <w:link w:val="style77"/>
    <w:uiPriority w:val="99"/>
    <w:rPr>
      <w:rFonts w:ascii="Calibri" w:cs="Calibri" w:hAnsi="Calibri"/>
      <w:sz w:val="20"/>
      <w:szCs w:val="20"/>
    </w:rPr>
  </w:style>
  <w:style w:type="paragraph" w:styleId="style78">
    <w:name w:val="Body Text First Indent 2"/>
    <w:basedOn w:val="style67"/>
    <w:next w:val="style78"/>
    <w:link w:val="style4143"/>
    <w:uiPriority w:val="99"/>
    <w:pPr>
      <w:spacing w:after="0"/>
      <w:ind w:firstLine="360"/>
    </w:pPr>
    <w:rPr/>
  </w:style>
  <w:style w:type="character" w:customStyle="1" w:styleId="style4143">
    <w:name w:val="Retrait corps et 1re lig. Car"/>
    <w:basedOn w:val="style4139"/>
    <w:next w:val="style4143"/>
    <w:link w:val="style78"/>
    <w:uiPriority w:val="99"/>
    <w:rPr>
      <w:rFonts w:ascii="Calibri" w:cs="Calibri" w:hAnsi="Calibri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144"/>
    <w:uiPriority w:val="99"/>
    <w:pPr/>
  </w:style>
  <w:style w:type="character" w:customStyle="1" w:styleId="style4144">
    <w:name w:val="Titre de note Car"/>
    <w:basedOn w:val="style65"/>
    <w:next w:val="style4144"/>
    <w:link w:val="style79"/>
    <w:uiPriority w:val="99"/>
    <w:rPr>
      <w:rFonts w:ascii="Calibri" w:cs="Calibri" w:hAnsi="Calibri"/>
    </w:rPr>
  </w:style>
  <w:style w:type="table" w:styleId="style145">
    <w:name w:val="Table Contemporary"/>
    <w:basedOn w:val="style105"/>
    <w:next w:val="style145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2c567a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blStylePr w:type="band1Horz">
      <w:pPr/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72c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blStylePr w:type="band1Horz">
      <w:pPr/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d1d5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blStylePr w:type="band1Horz">
      <w:pPr/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66666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Horz">
      <w:pPr/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3c76a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blStylePr w:type="band1Horz">
      <w:pPr/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e44b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blStylePr w:type="band1Horz">
      <w:pPr/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21405b"/>
    </w:rPr>
    <w:tblPr>
      <w:tblStyleRowBandSize w:val="1"/>
      <w:tblStyleColBandSize w:val="1"/>
      <w:tblBorders>
        <w:top w:val="single" w:sz="8" w:space="0" w:color="2c567a"/>
        <w:bottom w:val="single" w:sz="8" w:space="0" w:color="2c567a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2c567a"/>
          <w:left w:val="nil"/>
          <w:bottom w:val="single" w:sz="8" w:space="0" w:color="2c567a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2c567a"/>
          <w:left w:val="nil"/>
          <w:bottom w:val="single" w:sz="8" w:space="0" w:color="2c567a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d5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d5e8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5595"/>
    </w:rPr>
    <w:tblPr>
      <w:tblStyleRowBandSize w:val="1"/>
      <w:tblStyleColBandSize w:val="1"/>
      <w:tblBorders>
        <w:top w:val="single" w:sz="8" w:space="0" w:color="0072c7"/>
        <w:bottom w:val="single" w:sz="8" w:space="0" w:color="0072c7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72c7"/>
          <w:left w:val="nil"/>
          <w:bottom w:val="single" w:sz="8" w:space="0" w:color="0072c7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72c7"/>
          <w:left w:val="nil"/>
          <w:bottom w:val="single" w:sz="8" w:space="0" w:color="0072c7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2d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2de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09153c"/>
    </w:rPr>
    <w:tblPr>
      <w:tblStyleRowBandSize w:val="1"/>
      <w:tblStyleColBandSize w:val="1"/>
      <w:tblBorders>
        <w:top w:val="single" w:sz="8" w:space="0" w:color="0d1d51"/>
        <w:bottom w:val="single" w:sz="8" w:space="0" w:color="0d1d51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d1d51"/>
          <w:left w:val="nil"/>
          <w:bottom w:val="single" w:sz="8" w:space="0" w:color="0d1d5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d1d51"/>
          <w:left w:val="nil"/>
          <w:bottom w:val="single" w:sz="8" w:space="0" w:color="0d1d5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a6b7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a6b7f0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4c4c4c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2d587c"/>
    </w:rPr>
    <w:tblPr>
      <w:tblStyleRowBandSize w:val="1"/>
      <w:tblStyleColBandSize w:val="1"/>
      <w:tblBorders>
        <w:top w:val="single" w:sz="8" w:space="0" w:color="3c76a6"/>
        <w:bottom w:val="single" w:sz="8" w:space="0" w:color="3c76a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3c76a6"/>
          <w:left w:val="nil"/>
          <w:bottom w:val="single" w:sz="8" w:space="0" w:color="3c76a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3c76a6"/>
          <w:left w:val="nil"/>
          <w:bottom w:val="single" w:sz="8" w:space="0" w:color="3c76a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ddec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16328c"/>
    </w:rPr>
    <w:tblPr>
      <w:tblStyleRowBandSize w:val="1"/>
      <w:tblStyleColBandSize w:val="1"/>
      <w:tblBorders>
        <w:top w:val="single" w:sz="8" w:space="0" w:color="1e44bc"/>
        <w:bottom w:val="single" w:sz="8" w:space="0" w:color="1e44b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e44bc"/>
          <w:left w:val="nil"/>
          <w:bottom w:val="single" w:sz="8" w:space="0" w:color="1e44b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e44bc"/>
          <w:left w:val="nil"/>
          <w:bottom w:val="single" w:sz="8" w:space="0" w:color="1e44b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df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df5"/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  <w:insideH w:val="single" w:sz="8" w:space="0" w:color="2c567a"/>
        <w:insideV w:val="single" w:sz="8" w:space="0" w:color="2c567a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2c567a"/>
          <w:left w:val="single" w:sz="8" w:space="0" w:color="2c567a"/>
          <w:bottom w:val="single" w:sz="18" w:space="0" w:color="2c567a"/>
          <w:right w:val="single" w:sz="8" w:space="0" w:color="2c567a"/>
          <w:insideH w:val="nil"/>
          <w:insideV w:val="single" w:sz="8" w:space="0" w:color="2c567a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2c567a"/>
          <w:left w:val="single" w:sz="8" w:space="0" w:color="2c567a"/>
          <w:bottom w:val="single" w:sz="8" w:space="0" w:color="2c567a"/>
          <w:right w:val="single" w:sz="8" w:space="0" w:color="2c567a"/>
          <w:insideH w:val="nil"/>
          <w:insideV w:val="single" w:sz="8" w:space="0" w:color="2c567a"/>
        </w:tcBorders>
      </w:tcPr>
    </w:tblStylePr>
    <w:tblStylePr w:type="band1Horz">
      <w:pPr/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  <w:insideV w:val="single" w:sz="8" w:space="0" w:color="2c567a"/>
        </w:tcBorders>
        <w:shd w:val="clear" w:color="auto" w:fill="c0d5e8"/>
      </w:tcPr>
    </w:tblStylePr>
    <w:tblStylePr w:type="band2Horz">
      <w:pPr/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  <w:insideV w:val="single" w:sz="8" w:space="0" w:color="2c567a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blStylePr w:type="band1Vert">
      <w:pPr/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  <w:shd w:val="clear" w:color="auto" w:fill="c0d5e8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  <w:insideH w:val="single" w:sz="8" w:space="0" w:color="0072c7"/>
        <w:insideV w:val="single" w:sz="8" w:space="0" w:color="0072c7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0072c7"/>
          <w:left w:val="single" w:sz="8" w:space="0" w:color="0072c7"/>
          <w:bottom w:val="single" w:sz="18" w:space="0" w:color="0072c7"/>
          <w:right w:val="single" w:sz="8" w:space="0" w:color="0072c7"/>
          <w:insideH w:val="nil"/>
          <w:insideV w:val="single" w:sz="8" w:space="0" w:color="0072c7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0072c7"/>
          <w:left w:val="single" w:sz="8" w:space="0" w:color="0072c7"/>
          <w:bottom w:val="single" w:sz="8" w:space="0" w:color="0072c7"/>
          <w:right w:val="single" w:sz="8" w:space="0" w:color="0072c7"/>
          <w:insideH w:val="nil"/>
          <w:insideV w:val="single" w:sz="8" w:space="0" w:color="0072c7"/>
        </w:tcBorders>
      </w:tcPr>
    </w:tblStylePr>
    <w:tblStylePr w:type="band1Horz">
      <w:pPr/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  <w:insideV w:val="single" w:sz="8" w:space="0" w:color="0072c7"/>
        </w:tcBorders>
        <w:shd w:val="clear" w:color="auto" w:fill="b2deff"/>
      </w:tcPr>
    </w:tblStylePr>
    <w:tblStylePr w:type="band2Horz">
      <w:pPr/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  <w:insideV w:val="single" w:sz="8" w:space="0" w:color="0072c7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blStylePr w:type="band1Vert">
      <w:pPr/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  <w:shd w:val="clear" w:color="auto" w:fill="b2de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  <w:insideH w:val="single" w:sz="8" w:space="0" w:color="0d1d51"/>
        <w:insideV w:val="single" w:sz="8" w:space="0" w:color="0d1d51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0d1d51"/>
          <w:left w:val="single" w:sz="8" w:space="0" w:color="0d1d51"/>
          <w:bottom w:val="single" w:sz="18" w:space="0" w:color="0d1d51"/>
          <w:right w:val="single" w:sz="8" w:space="0" w:color="0d1d51"/>
          <w:insideH w:val="nil"/>
          <w:insideV w:val="single" w:sz="8" w:space="0" w:color="0d1d51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0d1d51"/>
          <w:left w:val="single" w:sz="8" w:space="0" w:color="0d1d51"/>
          <w:bottom w:val="single" w:sz="8" w:space="0" w:color="0d1d51"/>
          <w:right w:val="single" w:sz="8" w:space="0" w:color="0d1d51"/>
          <w:insideH w:val="nil"/>
          <w:insideV w:val="single" w:sz="8" w:space="0" w:color="0d1d51"/>
        </w:tcBorders>
      </w:tcPr>
    </w:tblStylePr>
    <w:tblStylePr w:type="band1Horz">
      <w:pPr/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  <w:insideV w:val="single" w:sz="8" w:space="0" w:color="0d1d51"/>
        </w:tcBorders>
        <w:shd w:val="clear" w:color="auto" w:fill="a6b7f0"/>
      </w:tcPr>
    </w:tblStylePr>
    <w:tblStylePr w:type="band2Horz">
      <w:pPr/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  <w:insideV w:val="single" w:sz="8" w:space="0" w:color="0d1d51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blStylePr w:type="band1Vert">
      <w:pPr/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  <w:shd w:val="clear" w:color="auto" w:fill="a6b7f0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1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band1Horz">
      <w:pPr/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  <w:shd w:val="clear" w:color="auto" w:fill="d9d9d9"/>
      </w:tcPr>
    </w:tblStylePr>
    <w:tblStylePr w:type="band2Horz">
      <w:pPr/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Vert">
      <w:pPr/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  <w:shd w:val="clear" w:color="auto" w:fill="d9d9d9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  <w:insideH w:val="single" w:sz="8" w:space="0" w:color="3c76a6"/>
        <w:insideV w:val="single" w:sz="8" w:space="0" w:color="3c76a6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3c76a6"/>
          <w:left w:val="single" w:sz="8" w:space="0" w:color="3c76a6"/>
          <w:bottom w:val="single" w:sz="18" w:space="0" w:color="3c76a6"/>
          <w:right w:val="single" w:sz="8" w:space="0" w:color="3c76a6"/>
          <w:insideH w:val="nil"/>
          <w:insideV w:val="single" w:sz="8" w:space="0" w:color="3c76a6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3c76a6"/>
          <w:left w:val="single" w:sz="8" w:space="0" w:color="3c76a6"/>
          <w:bottom w:val="single" w:sz="8" w:space="0" w:color="3c76a6"/>
          <w:right w:val="single" w:sz="8" w:space="0" w:color="3c76a6"/>
          <w:insideH w:val="nil"/>
          <w:insideV w:val="single" w:sz="8" w:space="0" w:color="3c76a6"/>
        </w:tcBorders>
      </w:tcPr>
    </w:tblStylePr>
    <w:tblStylePr w:type="band1Horz">
      <w:pPr/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  <w:insideV w:val="single" w:sz="8" w:space="0" w:color="3c76a6"/>
        </w:tcBorders>
        <w:shd w:val="clear" w:color="auto" w:fill="cbddec"/>
      </w:tcPr>
    </w:tblStylePr>
    <w:tblStylePr w:type="band2Horz">
      <w:pPr/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  <w:insideV w:val="single" w:sz="8" w:space="0" w:color="3c76a6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blStylePr w:type="band1Vert">
      <w:pPr/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  <w:shd w:val="clear" w:color="auto" w:fill="cbddec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  <w:insideH w:val="single" w:sz="8" w:space="0" w:color="1e44bc"/>
        <w:insideV w:val="single" w:sz="8" w:space="0" w:color="1e44bc"/>
      </w:tblBorders>
    </w:tblPr>
    <w:tblStylePr w:type="fir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single" w:sz="8" w:space="0" w:color="1e44bc"/>
          <w:left w:val="single" w:sz="8" w:space="0" w:color="1e44bc"/>
          <w:bottom w:val="single" w:sz="18" w:space="0" w:color="1e44bc"/>
          <w:right w:val="single" w:sz="8" w:space="0" w:color="1e44bc"/>
          <w:insideH w:val="nil"/>
          <w:insideV w:val="single" w:sz="8" w:space="0" w:color="1e44bc"/>
        </w:tcBorders>
      </w:tcPr>
    </w:tblStylePr>
    <w:tblStylePr w:type="lastRow">
      <w:pPr>
        <w:spacing w:before="0" w:after="0" w:lineRule="auto" w:line="240"/>
      </w:pPr>
      <w:rPr>
        <w:rFonts w:ascii="Corbel" w:cs="宋体" w:eastAsia="宋体" w:hAnsi="Corbel"/>
        <w:b/>
        <w:bCs/>
      </w:rPr>
      <w:tblPr/>
      <w:tcPr>
        <w:tcBorders>
          <w:top w:val="double" w:sz="6" w:space="0" w:color="1e44bc"/>
          <w:left w:val="single" w:sz="8" w:space="0" w:color="1e44bc"/>
          <w:bottom w:val="single" w:sz="8" w:space="0" w:color="1e44bc"/>
          <w:right w:val="single" w:sz="8" w:space="0" w:color="1e44bc"/>
          <w:insideH w:val="nil"/>
          <w:insideV w:val="single" w:sz="8" w:space="0" w:color="1e44bc"/>
        </w:tcBorders>
      </w:tcPr>
    </w:tblStylePr>
    <w:tblStylePr w:type="band1Horz">
      <w:pPr/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  <w:insideV w:val="single" w:sz="8" w:space="0" w:color="1e44bc"/>
        </w:tcBorders>
        <w:shd w:val="clear" w:color="auto" w:fill="c0cdf5"/>
      </w:tcPr>
    </w:tblStylePr>
    <w:tblStylePr w:type="band2Horz">
      <w:pPr/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  <w:insideV w:val="single" w:sz="8" w:space="0" w:color="1e44bc"/>
        </w:tcBorders>
      </w:tcPr>
    </w:tblStylePr>
    <w:tblStylePr w:type="firstCol">
      <w:pPr/>
      <w:rPr>
        <w:rFonts w:ascii="Corbel" w:cs="宋体" w:eastAsia="宋体" w:hAnsi="Corbel"/>
        <w:b/>
        <w:bCs/>
      </w:rPr>
      <w:tcPr>
        <w:tcBorders/>
      </w:tcPr>
    </w:tblStylePr>
    <w:tblStylePr w:type="lastCol">
      <w:pPr/>
      <w:rPr>
        <w:rFonts w:ascii="Corbel" w:cs="宋体" w:eastAsia="宋体" w:hAnsi="Corbel"/>
        <w:b/>
        <w:bCs/>
      </w:rPr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blStylePr w:type="band1Vert">
      <w:pPr/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  <w:shd w:val="clear" w:color="auto" w:fill="c0cdf5"/>
      </w:tcPr>
    </w:tblStylePr>
    <w:tcPr>
      <w:tcBorders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2c567a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62a3c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1405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1405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/>
      </w:tcPr>
    </w:tblStylePr>
    <w:tcPr>
      <w:tcBorders/>
      <w:shd w:val="clear" w:color="auto" w:fill="2c567a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0072c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86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59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59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/>
      </w:tcPr>
    </w:tblStylePr>
    <w:tcPr>
      <w:tcBorders/>
      <w:shd w:val="clear" w:color="auto" w:fill="0072c7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0d1d51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60e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915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915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/>
      </w:tcPr>
    </w:tblStylePr>
    <w:tcPr>
      <w:tcBorders/>
      <w:shd w:val="clear" w:color="auto" w:fill="0d1d51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66666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3232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c4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cPr>
      <w:tcBorders/>
      <w:shd w:val="clear" w:color="auto" w:fill="666666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3c76a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e3a52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d587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d587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/>
      </w:tcPr>
    </w:tblStylePr>
    <w:tcPr>
      <w:tcBorders/>
      <w:shd w:val="clear" w:color="auto" w:fill="3c76a6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1e44b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f215d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6328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6328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/>
      </w:tcPr>
    </w:tblStylePr>
    <w:tcPr>
      <w:tcBorders/>
      <w:shd w:val="clear" w:color="auto" w:fill="1e44bc"/>
    </w:tcPr>
  </w:style>
  <w:style w:type="table" w:customStyle="1" w:styleId="style4145">
    <w:name w:val="List Table 1 Light"/>
    <w:basedOn w:val="style105"/>
    <w:next w:val="style414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46">
    <w:name w:val="List Table 1 Light Accent 1"/>
    <w:basedOn w:val="style105"/>
    <w:next w:val="style414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79bc8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79bc8"/>
        </w:tcBorders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147">
    <w:name w:val="List Table 1 Light Accent 2"/>
    <w:basedOn w:val="style105"/>
    <w:next w:val="style414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44a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44afff"/>
        </w:tcBorders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148">
    <w:name w:val="List Table 1 Light Accent 3"/>
    <w:basedOn w:val="style105"/>
    <w:next w:val="style4148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2752dc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2752dc"/>
        </w:tcBorders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149">
    <w:name w:val="List Table 1 Light Accent 4"/>
    <w:basedOn w:val="style105"/>
    <w:next w:val="style4149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a3a3a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3a3a3"/>
        </w:tcBorders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150">
    <w:name w:val="List Table 1 Light Accent 5"/>
    <w:basedOn w:val="style105"/>
    <w:next w:val="style4150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1add1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1add1"/>
        </w:tcBorders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151">
    <w:name w:val="List Table 1 Light Accent 6"/>
    <w:basedOn w:val="style105"/>
    <w:next w:val="style4151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786e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786e6"/>
        </w:tcBorders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152">
    <w:name w:val="List Table 2"/>
    <w:basedOn w:val="style105"/>
    <w:next w:val="style4152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List Table 2 Accent 1"/>
    <w:basedOn w:val="style105"/>
    <w:next w:val="style4153"/>
    <w:uiPriority w:val="47"/>
    <w:pPr/>
    <w:rPr/>
    <w:tblPr>
      <w:tblStyleRowBandSize w:val="1"/>
      <w:tblStyleColBandSize w:val="1"/>
      <w:tblBorders>
        <w:top w:val="single" w:sz="4" w:space="0" w:color="679bc8"/>
        <w:bottom w:val="single" w:sz="4" w:space="0" w:color="679bc8"/>
        <w:insideH w:val="single" w:sz="4" w:space="0" w:color="679bc8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154">
    <w:name w:val="List Table 2 Accent 2"/>
    <w:basedOn w:val="style105"/>
    <w:next w:val="style4154"/>
    <w:uiPriority w:val="47"/>
    <w:pPr/>
    <w:rPr/>
    <w:tblPr>
      <w:tblStyleRowBandSize w:val="1"/>
      <w:tblStyleColBandSize w:val="1"/>
      <w:tblBorders>
        <w:top w:val="single" w:sz="4" w:space="0" w:color="44afff"/>
        <w:bottom w:val="single" w:sz="4" w:space="0" w:color="44afff"/>
        <w:insideH w:val="single" w:sz="4" w:space="0" w:color="44aff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155">
    <w:name w:val="List Table 2 Accent 3"/>
    <w:basedOn w:val="style105"/>
    <w:next w:val="style4155"/>
    <w:uiPriority w:val="47"/>
    <w:pPr/>
    <w:rPr/>
    <w:tblPr>
      <w:tblStyleRowBandSize w:val="1"/>
      <w:tblStyleColBandSize w:val="1"/>
      <w:tblBorders>
        <w:top w:val="single" w:sz="4" w:space="0" w:color="2752dc"/>
        <w:bottom w:val="single" w:sz="4" w:space="0" w:color="2752dc"/>
        <w:insideH w:val="single" w:sz="4" w:space="0" w:color="2752dc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156">
    <w:name w:val="List Table 2 Accent 4"/>
    <w:basedOn w:val="style105"/>
    <w:next w:val="style4156"/>
    <w:uiPriority w:val="47"/>
    <w:pPr/>
    <w:rPr/>
    <w:tblPr>
      <w:tblStyleRowBandSize w:val="1"/>
      <w:tblStyleColBandSize w:val="1"/>
      <w:tblBorders>
        <w:top w:val="single" w:sz="4" w:space="0" w:color="a3a3a3"/>
        <w:bottom w:val="single" w:sz="4" w:space="0" w:color="a3a3a3"/>
        <w:insideH w:val="single" w:sz="4" w:space="0" w:color="a3a3a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157">
    <w:name w:val="List Table 2 Accent 5"/>
    <w:basedOn w:val="style105"/>
    <w:next w:val="style4157"/>
    <w:uiPriority w:val="47"/>
    <w:pPr/>
    <w:rPr/>
    <w:tblPr>
      <w:tblStyleRowBandSize w:val="1"/>
      <w:tblStyleColBandSize w:val="1"/>
      <w:tblBorders>
        <w:top w:val="single" w:sz="4" w:space="0" w:color="81add1"/>
        <w:bottom w:val="single" w:sz="4" w:space="0" w:color="81add1"/>
        <w:insideH w:val="single" w:sz="4" w:space="0" w:color="81add1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158">
    <w:name w:val="List Table 2 Accent 6"/>
    <w:basedOn w:val="style105"/>
    <w:next w:val="style4158"/>
    <w:uiPriority w:val="47"/>
    <w:pPr/>
    <w:rPr/>
    <w:tblPr>
      <w:tblStyleRowBandSize w:val="1"/>
      <w:tblStyleColBandSize w:val="1"/>
      <w:tblBorders>
        <w:top w:val="single" w:sz="4" w:space="0" w:color="6786e6"/>
        <w:bottom w:val="single" w:sz="4" w:space="0" w:color="6786e6"/>
        <w:insideH w:val="single" w:sz="4" w:space="0" w:color="6786e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159">
    <w:name w:val="List Table 3"/>
    <w:basedOn w:val="style105"/>
    <w:next w:val="style4159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60">
    <w:name w:val="List Table 3 Accent 1"/>
    <w:basedOn w:val="style105"/>
    <w:next w:val="style4160"/>
    <w:uiPriority w:val="48"/>
    <w:pPr/>
    <w:rPr/>
    <w:tblPr>
      <w:tblStyleRowBandSize w:val="1"/>
      <w:tblStyleColBandSize w:val="1"/>
      <w:tblBorders>
        <w:top w:val="single" w:sz="4" w:space="0" w:color="2c567a"/>
        <w:left w:val="single" w:sz="4" w:space="0" w:color="2c567a"/>
        <w:bottom w:val="single" w:sz="4" w:space="0" w:color="2c567a"/>
        <w:right w:val="single" w:sz="4" w:space="0" w:color="2c567a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2c567a"/>
      </w:tcPr>
    </w:tblStylePr>
    <w:tblStylePr w:type="lastRow">
      <w:pPr/>
      <w:rPr>
        <w:b/>
        <w:bCs/>
      </w:rPr>
      <w:tblPr/>
      <w:tcPr>
        <w:tcBorders>
          <w:top w:val="double" w:sz="4" w:space="0" w:color="2c567a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2c567a"/>
          <w:bottom w:val="single" w:sz="4" w:space="0" w:color="2c567a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2c567a"/>
          <w:right w:val="single" w:sz="4" w:space="0" w:color="2c567a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2c567a"/>
          <w:left w:val="nil"/>
        </w:tcBorders>
      </w:tcPr>
    </w:tblStylePr>
    <w:tblStylePr w:type="swCell">
      <w:pPr/>
      <w:tblPr/>
      <w:tcPr>
        <w:tcBorders>
          <w:top w:val="double" w:sz="4" w:space="0" w:color="2c567a"/>
          <w:right w:val="nil"/>
        </w:tcBorders>
      </w:tcPr>
    </w:tblStylePr>
    <w:tcPr>
      <w:tcBorders/>
    </w:tcPr>
  </w:style>
  <w:style w:type="table" w:customStyle="1" w:styleId="style4161">
    <w:name w:val="List Table 3 Accent 2"/>
    <w:basedOn w:val="style105"/>
    <w:next w:val="style4161"/>
    <w:uiPriority w:val="48"/>
    <w:pPr/>
    <w:rPr/>
    <w:tblPr>
      <w:tblStyleRowBandSize w:val="1"/>
      <w:tblStyleColBandSize w:val="1"/>
      <w:tblBorders>
        <w:top w:val="single" w:sz="4" w:space="0" w:color="0072c7"/>
        <w:left w:val="single" w:sz="4" w:space="0" w:color="0072c7"/>
        <w:bottom w:val="single" w:sz="4" w:space="0" w:color="0072c7"/>
        <w:right w:val="single" w:sz="4" w:space="0" w:color="0072c7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72c7"/>
      </w:tcPr>
    </w:tblStylePr>
    <w:tblStylePr w:type="lastRow">
      <w:pPr/>
      <w:rPr>
        <w:b/>
        <w:bCs/>
      </w:rPr>
      <w:tblPr/>
      <w:tcPr>
        <w:tcBorders>
          <w:top w:val="double" w:sz="4" w:space="0" w:color="0072c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72c7"/>
          <w:bottom w:val="single" w:sz="4" w:space="0" w:color="0072c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72c7"/>
          <w:right w:val="single" w:sz="4" w:space="0" w:color="0072c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72c7"/>
          <w:left w:val="nil"/>
        </w:tcBorders>
      </w:tcPr>
    </w:tblStylePr>
    <w:tblStylePr w:type="swCell">
      <w:pPr/>
      <w:tblPr/>
      <w:tcPr>
        <w:tcBorders>
          <w:top w:val="double" w:sz="4" w:space="0" w:color="0072c7"/>
          <w:right w:val="nil"/>
        </w:tcBorders>
      </w:tcPr>
    </w:tblStylePr>
    <w:tcPr>
      <w:tcBorders/>
    </w:tcPr>
  </w:style>
  <w:style w:type="table" w:customStyle="1" w:styleId="style4162">
    <w:name w:val="List Table 3 Accent 3"/>
    <w:basedOn w:val="style105"/>
    <w:next w:val="style4162"/>
    <w:uiPriority w:val="48"/>
    <w:pPr/>
    <w:rPr/>
    <w:tblPr>
      <w:tblStyleRowBandSize w:val="1"/>
      <w:tblStyleColBandSize w:val="1"/>
      <w:tblBorders>
        <w:top w:val="single" w:sz="4" w:space="0" w:color="0d1d51"/>
        <w:left w:val="single" w:sz="4" w:space="0" w:color="0d1d51"/>
        <w:bottom w:val="single" w:sz="4" w:space="0" w:color="0d1d51"/>
        <w:right w:val="single" w:sz="4" w:space="0" w:color="0d1d51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d1d51"/>
      </w:tcPr>
    </w:tblStylePr>
    <w:tblStylePr w:type="lastRow">
      <w:pPr/>
      <w:rPr>
        <w:b/>
        <w:bCs/>
      </w:rPr>
      <w:tblPr/>
      <w:tcPr>
        <w:tcBorders>
          <w:top w:val="double" w:sz="4" w:space="0" w:color="0d1d5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d1d51"/>
          <w:bottom w:val="single" w:sz="4" w:space="0" w:color="0d1d5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d1d51"/>
          <w:right w:val="single" w:sz="4" w:space="0" w:color="0d1d5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d1d51"/>
          <w:left w:val="nil"/>
        </w:tcBorders>
      </w:tcPr>
    </w:tblStylePr>
    <w:tblStylePr w:type="swCell">
      <w:pPr/>
      <w:tblPr/>
      <w:tcPr>
        <w:tcBorders>
          <w:top w:val="double" w:sz="4" w:space="0" w:color="0d1d51"/>
          <w:right w:val="nil"/>
        </w:tcBorders>
      </w:tcPr>
    </w:tblStylePr>
    <w:tcPr>
      <w:tcBorders/>
    </w:tcPr>
  </w:style>
  <w:style w:type="table" w:customStyle="1" w:styleId="style4163">
    <w:name w:val="List Table 3 Accent 4"/>
    <w:basedOn w:val="style105"/>
    <w:next w:val="style4163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666666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666666"/>
          <w:bottom w:val="single" w:sz="4" w:space="0" w:color="66666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666666"/>
          <w:right w:val="single" w:sz="4" w:space="0" w:color="66666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666666"/>
          <w:left w:val="nil"/>
        </w:tcBorders>
      </w:tcPr>
    </w:tblStylePr>
    <w:tblStylePr w:type="swCell">
      <w:pPr/>
      <w:tblPr/>
      <w:tcPr>
        <w:tcBorders>
          <w:top w:val="double" w:sz="4" w:space="0" w:color="666666"/>
          <w:right w:val="nil"/>
        </w:tcBorders>
      </w:tcPr>
    </w:tblStylePr>
    <w:tcPr>
      <w:tcBorders/>
    </w:tcPr>
  </w:style>
  <w:style w:type="table" w:customStyle="1" w:styleId="style4164">
    <w:name w:val="List Table 3 Accent 5"/>
    <w:basedOn w:val="style105"/>
    <w:next w:val="style4164"/>
    <w:uiPriority w:val="48"/>
    <w:pPr/>
    <w:rPr/>
    <w:tblPr>
      <w:tblStyleRowBandSize w:val="1"/>
      <w:tblStyleColBandSize w:val="1"/>
      <w:tblBorders>
        <w:top w:val="single" w:sz="4" w:space="0" w:color="3c76a6"/>
        <w:left w:val="single" w:sz="4" w:space="0" w:color="3c76a6"/>
        <w:bottom w:val="single" w:sz="4" w:space="0" w:color="3c76a6"/>
        <w:right w:val="single" w:sz="4" w:space="0" w:color="3c76a6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3c76a6"/>
      </w:tcPr>
    </w:tblStylePr>
    <w:tblStylePr w:type="lastRow">
      <w:pPr/>
      <w:rPr>
        <w:b/>
        <w:bCs/>
      </w:rPr>
      <w:tblPr/>
      <w:tcPr>
        <w:tcBorders>
          <w:top w:val="double" w:sz="4" w:space="0" w:color="3c76a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3c76a6"/>
          <w:bottom w:val="single" w:sz="4" w:space="0" w:color="3c76a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3c76a6"/>
          <w:right w:val="single" w:sz="4" w:space="0" w:color="3c76a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3c76a6"/>
          <w:left w:val="nil"/>
        </w:tcBorders>
      </w:tcPr>
    </w:tblStylePr>
    <w:tblStylePr w:type="swCell">
      <w:pPr/>
      <w:tblPr/>
      <w:tcPr>
        <w:tcBorders>
          <w:top w:val="double" w:sz="4" w:space="0" w:color="3c76a6"/>
          <w:right w:val="nil"/>
        </w:tcBorders>
      </w:tcPr>
    </w:tblStylePr>
    <w:tcPr>
      <w:tcBorders/>
    </w:tcPr>
  </w:style>
  <w:style w:type="table" w:customStyle="1" w:styleId="style4165">
    <w:name w:val="List Table 3 Accent 6"/>
    <w:basedOn w:val="style105"/>
    <w:next w:val="style4165"/>
    <w:uiPriority w:val="48"/>
    <w:pPr/>
    <w:rPr/>
    <w:tblPr>
      <w:tblStyleRowBandSize w:val="1"/>
      <w:tblStyleColBandSize w:val="1"/>
      <w:tblBorders>
        <w:top w:val="single" w:sz="4" w:space="0" w:color="1e44bc"/>
        <w:left w:val="single" w:sz="4" w:space="0" w:color="1e44bc"/>
        <w:bottom w:val="single" w:sz="4" w:space="0" w:color="1e44bc"/>
        <w:right w:val="single" w:sz="4" w:space="0" w:color="1e44b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1e44bc"/>
      </w:tcPr>
    </w:tblStylePr>
    <w:tblStylePr w:type="lastRow">
      <w:pPr/>
      <w:rPr>
        <w:b/>
        <w:bCs/>
      </w:rPr>
      <w:tblPr/>
      <w:tcPr>
        <w:tcBorders>
          <w:top w:val="double" w:sz="4" w:space="0" w:color="1e44b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e44bc"/>
          <w:bottom w:val="single" w:sz="4" w:space="0" w:color="1e44b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e44bc"/>
          <w:right w:val="single" w:sz="4" w:space="0" w:color="1e44b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e44bc"/>
          <w:left w:val="nil"/>
        </w:tcBorders>
      </w:tcPr>
    </w:tblStylePr>
    <w:tblStylePr w:type="swCell">
      <w:pPr/>
      <w:tblPr/>
      <w:tcPr>
        <w:tcBorders>
          <w:top w:val="double" w:sz="4" w:space="0" w:color="1e44bc"/>
          <w:right w:val="nil"/>
        </w:tcBorders>
      </w:tcPr>
    </w:tblStylePr>
    <w:tcPr>
      <w:tcBorders/>
    </w:tcPr>
  </w:style>
  <w:style w:type="table" w:customStyle="1" w:styleId="style4166">
    <w:name w:val="List Table 4"/>
    <w:basedOn w:val="style105"/>
    <w:next w:val="style4166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List Table 4 Accent 1"/>
    <w:basedOn w:val="style105"/>
    <w:next w:val="style4167"/>
    <w:uiPriority w:val="49"/>
    <w:pPr/>
    <w:rPr/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2c567a"/>
          <w:left w:val="single" w:sz="4" w:space="0" w:color="2c567a"/>
          <w:bottom w:val="single" w:sz="4" w:space="0" w:color="2c567a"/>
          <w:right w:val="single" w:sz="4" w:space="0" w:color="2c567a"/>
          <w:insideH w:val="nil"/>
        </w:tcBorders>
        <w:shd w:val="clear" w:color="auto" w:fill="2c567a"/>
      </w:tcPr>
    </w:tblStylePr>
    <w:tblStylePr w:type="lastRow">
      <w:pPr/>
      <w:rPr>
        <w:b/>
        <w:bCs/>
      </w:rPr>
      <w:tblPr/>
      <w:tcPr>
        <w:tcBorders>
          <w:top w:val="double" w:sz="4" w:space="0" w:color="679bc8"/>
        </w:tcBorders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168">
    <w:name w:val="List Table 4 Accent 2"/>
    <w:basedOn w:val="style105"/>
    <w:next w:val="style4168"/>
    <w:uiPriority w:val="49"/>
    <w:pPr/>
    <w:rPr/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72c7"/>
          <w:left w:val="single" w:sz="4" w:space="0" w:color="0072c7"/>
          <w:bottom w:val="single" w:sz="4" w:space="0" w:color="0072c7"/>
          <w:right w:val="single" w:sz="4" w:space="0" w:color="0072c7"/>
          <w:insideH w:val="nil"/>
        </w:tcBorders>
        <w:shd w:val="clear" w:color="auto" w:fill="0072c7"/>
      </w:tcPr>
    </w:tblStylePr>
    <w:tblStylePr w:type="lastRow">
      <w:pPr/>
      <w:rPr>
        <w:b/>
        <w:bCs/>
      </w:rPr>
      <w:tblPr/>
      <w:tcPr>
        <w:tcBorders>
          <w:top w:val="double" w:sz="4" w:space="0" w:color="44afff"/>
        </w:tcBorders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169">
    <w:name w:val="List Table 4 Accent 3"/>
    <w:basedOn w:val="style105"/>
    <w:next w:val="style4169"/>
    <w:uiPriority w:val="49"/>
    <w:pPr/>
    <w:rPr/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d1d51"/>
          <w:left w:val="single" w:sz="4" w:space="0" w:color="0d1d51"/>
          <w:bottom w:val="single" w:sz="4" w:space="0" w:color="0d1d51"/>
          <w:right w:val="single" w:sz="4" w:space="0" w:color="0d1d51"/>
          <w:insideH w:val="nil"/>
        </w:tcBorders>
        <w:shd w:val="clear" w:color="auto" w:fill="0d1d51"/>
      </w:tcPr>
    </w:tblStylePr>
    <w:tblStylePr w:type="lastRow">
      <w:pPr/>
      <w:rPr>
        <w:b/>
        <w:bCs/>
      </w:rPr>
      <w:tblPr/>
      <w:tcPr>
        <w:tcBorders>
          <w:top w:val="double" w:sz="4" w:space="0" w:color="2752dc"/>
        </w:tcBorders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170">
    <w:name w:val="List Table 4 Accent 4"/>
    <w:basedOn w:val="style105"/>
    <w:next w:val="style4170"/>
    <w:uiPriority w:val="49"/>
    <w:pPr/>
    <w:rPr/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nil"/>
        </w:tcBorders>
        <w:shd w:val="clear" w:color="auto" w:fill="666666"/>
      </w:tcPr>
    </w:tblStylePr>
    <w:tblStylePr w:type="lastRow">
      <w:pPr/>
      <w:rPr>
        <w:b/>
        <w:bCs/>
      </w:rPr>
      <w:tblPr/>
      <w:tcPr>
        <w:tcBorders>
          <w:top w:val="double" w:sz="4" w:space="0" w:color="a3a3a3"/>
        </w:tcBorders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171">
    <w:name w:val="List Table 4 Accent 5"/>
    <w:basedOn w:val="style105"/>
    <w:next w:val="style4171"/>
    <w:uiPriority w:val="49"/>
    <w:pPr/>
    <w:rPr/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3c76a6"/>
          <w:left w:val="single" w:sz="4" w:space="0" w:color="3c76a6"/>
          <w:bottom w:val="single" w:sz="4" w:space="0" w:color="3c76a6"/>
          <w:right w:val="single" w:sz="4" w:space="0" w:color="3c76a6"/>
          <w:insideH w:val="nil"/>
        </w:tcBorders>
        <w:shd w:val="clear" w:color="auto" w:fill="3c76a6"/>
      </w:tcPr>
    </w:tblStylePr>
    <w:tblStylePr w:type="lastRow">
      <w:pPr/>
      <w:rPr>
        <w:b/>
        <w:bCs/>
      </w:rPr>
      <w:tblPr/>
      <w:tcPr>
        <w:tcBorders>
          <w:top w:val="double" w:sz="4" w:space="0" w:color="81add1"/>
        </w:tcBorders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172">
    <w:name w:val="List Table 4 Accent 6"/>
    <w:basedOn w:val="style105"/>
    <w:next w:val="style4172"/>
    <w:uiPriority w:val="49"/>
    <w:pPr/>
    <w:rPr/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e44bc"/>
          <w:left w:val="single" w:sz="4" w:space="0" w:color="1e44bc"/>
          <w:bottom w:val="single" w:sz="4" w:space="0" w:color="1e44bc"/>
          <w:right w:val="single" w:sz="4" w:space="0" w:color="1e44bc"/>
          <w:insideH w:val="nil"/>
        </w:tcBorders>
        <w:shd w:val="clear" w:color="auto" w:fill="1e44bc"/>
      </w:tcPr>
    </w:tblStylePr>
    <w:tblStylePr w:type="lastRow">
      <w:pPr/>
      <w:rPr>
        <w:b/>
        <w:bCs/>
      </w:rPr>
      <w:tblPr/>
      <w:tcPr>
        <w:tcBorders>
          <w:top w:val="double" w:sz="4" w:space="0" w:color="6786e6"/>
        </w:tcBorders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173">
    <w:name w:val="List Table 5 Dark"/>
    <w:basedOn w:val="style105"/>
    <w:next w:val="style417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174">
    <w:name w:val="List Table 5 Dark Accent 1"/>
    <w:basedOn w:val="style105"/>
    <w:next w:val="style417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2c567a"/>
        <w:left w:val="single" w:sz="24" w:space="0" w:color="2c567a"/>
        <w:bottom w:val="single" w:sz="24" w:space="0" w:color="2c567a"/>
        <w:right w:val="single" w:sz="24" w:space="0" w:color="2c567a"/>
      </w:tblBorders>
      <w:shd w:val="clear" w:color="auto" w:fill="2c567a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2c567a"/>
    </w:tcPr>
  </w:style>
  <w:style w:type="table" w:customStyle="1" w:styleId="style4175">
    <w:name w:val="List Table 5 Dark Accent 2"/>
    <w:basedOn w:val="style105"/>
    <w:next w:val="style417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72c7"/>
        <w:left w:val="single" w:sz="24" w:space="0" w:color="0072c7"/>
        <w:bottom w:val="single" w:sz="24" w:space="0" w:color="0072c7"/>
        <w:right w:val="single" w:sz="24" w:space="0" w:color="0072c7"/>
      </w:tblBorders>
      <w:shd w:val="clear" w:color="auto" w:fill="0072c7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72c7"/>
    </w:tcPr>
  </w:style>
  <w:style w:type="table" w:customStyle="1" w:styleId="style4176">
    <w:name w:val="List Table 5 Dark Accent 3"/>
    <w:basedOn w:val="style105"/>
    <w:next w:val="style4176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d1d51"/>
        <w:left w:val="single" w:sz="24" w:space="0" w:color="0d1d51"/>
        <w:bottom w:val="single" w:sz="24" w:space="0" w:color="0d1d51"/>
        <w:right w:val="single" w:sz="24" w:space="0" w:color="0d1d51"/>
      </w:tblBorders>
      <w:shd w:val="clear" w:color="auto" w:fill="0d1d51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d1d51"/>
    </w:tcPr>
  </w:style>
  <w:style w:type="table" w:customStyle="1" w:styleId="style4177">
    <w:name w:val="List Table 5 Dark Accent 4"/>
    <w:basedOn w:val="style105"/>
    <w:next w:val="style4177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666666"/>
        <w:left w:val="single" w:sz="24" w:space="0" w:color="666666"/>
        <w:bottom w:val="single" w:sz="24" w:space="0" w:color="666666"/>
        <w:right w:val="single" w:sz="24" w:space="0" w:color="666666"/>
      </w:tblBorders>
      <w:shd w:val="clear" w:color="auto" w:fill="666666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666666"/>
    </w:tcPr>
  </w:style>
  <w:style w:type="table" w:customStyle="1" w:styleId="style4178">
    <w:name w:val="List Table 5 Dark Accent 5"/>
    <w:basedOn w:val="style105"/>
    <w:next w:val="style4178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3c76a6"/>
        <w:left w:val="single" w:sz="24" w:space="0" w:color="3c76a6"/>
        <w:bottom w:val="single" w:sz="24" w:space="0" w:color="3c76a6"/>
        <w:right w:val="single" w:sz="24" w:space="0" w:color="3c76a6"/>
      </w:tblBorders>
      <w:shd w:val="clear" w:color="auto" w:fill="3c76a6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3c76a6"/>
    </w:tcPr>
  </w:style>
  <w:style w:type="table" w:customStyle="1" w:styleId="style4179">
    <w:name w:val="List Table 5 Dark Accent 6"/>
    <w:basedOn w:val="style105"/>
    <w:next w:val="style4179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1e44bc"/>
        <w:left w:val="single" w:sz="24" w:space="0" w:color="1e44bc"/>
        <w:bottom w:val="single" w:sz="24" w:space="0" w:color="1e44bc"/>
        <w:right w:val="single" w:sz="24" w:space="0" w:color="1e44bc"/>
      </w:tblBorders>
      <w:shd w:val="clear" w:color="auto" w:fill="1e44b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e44bc"/>
    </w:tcPr>
  </w:style>
  <w:style w:type="table" w:customStyle="1" w:styleId="style4180">
    <w:name w:val="List Table 6 Colorful"/>
    <w:basedOn w:val="style105"/>
    <w:next w:val="style4180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1">
    <w:name w:val="List Table 6 Colorful Accent 1"/>
    <w:basedOn w:val="style105"/>
    <w:next w:val="style4181"/>
    <w:uiPriority w:val="51"/>
    <w:pPr/>
    <w:rPr>
      <w:color w:val="21405b"/>
    </w:rPr>
    <w:tblPr>
      <w:tblStyleRowBandSize w:val="1"/>
      <w:tblStyleColBandSize w:val="1"/>
      <w:tblBorders>
        <w:top w:val="single" w:sz="4" w:space="0" w:color="2c567a"/>
        <w:bottom w:val="single" w:sz="4" w:space="0" w:color="2c567a"/>
      </w:tblBorders>
    </w:tblPr>
    <w:tblStylePr w:type="firstRow">
      <w:pPr/>
      <w:rPr>
        <w:b/>
        <w:bCs/>
      </w:rPr>
      <w:tblPr/>
      <w:tcPr>
        <w:tcBorders>
          <w:bottom w:val="single" w:sz="4" w:space="0" w:color="2c567a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2c567a"/>
        </w:tcBorders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182">
    <w:name w:val="List Table 6 Colorful Accent 2"/>
    <w:basedOn w:val="style105"/>
    <w:next w:val="style4182"/>
    <w:uiPriority w:val="51"/>
    <w:pPr/>
    <w:rPr>
      <w:color w:val="005595"/>
    </w:rPr>
    <w:tblPr>
      <w:tblStyleRowBandSize w:val="1"/>
      <w:tblStyleColBandSize w:val="1"/>
      <w:tblBorders>
        <w:top w:val="single" w:sz="4" w:space="0" w:color="0072c7"/>
        <w:bottom w:val="single" w:sz="4" w:space="0" w:color="0072c7"/>
      </w:tblBorders>
    </w:tblPr>
    <w:tblStylePr w:type="firstRow">
      <w:pPr/>
      <w:rPr>
        <w:b/>
        <w:bCs/>
      </w:rPr>
      <w:tblPr/>
      <w:tcPr>
        <w:tcBorders>
          <w:bottom w:val="single" w:sz="4" w:space="0" w:color="0072c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72c7"/>
        </w:tcBorders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183">
    <w:name w:val="List Table 6 Colorful Accent 3"/>
    <w:basedOn w:val="style105"/>
    <w:next w:val="style4183"/>
    <w:uiPriority w:val="51"/>
    <w:pPr/>
    <w:rPr>
      <w:color w:val="09153c"/>
    </w:rPr>
    <w:tblPr>
      <w:tblStyleRowBandSize w:val="1"/>
      <w:tblStyleColBandSize w:val="1"/>
      <w:tblBorders>
        <w:top w:val="single" w:sz="4" w:space="0" w:color="0d1d51"/>
        <w:bottom w:val="single" w:sz="4" w:space="0" w:color="0d1d51"/>
      </w:tblBorders>
    </w:tblPr>
    <w:tblStylePr w:type="firstRow">
      <w:pPr/>
      <w:rPr>
        <w:b/>
        <w:bCs/>
      </w:rPr>
      <w:tblPr/>
      <w:tcPr>
        <w:tcBorders>
          <w:bottom w:val="single" w:sz="4" w:space="0" w:color="0d1d5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d1d51"/>
        </w:tcBorders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184">
    <w:name w:val="List Table 6 Colorful Accent 4"/>
    <w:basedOn w:val="style105"/>
    <w:next w:val="style4184"/>
    <w:uiPriority w:val="51"/>
    <w:pPr/>
    <w:rPr>
      <w:color w:val="4c4c4c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185">
    <w:name w:val="List Table 6 Colorful Accent 5"/>
    <w:basedOn w:val="style105"/>
    <w:next w:val="style4185"/>
    <w:uiPriority w:val="51"/>
    <w:pPr/>
    <w:rPr>
      <w:color w:val="2d587c"/>
    </w:rPr>
    <w:tblPr>
      <w:tblStyleRowBandSize w:val="1"/>
      <w:tblStyleColBandSize w:val="1"/>
      <w:tblBorders>
        <w:top w:val="single" w:sz="4" w:space="0" w:color="3c76a6"/>
        <w:bottom w:val="single" w:sz="4" w:space="0" w:color="3c76a6"/>
      </w:tblBorders>
    </w:tblPr>
    <w:tblStylePr w:type="firstRow">
      <w:pPr/>
      <w:rPr>
        <w:b/>
        <w:bCs/>
      </w:rPr>
      <w:tblPr/>
      <w:tcPr>
        <w:tcBorders>
          <w:bottom w:val="single" w:sz="4" w:space="0" w:color="3c76a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3c76a6"/>
        </w:tcBorders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186">
    <w:name w:val="List Table 6 Colorful Accent 6"/>
    <w:basedOn w:val="style105"/>
    <w:next w:val="style4186"/>
    <w:uiPriority w:val="51"/>
    <w:pPr/>
    <w:rPr>
      <w:color w:val="16328c"/>
    </w:rPr>
    <w:tblPr>
      <w:tblStyleRowBandSize w:val="1"/>
      <w:tblStyleColBandSize w:val="1"/>
      <w:tblBorders>
        <w:top w:val="single" w:sz="4" w:space="0" w:color="1e44bc"/>
        <w:bottom w:val="single" w:sz="4" w:space="0" w:color="1e44bc"/>
      </w:tblBorders>
    </w:tblPr>
    <w:tblStylePr w:type="firstRow">
      <w:pPr/>
      <w:rPr>
        <w:b/>
        <w:bCs/>
      </w:rPr>
      <w:tblPr/>
      <w:tcPr>
        <w:tcBorders>
          <w:bottom w:val="single" w:sz="4" w:space="0" w:color="1e44b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e44bc"/>
        </w:tcBorders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187">
    <w:name w:val="List Table 7 Colorful"/>
    <w:basedOn w:val="style105"/>
    <w:next w:val="style4187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8">
    <w:name w:val="List Table 7 Colorful Accent 1"/>
    <w:basedOn w:val="style105"/>
    <w:next w:val="style4188"/>
    <w:uiPriority w:val="52"/>
    <w:pPr/>
    <w:rPr>
      <w:color w:val="21405b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2c567a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2c567a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2c567a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2c567a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dde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9">
    <w:name w:val="List Table 7 Colorful Accent 2"/>
    <w:basedOn w:val="style105"/>
    <w:next w:val="style4189"/>
    <w:uiPriority w:val="52"/>
    <w:pPr/>
    <w:rPr>
      <w:color w:val="005595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0072c7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0072c7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0072c7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0072c7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0e4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90">
    <w:name w:val="List Table 7 Colorful Accent 3"/>
    <w:basedOn w:val="style105"/>
    <w:next w:val="style4190"/>
    <w:uiPriority w:val="52"/>
    <w:pPr/>
    <w:rPr>
      <w:color w:val="09153c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0d1d51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0d1d5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0d1d51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0d1d5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b7c5f3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91">
    <w:name w:val="List Table 7 Colorful Accent 4"/>
    <w:basedOn w:val="style105"/>
    <w:next w:val="style4191"/>
    <w:uiPriority w:val="52"/>
    <w:pPr/>
    <w:rPr>
      <w:color w:val="4c4c4c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666666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66666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666666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66666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0e0e0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92">
    <w:name w:val="List Table 7 Colorful Accent 5"/>
    <w:basedOn w:val="style105"/>
    <w:next w:val="style4192"/>
    <w:uiPriority w:val="52"/>
    <w:pPr/>
    <w:rPr>
      <w:color w:val="2d587c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3c76a6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3c76a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3c76a6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3c76a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e3f0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93">
    <w:name w:val="List Table 7 Colorful Accent 6"/>
    <w:basedOn w:val="style105"/>
    <w:next w:val="style4193"/>
    <w:uiPriority w:val="52"/>
    <w:pPr/>
    <w:rPr>
      <w:color w:val="16328c"/>
    </w:rPr>
    <w:tblPr>
      <w:tblStyleRowBandSize w:val="1"/>
      <w:tblStyleColBandSize w:val="1"/>
    </w:tblPr>
    <w:tblStylePr w:type="firstRow">
      <w:pPr/>
      <w:rPr>
        <w:rFonts w:ascii="Corbel" w:cs="宋体" w:eastAsia="宋体" w:hAnsi="Corbel"/>
        <w:i/>
        <w:iCs/>
        <w:sz w:val="26"/>
      </w:rPr>
      <w:tblPr/>
      <w:tcPr>
        <w:tcBorders>
          <w:bottom w:val="single" w:sz="4" w:space="0" w:color="1e44bc"/>
        </w:tcBorders>
        <w:shd w:val="clear" w:color="auto" w:fill="ffffff"/>
      </w:tcPr>
    </w:tblStylePr>
    <w:tblStylePr w:type="lastRow">
      <w:pPr/>
      <w:rPr>
        <w:rFonts w:ascii="Corbel" w:cs="宋体" w:eastAsia="宋体" w:hAnsi="Corbel"/>
        <w:i/>
        <w:iCs/>
        <w:sz w:val="26"/>
      </w:rPr>
      <w:tblPr/>
      <w:tcPr>
        <w:tcBorders>
          <w:top w:val="single" w:sz="4" w:space="0" w:color="1e44b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>
        <w:jc w:val="right"/>
      </w:pPr>
      <w:rPr>
        <w:rFonts w:ascii="Corbel" w:cs="宋体" w:eastAsia="宋体" w:hAnsi="Corbel"/>
        <w:i/>
        <w:iCs/>
        <w:sz w:val="26"/>
      </w:rPr>
      <w:tblPr/>
      <w:tcPr>
        <w:tcBorders>
          <w:right w:val="single" w:sz="4" w:space="0" w:color="1e44bc"/>
        </w:tcBorders>
        <w:shd w:val="clear" w:color="auto" w:fill="ffffff"/>
      </w:tcPr>
    </w:tblStylePr>
    <w:tblStylePr w:type="lastCol">
      <w:pPr/>
      <w:rPr>
        <w:rFonts w:ascii="Corbel" w:cs="宋体" w:eastAsia="宋体" w:hAnsi="Corbel"/>
        <w:i/>
        <w:iCs/>
        <w:sz w:val="26"/>
      </w:rPr>
      <w:tblPr/>
      <w:tcPr>
        <w:tcBorders>
          <w:left w:val="single" w:sz="4" w:space="0" w:color="1e44b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d6f7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1">
    <w:name w:val="E-mail Signature"/>
    <w:basedOn w:val="style0"/>
    <w:next w:val="style91"/>
    <w:link w:val="style4194"/>
    <w:uiPriority w:val="99"/>
    <w:pPr/>
  </w:style>
  <w:style w:type="character" w:customStyle="1" w:styleId="style4194">
    <w:name w:val="Signature électronique Car"/>
    <w:basedOn w:val="style65"/>
    <w:next w:val="style4194"/>
    <w:link w:val="style91"/>
    <w:uiPriority w:val="99"/>
    <w:rPr>
      <w:rFonts w:ascii="Calibri" w:cs="Calibri" w:hAnsi="Calibri"/>
    </w:rPr>
  </w:style>
  <w:style w:type="paragraph" w:styleId="style75">
    <w:name w:val="Salutation"/>
    <w:basedOn w:val="style0"/>
    <w:next w:val="style0"/>
    <w:link w:val="style4195"/>
    <w:uiPriority w:val="99"/>
    <w:pPr/>
  </w:style>
  <w:style w:type="character" w:customStyle="1" w:styleId="style4195">
    <w:name w:val="Salutations Car"/>
    <w:basedOn w:val="style65"/>
    <w:next w:val="style4195"/>
    <w:link w:val="style75"/>
    <w:uiPriority w:val="99"/>
    <w:rPr>
      <w:rFonts w:ascii="Calibri" w:cs="Calibri" w:hAnsi="Calibri"/>
    </w:rPr>
  </w:style>
  <w:style w:type="table" w:styleId="style121">
    <w:name w:val="Table Columns 1"/>
    <w:basedOn w:val="style105"/>
    <w:next w:val="style121"/>
    <w:uiPriority w:val="99"/>
    <w:pPr>
      <w:widowControl w:val="false"/>
      <w:autoSpaceDE w:val="false"/>
      <w:autoSpaceDN w:val="false"/>
      <w:adjustRightInd w:val="fals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>
      <w:widowControl w:val="false"/>
      <w:autoSpaceDE w:val="false"/>
      <w:autoSpaceDN w:val="false"/>
      <w:adjustRightInd w:val="false"/>
    </w:pPr>
    <w:rPr>
      <w:b/>
      <w:bCs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>
      <w:widowControl w:val="false"/>
      <w:autoSpaceDE w:val="false"/>
      <w:autoSpaceDN w:val="false"/>
      <w:adjustRightInd w:val="fals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>
      <w:widowControl w:val="false"/>
      <w:autoSpaceDE w:val="false"/>
      <w:autoSpaceDN w:val="false"/>
      <w:adjustRightInd w:val="false"/>
    </w:pPr>
    <w:rPr/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>
      <w:widowControl w:val="false"/>
      <w:autoSpaceDE w:val="false"/>
      <w:autoSpaceDN w:val="false"/>
      <w:adjustRightInd w:val="false"/>
    </w:pPr>
    <w:rPr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paragraph" w:styleId="style64">
    <w:name w:val="Signature"/>
    <w:basedOn w:val="style0"/>
    <w:next w:val="style64"/>
    <w:link w:val="style4196"/>
    <w:uiPriority w:val="99"/>
    <w:pPr>
      <w:ind w:left="4320"/>
    </w:pPr>
    <w:rPr/>
  </w:style>
  <w:style w:type="character" w:customStyle="1" w:styleId="style4196">
    <w:name w:val="Signature Car"/>
    <w:basedOn w:val="style65"/>
    <w:next w:val="style4196"/>
    <w:link w:val="style64"/>
    <w:uiPriority w:val="99"/>
    <w:rPr>
      <w:rFonts w:ascii="Calibri" w:cs="Calibri" w:hAnsi="Calibri"/>
    </w:rPr>
  </w:style>
  <w:style w:type="table" w:styleId="style111">
    <w:name w:val="Table Simple 1"/>
    <w:basedOn w:val="style105"/>
    <w:next w:val="style111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>
      <w:widowControl w:val="false"/>
      <w:autoSpaceDE w:val="false"/>
      <w:autoSpaceDN w:val="false"/>
      <w:adjustRightInd w:val="false"/>
    </w:pPr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>
      <w:widowControl w:val="false"/>
      <w:autoSpaceDE w:val="false"/>
      <w:autoSpaceDN w:val="false"/>
      <w:adjustRightInd w:val="false"/>
    </w:pPr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Corbel" w:cs="宋体" w:eastAsia="宋体" w:hAnsi="Corbel"/>
      <w:b/>
      <w:bCs/>
    </w:rPr>
  </w:style>
  <w:style w:type="paragraph" w:styleId="style90">
    <w:name w:val="Plain Text"/>
    <w:basedOn w:val="style0"/>
    <w:next w:val="style90"/>
    <w:link w:val="style4197"/>
    <w:uiPriority w:val="99"/>
    <w:pPr/>
    <w:rPr>
      <w:rFonts w:ascii="Consolas" w:hAnsi="Consolas"/>
      <w:sz w:val="21"/>
      <w:szCs w:val="21"/>
    </w:rPr>
  </w:style>
  <w:style w:type="character" w:customStyle="1" w:styleId="style4197">
    <w:name w:val="Texte brut Car"/>
    <w:basedOn w:val="style65"/>
    <w:next w:val="style4197"/>
    <w:link w:val="style90"/>
    <w:uiPriority w:val="99"/>
    <w:rPr>
      <w:rFonts w:ascii="Consolas" w:cs="Calibri" w:hAnsi="Consolas"/>
      <w:sz w:val="21"/>
      <w:szCs w:val="21"/>
    </w:rPr>
  </w:style>
  <w:style w:type="paragraph" w:styleId="style63">
    <w:name w:val="Closing"/>
    <w:basedOn w:val="style0"/>
    <w:next w:val="style63"/>
    <w:link w:val="style4198"/>
    <w:uiPriority w:val="99"/>
    <w:pPr>
      <w:ind w:left="4320"/>
    </w:pPr>
    <w:rPr/>
  </w:style>
  <w:style w:type="character" w:customStyle="1" w:styleId="style4198">
    <w:name w:val="Formule de politesse Car"/>
    <w:basedOn w:val="style65"/>
    <w:next w:val="style4198"/>
    <w:link w:val="style63"/>
    <w:uiPriority w:val="99"/>
    <w:rPr>
      <w:rFonts w:ascii="Calibri" w:cs="Calibri" w:hAnsi="Calibri"/>
    </w:rPr>
  </w:style>
  <w:style w:type="table" w:styleId="style126">
    <w:name w:val="Table Grid 1"/>
    <w:basedOn w:val="style105"/>
    <w:next w:val="style126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>
      <w:widowControl w:val="false"/>
      <w:autoSpaceDE w:val="false"/>
      <w:autoSpaceDN w:val="false"/>
      <w:adjustRightInd w:val="false"/>
    </w:pPr>
    <w:rPr/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>
      <w:widowControl w:val="false"/>
      <w:autoSpaceDE w:val="false"/>
      <w:autoSpaceDN w:val="false"/>
      <w:adjustRightInd w:val="false"/>
    </w:pPr>
    <w:rPr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>
      <w:widowControl w:val="false"/>
      <w:autoSpaceDE w:val="false"/>
      <w:autoSpaceDN w:val="false"/>
      <w:adjustRightInd w:val="fals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199">
    <w:name w:val="Grid Table Light"/>
    <w:basedOn w:val="style105"/>
    <w:next w:val="style4199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200">
    <w:name w:val="Grid Table 1 Light"/>
    <w:basedOn w:val="style105"/>
    <w:next w:val="style4200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1">
    <w:name w:val="Grid Table 1 Light Accent 1"/>
    <w:basedOn w:val="style105"/>
    <w:next w:val="style4201"/>
    <w:uiPriority w:val="46"/>
    <w:pPr/>
    <w:rPr/>
    <w:tblPr>
      <w:tblStyleRowBandSize w:val="1"/>
      <w:tblStyleColBandSize w:val="1"/>
      <w:tblBorders>
        <w:top w:val="single" w:sz="4" w:space="0" w:color="99bcda"/>
        <w:left w:val="single" w:sz="4" w:space="0" w:color="99bcda"/>
        <w:bottom w:val="single" w:sz="4" w:space="0" w:color="99bcda"/>
        <w:right w:val="single" w:sz="4" w:space="0" w:color="99bcda"/>
        <w:insideH w:val="single" w:sz="4" w:space="0" w:color="99bcda"/>
        <w:insideV w:val="single" w:sz="4" w:space="0" w:color="99bcda"/>
      </w:tblBorders>
    </w:tblPr>
    <w:tblStylePr w:type="firstRow">
      <w:pPr/>
      <w:rPr>
        <w:b/>
        <w:bCs/>
      </w:rPr>
      <w:tblPr/>
      <w:tcPr>
        <w:tcBorders>
          <w:bottom w:val="single" w:sz="12" w:space="0" w:color="679bc8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79bc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2">
    <w:name w:val="Grid Table 1 Light Accent 2"/>
    <w:basedOn w:val="style105"/>
    <w:next w:val="style4202"/>
    <w:uiPriority w:val="46"/>
    <w:pPr/>
    <w:rPr/>
    <w:tblPr>
      <w:tblStyleRowBandSize w:val="1"/>
      <w:tblStyleColBandSize w:val="1"/>
      <w:tblBorders>
        <w:top w:val="single" w:sz="4" w:space="0" w:color="82c9ff"/>
        <w:left w:val="single" w:sz="4" w:space="0" w:color="82c9ff"/>
        <w:bottom w:val="single" w:sz="4" w:space="0" w:color="82c9ff"/>
        <w:right w:val="single" w:sz="4" w:space="0" w:color="82c9ff"/>
        <w:insideH w:val="single" w:sz="4" w:space="0" w:color="82c9ff"/>
        <w:insideV w:val="single" w:sz="4" w:space="0" w:color="82c9ff"/>
      </w:tblBorders>
    </w:tblPr>
    <w:tblStylePr w:type="firstRow">
      <w:pPr/>
      <w:rPr>
        <w:b/>
        <w:bCs/>
      </w:rPr>
      <w:tblPr/>
      <w:tcPr>
        <w:tcBorders>
          <w:bottom w:val="single" w:sz="12" w:space="0" w:color="44af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44af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3">
    <w:name w:val="Grid Table 1 Light Accent 3"/>
    <w:basedOn w:val="style105"/>
    <w:next w:val="style4203"/>
    <w:uiPriority w:val="46"/>
    <w:pPr/>
    <w:rPr/>
    <w:tblPr>
      <w:tblStyleRowBandSize w:val="1"/>
      <w:tblStyleColBandSize w:val="1"/>
      <w:tblBorders>
        <w:top w:val="single" w:sz="4" w:space="0" w:color="6f8be8"/>
        <w:left w:val="single" w:sz="4" w:space="0" w:color="6f8be8"/>
        <w:bottom w:val="single" w:sz="4" w:space="0" w:color="6f8be8"/>
        <w:right w:val="single" w:sz="4" w:space="0" w:color="6f8be8"/>
        <w:insideH w:val="single" w:sz="4" w:space="0" w:color="6f8be8"/>
        <w:insideV w:val="single" w:sz="4" w:space="0" w:color="6f8be8"/>
      </w:tblBorders>
    </w:tblPr>
    <w:tblStylePr w:type="firstRow">
      <w:pPr/>
      <w:rPr>
        <w:b/>
        <w:bCs/>
      </w:rPr>
      <w:tblPr/>
      <w:tcPr>
        <w:tcBorders>
          <w:bottom w:val="single" w:sz="12" w:space="0" w:color="2752dc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2752d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4">
    <w:name w:val="Grid Table 1 Light Accent 4"/>
    <w:basedOn w:val="style105"/>
    <w:next w:val="style4204"/>
    <w:uiPriority w:val="46"/>
    <w:pPr/>
    <w:rPr/>
    <w:tblPr>
      <w:tblStyleRowBandSize w:val="1"/>
      <w:tblStyleColBandSize w:val="1"/>
      <w:tblBorders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  <w:insideH w:val="single" w:sz="4" w:space="0" w:color="c1c1c1"/>
        <w:insideV w:val="single" w:sz="4" w:space="0" w:color="c1c1c1"/>
      </w:tblBorders>
    </w:tblPr>
    <w:tblStylePr w:type="firstRow">
      <w:pPr/>
      <w:rPr>
        <w:b/>
        <w:bCs/>
      </w:rPr>
      <w:tblPr/>
      <w:tcPr>
        <w:tcBorders>
          <w:bottom w:val="single" w:sz="12" w:space="0" w:color="a3a3a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3a3a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5">
    <w:name w:val="Grid Table 1 Light Accent 5"/>
    <w:basedOn w:val="style105"/>
    <w:next w:val="style4205"/>
    <w:uiPriority w:val="46"/>
    <w:pPr/>
    <w:rPr/>
    <w:tblPr>
      <w:tblStyleRowBandSize w:val="1"/>
      <w:tblStyleColBandSize w:val="1"/>
      <w:tblBorders>
        <w:top w:val="single" w:sz="4" w:space="0" w:color="abc8e0"/>
        <w:left w:val="single" w:sz="4" w:space="0" w:color="abc8e0"/>
        <w:bottom w:val="single" w:sz="4" w:space="0" w:color="abc8e0"/>
        <w:right w:val="single" w:sz="4" w:space="0" w:color="abc8e0"/>
        <w:insideH w:val="single" w:sz="4" w:space="0" w:color="abc8e0"/>
        <w:insideV w:val="single" w:sz="4" w:space="0" w:color="abc8e0"/>
      </w:tblBorders>
    </w:tblPr>
    <w:tblStylePr w:type="firstRow">
      <w:pPr/>
      <w:rPr>
        <w:b/>
        <w:bCs/>
      </w:rPr>
      <w:tblPr/>
      <w:tcPr>
        <w:tcBorders>
          <w:bottom w:val="single" w:sz="12" w:space="0" w:color="81add1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1add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6">
    <w:name w:val="Grid Table 1 Light Accent 6"/>
    <w:basedOn w:val="style105"/>
    <w:next w:val="style4206"/>
    <w:uiPriority w:val="46"/>
    <w:pPr/>
    <w:rPr/>
    <w:tblPr>
      <w:tblStyleRowBandSize w:val="1"/>
      <w:tblStyleColBandSize w:val="1"/>
      <w:tblBorders>
        <w:top w:val="single" w:sz="4" w:space="0" w:color="9aaeef"/>
        <w:left w:val="single" w:sz="4" w:space="0" w:color="9aaeef"/>
        <w:bottom w:val="single" w:sz="4" w:space="0" w:color="9aaeef"/>
        <w:right w:val="single" w:sz="4" w:space="0" w:color="9aaeef"/>
        <w:insideH w:val="single" w:sz="4" w:space="0" w:color="9aaeef"/>
        <w:insideV w:val="single" w:sz="4" w:space="0" w:color="9aaeef"/>
      </w:tblBorders>
    </w:tblPr>
    <w:tblStylePr w:type="firstRow">
      <w:pPr/>
      <w:rPr>
        <w:b/>
        <w:bCs/>
      </w:rPr>
      <w:tblPr/>
      <w:tcPr>
        <w:tcBorders>
          <w:bottom w:val="single" w:sz="12" w:space="0" w:color="6786e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786e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7">
    <w:name w:val="Grid Table 2"/>
    <w:basedOn w:val="style105"/>
    <w:next w:val="style4207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8">
    <w:name w:val="Grid Table 2 Accent 1"/>
    <w:basedOn w:val="style105"/>
    <w:next w:val="style4208"/>
    <w:uiPriority w:val="47"/>
    <w:pPr/>
    <w:rPr/>
    <w:tblPr>
      <w:tblStyleRowBandSize w:val="1"/>
      <w:tblStyleColBandSize w:val="1"/>
      <w:tblBorders>
        <w:top w:val="single" w:sz="2" w:space="0" w:color="679bc8"/>
        <w:bottom w:val="single" w:sz="2" w:space="0" w:color="679bc8"/>
        <w:insideH w:val="single" w:sz="2" w:space="0" w:color="679bc8"/>
        <w:insideV w:val="single" w:sz="2" w:space="0" w:color="679bc8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79bc8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79bc8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209">
    <w:name w:val="Grid Table 2 Accent 2"/>
    <w:basedOn w:val="style105"/>
    <w:next w:val="style4209"/>
    <w:uiPriority w:val="47"/>
    <w:pPr/>
    <w:rPr/>
    <w:tblPr>
      <w:tblStyleRowBandSize w:val="1"/>
      <w:tblStyleColBandSize w:val="1"/>
      <w:tblBorders>
        <w:top w:val="single" w:sz="2" w:space="0" w:color="44afff"/>
        <w:bottom w:val="single" w:sz="2" w:space="0" w:color="44afff"/>
        <w:insideH w:val="single" w:sz="2" w:space="0" w:color="44afff"/>
        <w:insideV w:val="single" w:sz="2" w:space="0" w:color="44aff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44af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44af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210">
    <w:name w:val="Grid Table 2 Accent 3"/>
    <w:basedOn w:val="style105"/>
    <w:next w:val="style4210"/>
    <w:uiPriority w:val="47"/>
    <w:pPr/>
    <w:rPr/>
    <w:tblPr>
      <w:tblStyleRowBandSize w:val="1"/>
      <w:tblStyleColBandSize w:val="1"/>
      <w:tblBorders>
        <w:top w:val="single" w:sz="2" w:space="0" w:color="2752dc"/>
        <w:bottom w:val="single" w:sz="2" w:space="0" w:color="2752dc"/>
        <w:insideH w:val="single" w:sz="2" w:space="0" w:color="2752dc"/>
        <w:insideV w:val="single" w:sz="2" w:space="0" w:color="2752dc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2752dc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2752dc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211">
    <w:name w:val="Grid Table 2 Accent 4"/>
    <w:basedOn w:val="style105"/>
    <w:next w:val="style4211"/>
    <w:uiPriority w:val="47"/>
    <w:pPr/>
    <w:rPr/>
    <w:tblPr>
      <w:tblStyleRowBandSize w:val="1"/>
      <w:tblStyleColBandSize w:val="1"/>
      <w:tblBorders>
        <w:top w:val="single" w:sz="2" w:space="0" w:color="a3a3a3"/>
        <w:bottom w:val="single" w:sz="2" w:space="0" w:color="a3a3a3"/>
        <w:insideH w:val="single" w:sz="2" w:space="0" w:color="a3a3a3"/>
        <w:insideV w:val="single" w:sz="2" w:space="0" w:color="a3a3a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3a3a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3a3a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212">
    <w:name w:val="Grid Table 2 Accent 5"/>
    <w:basedOn w:val="style105"/>
    <w:next w:val="style4212"/>
    <w:uiPriority w:val="47"/>
    <w:pPr/>
    <w:rPr/>
    <w:tblPr>
      <w:tblStyleRowBandSize w:val="1"/>
      <w:tblStyleColBandSize w:val="1"/>
      <w:tblBorders>
        <w:top w:val="single" w:sz="2" w:space="0" w:color="81add1"/>
        <w:bottom w:val="single" w:sz="2" w:space="0" w:color="81add1"/>
        <w:insideH w:val="single" w:sz="2" w:space="0" w:color="81add1"/>
        <w:insideV w:val="single" w:sz="2" w:space="0" w:color="81add1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1add1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1add1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213">
    <w:name w:val="Grid Table 2 Accent 6"/>
    <w:basedOn w:val="style105"/>
    <w:next w:val="style4213"/>
    <w:uiPriority w:val="47"/>
    <w:pPr/>
    <w:rPr/>
    <w:tblPr>
      <w:tblStyleRowBandSize w:val="1"/>
      <w:tblStyleColBandSize w:val="1"/>
      <w:tblBorders>
        <w:top w:val="single" w:sz="2" w:space="0" w:color="6786e6"/>
        <w:bottom w:val="single" w:sz="2" w:space="0" w:color="6786e6"/>
        <w:insideH w:val="single" w:sz="2" w:space="0" w:color="6786e6"/>
        <w:insideV w:val="single" w:sz="2" w:space="0" w:color="6786e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786e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786e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214">
    <w:name w:val="Grid Table 3"/>
    <w:basedOn w:val="style105"/>
    <w:next w:val="style4214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215">
    <w:name w:val="Grid Table 3 Accent 1"/>
    <w:basedOn w:val="style105"/>
    <w:next w:val="style4215"/>
    <w:uiPriority w:val="48"/>
    <w:pPr/>
    <w:rPr/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ddec"/>
      </w:tcPr>
    </w:tblStylePr>
    <w:tblStylePr w:type="neCell">
      <w:pPr/>
      <w:tblPr/>
      <w:tcPr>
        <w:tcBorders>
          <w:bottom w:val="single" w:sz="4" w:space="0" w:color="679bc8"/>
        </w:tcBorders>
      </w:tcPr>
    </w:tblStylePr>
    <w:tblStylePr w:type="nwCell">
      <w:pPr/>
      <w:tblPr/>
      <w:tcPr>
        <w:tcBorders>
          <w:bottom w:val="single" w:sz="4" w:space="0" w:color="679bc8"/>
        </w:tcBorders>
      </w:tcPr>
    </w:tblStylePr>
    <w:tblStylePr w:type="seCell">
      <w:pPr/>
      <w:tblPr/>
      <w:tcPr>
        <w:tcBorders>
          <w:top w:val="single" w:sz="4" w:space="0" w:color="679bc8"/>
        </w:tcBorders>
      </w:tcPr>
    </w:tblStylePr>
    <w:tblStylePr w:type="swCell">
      <w:pPr/>
      <w:tblPr/>
      <w:tcPr>
        <w:tcBorders>
          <w:top w:val="single" w:sz="4" w:space="0" w:color="679bc8"/>
        </w:tcBorders>
      </w:tcPr>
    </w:tblStylePr>
    <w:tcPr>
      <w:tcBorders/>
    </w:tcPr>
  </w:style>
  <w:style w:type="table" w:customStyle="1" w:styleId="style4216">
    <w:name w:val="Grid Table 3 Accent 2"/>
    <w:basedOn w:val="style105"/>
    <w:next w:val="style4216"/>
    <w:uiPriority w:val="48"/>
    <w:pPr/>
    <w:rPr/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0e4ff"/>
      </w:tcPr>
    </w:tblStylePr>
    <w:tblStylePr w:type="neCell">
      <w:pPr/>
      <w:tblPr/>
      <w:tcPr>
        <w:tcBorders>
          <w:bottom w:val="single" w:sz="4" w:space="0" w:color="44afff"/>
        </w:tcBorders>
      </w:tcPr>
    </w:tblStylePr>
    <w:tblStylePr w:type="nwCell">
      <w:pPr/>
      <w:tblPr/>
      <w:tcPr>
        <w:tcBorders>
          <w:bottom w:val="single" w:sz="4" w:space="0" w:color="44afff"/>
        </w:tcBorders>
      </w:tcPr>
    </w:tblStylePr>
    <w:tblStylePr w:type="seCell">
      <w:pPr/>
      <w:tblPr/>
      <w:tcPr>
        <w:tcBorders>
          <w:top w:val="single" w:sz="4" w:space="0" w:color="44afff"/>
        </w:tcBorders>
      </w:tcPr>
    </w:tblStylePr>
    <w:tblStylePr w:type="swCell">
      <w:pPr/>
      <w:tblPr/>
      <w:tcPr>
        <w:tcBorders>
          <w:top w:val="single" w:sz="4" w:space="0" w:color="44afff"/>
        </w:tcBorders>
      </w:tcPr>
    </w:tblStylePr>
    <w:tcPr>
      <w:tcBorders/>
    </w:tcPr>
  </w:style>
  <w:style w:type="table" w:customStyle="1" w:styleId="style4217">
    <w:name w:val="Grid Table 3 Accent 3"/>
    <w:basedOn w:val="style105"/>
    <w:next w:val="style4217"/>
    <w:uiPriority w:val="48"/>
    <w:pPr/>
    <w:rPr/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b7c5f3"/>
      </w:tcPr>
    </w:tblStylePr>
    <w:tblStylePr w:type="neCell">
      <w:pPr/>
      <w:tblPr/>
      <w:tcPr>
        <w:tcBorders>
          <w:bottom w:val="single" w:sz="4" w:space="0" w:color="2752dc"/>
        </w:tcBorders>
      </w:tcPr>
    </w:tblStylePr>
    <w:tblStylePr w:type="nwCell">
      <w:pPr/>
      <w:tblPr/>
      <w:tcPr>
        <w:tcBorders>
          <w:bottom w:val="single" w:sz="4" w:space="0" w:color="2752dc"/>
        </w:tcBorders>
      </w:tcPr>
    </w:tblStylePr>
    <w:tblStylePr w:type="seCell">
      <w:pPr/>
      <w:tblPr/>
      <w:tcPr>
        <w:tcBorders>
          <w:top w:val="single" w:sz="4" w:space="0" w:color="2752dc"/>
        </w:tcBorders>
      </w:tcPr>
    </w:tblStylePr>
    <w:tblStylePr w:type="swCell">
      <w:pPr/>
      <w:tblPr/>
      <w:tcPr>
        <w:tcBorders>
          <w:top w:val="single" w:sz="4" w:space="0" w:color="2752dc"/>
        </w:tcBorders>
      </w:tcPr>
    </w:tblStylePr>
    <w:tcPr>
      <w:tcBorders/>
    </w:tcPr>
  </w:style>
  <w:style w:type="table" w:customStyle="1" w:styleId="style4218">
    <w:name w:val="Grid Table 3 Accent 4"/>
    <w:basedOn w:val="style105"/>
    <w:next w:val="style4218"/>
    <w:uiPriority w:val="48"/>
    <w:pPr/>
    <w:rPr/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0e0e0"/>
      </w:tcPr>
    </w:tblStylePr>
    <w:tblStylePr w:type="neCell">
      <w:pPr/>
      <w:tblPr/>
      <w:tcPr>
        <w:tcBorders>
          <w:bottom w:val="single" w:sz="4" w:space="0" w:color="a3a3a3"/>
        </w:tcBorders>
      </w:tcPr>
    </w:tblStylePr>
    <w:tblStylePr w:type="nwCell">
      <w:pPr/>
      <w:tblPr/>
      <w:tcPr>
        <w:tcBorders>
          <w:bottom w:val="single" w:sz="4" w:space="0" w:color="a3a3a3"/>
        </w:tcBorders>
      </w:tcPr>
    </w:tblStylePr>
    <w:tblStylePr w:type="seCell">
      <w:pPr/>
      <w:tblPr/>
      <w:tcPr>
        <w:tcBorders>
          <w:top w:val="single" w:sz="4" w:space="0" w:color="a3a3a3"/>
        </w:tcBorders>
      </w:tcPr>
    </w:tblStylePr>
    <w:tblStylePr w:type="swCell">
      <w:pPr/>
      <w:tblPr/>
      <w:tcPr>
        <w:tcBorders>
          <w:top w:val="single" w:sz="4" w:space="0" w:color="a3a3a3"/>
        </w:tcBorders>
      </w:tcPr>
    </w:tblStylePr>
    <w:tcPr>
      <w:tcBorders/>
    </w:tcPr>
  </w:style>
  <w:style w:type="table" w:customStyle="1" w:styleId="style4219">
    <w:name w:val="Grid Table 3 Accent 5"/>
    <w:basedOn w:val="style105"/>
    <w:next w:val="style4219"/>
    <w:uiPriority w:val="48"/>
    <w:pPr/>
    <w:rPr/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e3f0"/>
      </w:tcPr>
    </w:tblStylePr>
    <w:tblStylePr w:type="neCell">
      <w:pPr/>
      <w:tblPr/>
      <w:tcPr>
        <w:tcBorders>
          <w:bottom w:val="single" w:sz="4" w:space="0" w:color="81add1"/>
        </w:tcBorders>
      </w:tcPr>
    </w:tblStylePr>
    <w:tblStylePr w:type="nwCell">
      <w:pPr/>
      <w:tblPr/>
      <w:tcPr>
        <w:tcBorders>
          <w:bottom w:val="single" w:sz="4" w:space="0" w:color="81add1"/>
        </w:tcBorders>
      </w:tcPr>
    </w:tblStylePr>
    <w:tblStylePr w:type="seCell">
      <w:pPr/>
      <w:tblPr/>
      <w:tcPr>
        <w:tcBorders>
          <w:top w:val="single" w:sz="4" w:space="0" w:color="81add1"/>
        </w:tcBorders>
      </w:tcPr>
    </w:tblStylePr>
    <w:tblStylePr w:type="swCell">
      <w:pPr/>
      <w:tblPr/>
      <w:tcPr>
        <w:tcBorders>
          <w:top w:val="single" w:sz="4" w:space="0" w:color="81add1"/>
        </w:tcBorders>
      </w:tcPr>
    </w:tblStylePr>
    <w:tcPr>
      <w:tcBorders/>
    </w:tcPr>
  </w:style>
  <w:style w:type="table" w:customStyle="1" w:styleId="style4220">
    <w:name w:val="Grid Table 3 Accent 6"/>
    <w:basedOn w:val="style105"/>
    <w:next w:val="style4220"/>
    <w:uiPriority w:val="48"/>
    <w:pPr/>
    <w:rPr/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d6f7"/>
      </w:tcPr>
    </w:tblStylePr>
    <w:tblStylePr w:type="neCell">
      <w:pPr/>
      <w:tblPr/>
      <w:tcPr>
        <w:tcBorders>
          <w:bottom w:val="single" w:sz="4" w:space="0" w:color="6786e6"/>
        </w:tcBorders>
      </w:tcPr>
    </w:tblStylePr>
    <w:tblStylePr w:type="nwCell">
      <w:pPr/>
      <w:tblPr/>
      <w:tcPr>
        <w:tcBorders>
          <w:bottom w:val="single" w:sz="4" w:space="0" w:color="6786e6"/>
        </w:tcBorders>
      </w:tcPr>
    </w:tblStylePr>
    <w:tblStylePr w:type="seCell">
      <w:pPr/>
      <w:tblPr/>
      <w:tcPr>
        <w:tcBorders>
          <w:top w:val="single" w:sz="4" w:space="0" w:color="6786e6"/>
        </w:tcBorders>
      </w:tcPr>
    </w:tblStylePr>
    <w:tblStylePr w:type="swCell">
      <w:pPr/>
      <w:tblPr/>
      <w:tcPr>
        <w:tcBorders>
          <w:top w:val="single" w:sz="4" w:space="0" w:color="6786e6"/>
        </w:tcBorders>
      </w:tcPr>
    </w:tblStylePr>
    <w:tcPr>
      <w:tcBorders/>
    </w:tcPr>
  </w:style>
  <w:style w:type="table" w:customStyle="1" w:styleId="style4221">
    <w:name w:val="Grid Table 4"/>
    <w:basedOn w:val="style105"/>
    <w:next w:val="style4221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22">
    <w:name w:val="Grid Table 4 Accent 1"/>
    <w:basedOn w:val="style105"/>
    <w:next w:val="style4222"/>
    <w:uiPriority w:val="49"/>
    <w:pPr/>
    <w:rPr/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2c567a"/>
          <w:left w:val="single" w:sz="4" w:space="0" w:color="2c567a"/>
          <w:bottom w:val="single" w:sz="4" w:space="0" w:color="2c567a"/>
          <w:right w:val="single" w:sz="4" w:space="0" w:color="2c567a"/>
          <w:insideH w:val="nil"/>
          <w:insideV w:val="nil"/>
        </w:tcBorders>
        <w:shd w:val="clear" w:color="auto" w:fill="2c567a"/>
      </w:tcPr>
    </w:tblStylePr>
    <w:tblStylePr w:type="lastRow">
      <w:pPr/>
      <w:rPr>
        <w:b/>
        <w:bCs/>
      </w:rPr>
      <w:tblPr/>
      <w:tcPr>
        <w:tcBorders>
          <w:top w:val="double" w:sz="4" w:space="0" w:color="2c567a"/>
        </w:tcBorders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223">
    <w:name w:val="Grid Table 4 Accent 2"/>
    <w:basedOn w:val="style105"/>
    <w:next w:val="style4223"/>
    <w:uiPriority w:val="49"/>
    <w:pPr/>
    <w:rPr/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72c7"/>
          <w:left w:val="single" w:sz="4" w:space="0" w:color="0072c7"/>
          <w:bottom w:val="single" w:sz="4" w:space="0" w:color="0072c7"/>
          <w:right w:val="single" w:sz="4" w:space="0" w:color="0072c7"/>
          <w:insideH w:val="nil"/>
          <w:insideV w:val="nil"/>
        </w:tcBorders>
        <w:shd w:val="clear" w:color="auto" w:fill="0072c7"/>
      </w:tcPr>
    </w:tblStylePr>
    <w:tblStylePr w:type="lastRow">
      <w:pPr/>
      <w:rPr>
        <w:b/>
        <w:bCs/>
      </w:rPr>
      <w:tblPr/>
      <w:tcPr>
        <w:tcBorders>
          <w:top w:val="double" w:sz="4" w:space="0" w:color="0072c7"/>
        </w:tcBorders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224">
    <w:name w:val="Grid Table 4 Accent 3"/>
    <w:basedOn w:val="style105"/>
    <w:next w:val="style4224"/>
    <w:uiPriority w:val="49"/>
    <w:pPr/>
    <w:rPr/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d1d51"/>
          <w:left w:val="single" w:sz="4" w:space="0" w:color="0d1d51"/>
          <w:bottom w:val="single" w:sz="4" w:space="0" w:color="0d1d51"/>
          <w:right w:val="single" w:sz="4" w:space="0" w:color="0d1d51"/>
          <w:insideH w:val="nil"/>
          <w:insideV w:val="nil"/>
        </w:tcBorders>
        <w:shd w:val="clear" w:color="auto" w:fill="0d1d51"/>
      </w:tcPr>
    </w:tblStylePr>
    <w:tblStylePr w:type="lastRow">
      <w:pPr/>
      <w:rPr>
        <w:b/>
        <w:bCs/>
      </w:rPr>
      <w:tblPr/>
      <w:tcPr>
        <w:tcBorders>
          <w:top w:val="double" w:sz="4" w:space="0" w:color="0d1d51"/>
        </w:tcBorders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225">
    <w:name w:val="Grid Table 4 Accent 4"/>
    <w:basedOn w:val="style105"/>
    <w:next w:val="style4225"/>
    <w:uiPriority w:val="49"/>
    <w:pPr/>
    <w:rPr/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nil"/>
          <w:insideV w:val="nil"/>
        </w:tcBorders>
        <w:shd w:val="clear" w:color="auto" w:fill="666666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226">
    <w:name w:val="Grid Table 4 Accent 5"/>
    <w:basedOn w:val="style105"/>
    <w:next w:val="style4226"/>
    <w:uiPriority w:val="49"/>
    <w:pPr/>
    <w:rPr/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3c76a6"/>
          <w:left w:val="single" w:sz="4" w:space="0" w:color="3c76a6"/>
          <w:bottom w:val="single" w:sz="4" w:space="0" w:color="3c76a6"/>
          <w:right w:val="single" w:sz="4" w:space="0" w:color="3c76a6"/>
          <w:insideH w:val="nil"/>
          <w:insideV w:val="nil"/>
        </w:tcBorders>
        <w:shd w:val="clear" w:color="auto" w:fill="3c76a6"/>
      </w:tcPr>
    </w:tblStylePr>
    <w:tblStylePr w:type="lastRow">
      <w:pPr/>
      <w:rPr>
        <w:b/>
        <w:bCs/>
      </w:rPr>
      <w:tblPr/>
      <w:tcPr>
        <w:tcBorders>
          <w:top w:val="double" w:sz="4" w:space="0" w:color="3c76a6"/>
        </w:tcBorders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227">
    <w:name w:val="Grid Table 4 Accent 6"/>
    <w:basedOn w:val="style105"/>
    <w:next w:val="style4227"/>
    <w:uiPriority w:val="49"/>
    <w:pPr/>
    <w:rPr/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e44bc"/>
          <w:left w:val="single" w:sz="4" w:space="0" w:color="1e44bc"/>
          <w:bottom w:val="single" w:sz="4" w:space="0" w:color="1e44bc"/>
          <w:right w:val="single" w:sz="4" w:space="0" w:color="1e44bc"/>
          <w:insideH w:val="nil"/>
          <w:insideV w:val="nil"/>
        </w:tcBorders>
        <w:shd w:val="clear" w:color="auto" w:fill="1e44bc"/>
      </w:tcPr>
    </w:tblStylePr>
    <w:tblStylePr w:type="lastRow">
      <w:pPr/>
      <w:rPr>
        <w:b/>
        <w:bCs/>
      </w:rPr>
      <w:tblPr/>
      <w:tcPr>
        <w:tcBorders>
          <w:top w:val="double" w:sz="4" w:space="0" w:color="1e44bc"/>
        </w:tcBorders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228">
    <w:name w:val="Grid Table 5 Dark"/>
    <w:basedOn w:val="style105"/>
    <w:next w:val="style4228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229">
    <w:name w:val="Grid Table 5 Dark Accent 1"/>
    <w:basedOn w:val="style105"/>
    <w:next w:val="style422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dde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c567a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c567a"/>
      </w:tcPr>
    </w:tblStylePr>
    <w:tblStylePr w:type="band1Horz">
      <w:pPr/>
      <w:tblPr/>
      <w:tcPr>
        <w:tcBorders/>
        <w:shd w:val="clear" w:color="auto" w:fill="99bcda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c567a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c567a"/>
      </w:tcPr>
    </w:tblStylePr>
    <w:tblStylePr w:type="band1Vert">
      <w:pPr/>
      <w:tblPr/>
      <w:tcPr>
        <w:tcBorders/>
        <w:shd w:val="clear" w:color="auto" w:fill="99bcda"/>
      </w:tcPr>
    </w:tblStylePr>
    <w:tcPr>
      <w:tcBorders/>
      <w:shd w:val="clear" w:color="auto" w:fill="ccddec"/>
    </w:tcPr>
  </w:style>
  <w:style w:type="table" w:customStyle="1" w:styleId="style4230">
    <w:name w:val="Grid Table 5 Dark Accent 2"/>
    <w:basedOn w:val="style105"/>
    <w:next w:val="style423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0e4ff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72c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72c7"/>
      </w:tcPr>
    </w:tblStylePr>
    <w:tblStylePr w:type="band1Horz">
      <w:pPr/>
      <w:tblPr/>
      <w:tcPr>
        <w:tcBorders/>
        <w:shd w:val="clear" w:color="auto" w:fill="82c9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72c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72c7"/>
      </w:tcPr>
    </w:tblStylePr>
    <w:tblStylePr w:type="band1Vert">
      <w:pPr/>
      <w:tblPr/>
      <w:tcPr>
        <w:tcBorders/>
        <w:shd w:val="clear" w:color="auto" w:fill="82c9ff"/>
      </w:tcPr>
    </w:tblStylePr>
    <w:tcPr>
      <w:tcBorders/>
      <w:shd w:val="clear" w:color="auto" w:fill="c0e4ff"/>
    </w:tcPr>
  </w:style>
  <w:style w:type="table" w:customStyle="1" w:styleId="style4231">
    <w:name w:val="Grid Table 5 Dark Accent 3"/>
    <w:basedOn w:val="style105"/>
    <w:next w:val="style4231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7c5f3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d1d5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d1d51"/>
      </w:tcPr>
    </w:tblStylePr>
    <w:tblStylePr w:type="band1Horz">
      <w:pPr/>
      <w:tblPr/>
      <w:tcPr>
        <w:tcBorders/>
        <w:shd w:val="clear" w:color="auto" w:fill="6f8be8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d1d5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d1d51"/>
      </w:tcPr>
    </w:tblStylePr>
    <w:tblStylePr w:type="band1Vert">
      <w:pPr/>
      <w:tblPr/>
      <w:tcPr>
        <w:tcBorders/>
        <w:shd w:val="clear" w:color="auto" w:fill="6f8be8"/>
      </w:tcPr>
    </w:tblStylePr>
    <w:tcPr>
      <w:tcBorders/>
      <w:shd w:val="clear" w:color="auto" w:fill="b7c5f3"/>
    </w:tcPr>
  </w:style>
  <w:style w:type="table" w:customStyle="1" w:styleId="style4232">
    <w:name w:val="Grid Table 5 Dark Accent 4"/>
    <w:basedOn w:val="style105"/>
    <w:next w:val="style4232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0e0e0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6666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66666"/>
      </w:tcPr>
    </w:tblStylePr>
    <w:tblStylePr w:type="band1Horz">
      <w:pPr/>
      <w:tblPr/>
      <w:tcPr>
        <w:tcBorders/>
        <w:shd w:val="clear" w:color="auto" w:fill="c1c1c1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6666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66666"/>
      </w:tcPr>
    </w:tblStylePr>
    <w:tblStylePr w:type="band1Vert">
      <w:pPr/>
      <w:tblPr/>
      <w:tcPr>
        <w:tcBorders/>
        <w:shd w:val="clear" w:color="auto" w:fill="c1c1c1"/>
      </w:tcPr>
    </w:tblStylePr>
    <w:tcPr>
      <w:tcBorders/>
      <w:shd w:val="clear" w:color="auto" w:fill="e0e0e0"/>
    </w:tcPr>
  </w:style>
  <w:style w:type="table" w:customStyle="1" w:styleId="style4233">
    <w:name w:val="Grid Table 5 Dark Accent 5"/>
    <w:basedOn w:val="style105"/>
    <w:next w:val="style4233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5e3f0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c76a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c76a6"/>
      </w:tcPr>
    </w:tblStylePr>
    <w:tblStylePr w:type="band1Horz">
      <w:pPr/>
      <w:tblPr/>
      <w:tcPr>
        <w:tcBorders/>
        <w:shd w:val="clear" w:color="auto" w:fill="abc8e0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c76a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c76a6"/>
      </w:tcPr>
    </w:tblStylePr>
    <w:tblStylePr w:type="band1Vert">
      <w:pPr/>
      <w:tblPr/>
      <w:tcPr>
        <w:tcBorders/>
        <w:shd w:val="clear" w:color="auto" w:fill="abc8e0"/>
      </w:tcPr>
    </w:tblStylePr>
    <w:tcPr>
      <w:tcBorders/>
      <w:shd w:val="clear" w:color="auto" w:fill="d5e3f0"/>
    </w:tcPr>
  </w:style>
  <w:style w:type="table" w:customStyle="1" w:styleId="style4234">
    <w:name w:val="Grid Table 5 Dark Accent 6"/>
    <w:basedOn w:val="style105"/>
    <w:next w:val="style423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d6f7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e44b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e44bc"/>
      </w:tcPr>
    </w:tblStylePr>
    <w:tblStylePr w:type="band1Horz">
      <w:pPr/>
      <w:tblPr/>
      <w:tcPr>
        <w:tcBorders/>
        <w:shd w:val="clear" w:color="auto" w:fill="9aaee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e44b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e44bc"/>
      </w:tcPr>
    </w:tblStylePr>
    <w:tblStylePr w:type="band1Vert">
      <w:pPr/>
      <w:tblPr/>
      <w:tcPr>
        <w:tcBorders/>
        <w:shd w:val="clear" w:color="auto" w:fill="9aaeef"/>
      </w:tcPr>
    </w:tblStylePr>
    <w:tcPr>
      <w:tcBorders/>
      <w:shd w:val="clear" w:color="auto" w:fill="ccd6f7"/>
    </w:tcPr>
  </w:style>
  <w:style w:type="table" w:customStyle="1" w:styleId="style4235">
    <w:name w:val="Grid Table 6 Colorful"/>
    <w:basedOn w:val="style105"/>
    <w:next w:val="style4235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36">
    <w:name w:val="Grid Table 6 Colorful Accent 1"/>
    <w:basedOn w:val="style105"/>
    <w:next w:val="style4236"/>
    <w:uiPriority w:val="51"/>
    <w:pPr/>
    <w:rPr>
      <w:color w:val="21405b"/>
    </w:rPr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pPr/>
      <w:rPr>
        <w:b/>
        <w:bCs/>
      </w:rPr>
      <w:tblPr/>
      <w:tcPr>
        <w:tcBorders>
          <w:bottom w:val="single" w:sz="12" w:space="0" w:color="679bc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79bc8"/>
        </w:tcBorders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dec"/>
      </w:tcPr>
    </w:tblStylePr>
    <w:tcPr>
      <w:tcBorders/>
    </w:tcPr>
  </w:style>
  <w:style w:type="table" w:customStyle="1" w:styleId="style4237">
    <w:name w:val="Grid Table 6 Colorful Accent 2"/>
    <w:basedOn w:val="style105"/>
    <w:next w:val="style4237"/>
    <w:uiPriority w:val="51"/>
    <w:pPr/>
    <w:rPr>
      <w:color w:val="005595"/>
    </w:rPr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pPr/>
      <w:rPr>
        <w:b/>
        <w:bCs/>
      </w:rPr>
      <w:tblPr/>
      <w:tcPr>
        <w:tcBorders>
          <w:bottom w:val="single" w:sz="12" w:space="0" w:color="44af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4afff"/>
        </w:tcBorders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e4ff"/>
      </w:tcPr>
    </w:tblStylePr>
    <w:tcPr>
      <w:tcBorders/>
    </w:tcPr>
  </w:style>
  <w:style w:type="table" w:customStyle="1" w:styleId="style4238">
    <w:name w:val="Grid Table 6 Colorful Accent 3"/>
    <w:basedOn w:val="style105"/>
    <w:next w:val="style4238"/>
    <w:uiPriority w:val="51"/>
    <w:pPr/>
    <w:rPr>
      <w:color w:val="09153c"/>
    </w:rPr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pPr/>
      <w:rPr>
        <w:b/>
        <w:bCs/>
      </w:rPr>
      <w:tblPr/>
      <w:tcPr>
        <w:tcBorders>
          <w:bottom w:val="single" w:sz="12" w:space="0" w:color="2752d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2752dc"/>
        </w:tcBorders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c5f3"/>
      </w:tcPr>
    </w:tblStylePr>
    <w:tcPr>
      <w:tcBorders/>
    </w:tcPr>
  </w:style>
  <w:style w:type="table" w:customStyle="1" w:styleId="style4239">
    <w:name w:val="Grid Table 6 Colorful Accent 4"/>
    <w:basedOn w:val="style105"/>
    <w:next w:val="style4239"/>
    <w:uiPriority w:val="51"/>
    <w:pPr/>
    <w:rPr>
      <w:color w:val="4c4c4c"/>
    </w:rPr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pPr/>
      <w:rPr>
        <w:b/>
        <w:bCs/>
      </w:rPr>
      <w:tblPr/>
      <w:tcPr>
        <w:tcBorders>
          <w:bottom w:val="single" w:sz="12" w:space="0" w:color="a3a3a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3a3a3"/>
        </w:tcBorders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0e0e0"/>
      </w:tcPr>
    </w:tblStylePr>
    <w:tcPr>
      <w:tcBorders/>
    </w:tcPr>
  </w:style>
  <w:style w:type="table" w:customStyle="1" w:styleId="style4240">
    <w:name w:val="Grid Table 6 Colorful Accent 5"/>
    <w:basedOn w:val="style105"/>
    <w:next w:val="style4240"/>
    <w:uiPriority w:val="51"/>
    <w:pPr/>
    <w:rPr>
      <w:color w:val="2d587c"/>
    </w:rPr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pPr/>
      <w:rPr>
        <w:b/>
        <w:bCs/>
      </w:rPr>
      <w:tblPr/>
      <w:tcPr>
        <w:tcBorders>
          <w:bottom w:val="single" w:sz="12" w:space="0" w:color="81add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1add1"/>
        </w:tcBorders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e3f0"/>
      </w:tcPr>
    </w:tblStylePr>
    <w:tcPr>
      <w:tcBorders/>
    </w:tcPr>
  </w:style>
  <w:style w:type="table" w:customStyle="1" w:styleId="style4241">
    <w:name w:val="Grid Table 6 Colorful Accent 6"/>
    <w:basedOn w:val="style105"/>
    <w:next w:val="style4241"/>
    <w:uiPriority w:val="51"/>
    <w:pPr/>
    <w:rPr>
      <w:color w:val="16328c"/>
    </w:rPr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pPr/>
      <w:rPr>
        <w:b/>
        <w:bCs/>
      </w:rPr>
      <w:tblPr/>
      <w:tcPr>
        <w:tcBorders>
          <w:bottom w:val="single" w:sz="12" w:space="0" w:color="6786e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786e6"/>
        </w:tcBorders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d6f7"/>
      </w:tcPr>
    </w:tblStylePr>
    <w:tcPr>
      <w:tcBorders/>
    </w:tcPr>
  </w:style>
  <w:style w:type="table" w:customStyle="1" w:styleId="style4242">
    <w:name w:val="Grid Table 7 Colorful"/>
    <w:basedOn w:val="style105"/>
    <w:next w:val="style4242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243">
    <w:name w:val="Grid Table 7 Colorful Accent 1"/>
    <w:basedOn w:val="style105"/>
    <w:next w:val="style4243"/>
    <w:uiPriority w:val="52"/>
    <w:pPr/>
    <w:rPr>
      <w:color w:val="21405b"/>
    </w:rPr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de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ddec"/>
      </w:tcPr>
    </w:tblStylePr>
    <w:tblStylePr w:type="neCell">
      <w:pPr/>
      <w:tblPr/>
      <w:tcPr>
        <w:tcBorders>
          <w:bottom w:val="single" w:sz="4" w:space="0" w:color="679bc8"/>
        </w:tcBorders>
      </w:tcPr>
    </w:tblStylePr>
    <w:tblStylePr w:type="nwCell">
      <w:pPr/>
      <w:tblPr/>
      <w:tcPr>
        <w:tcBorders>
          <w:bottom w:val="single" w:sz="4" w:space="0" w:color="679bc8"/>
        </w:tcBorders>
      </w:tcPr>
    </w:tblStylePr>
    <w:tblStylePr w:type="seCell">
      <w:pPr/>
      <w:tblPr/>
      <w:tcPr>
        <w:tcBorders>
          <w:top w:val="single" w:sz="4" w:space="0" w:color="679bc8"/>
        </w:tcBorders>
      </w:tcPr>
    </w:tblStylePr>
    <w:tblStylePr w:type="swCell">
      <w:pPr/>
      <w:tblPr/>
      <w:tcPr>
        <w:tcBorders>
          <w:top w:val="single" w:sz="4" w:space="0" w:color="679bc8"/>
        </w:tcBorders>
      </w:tcPr>
    </w:tblStylePr>
    <w:tcPr>
      <w:tcBorders/>
    </w:tcPr>
  </w:style>
  <w:style w:type="table" w:customStyle="1" w:styleId="style4244">
    <w:name w:val="Grid Table 7 Colorful Accent 2"/>
    <w:basedOn w:val="style105"/>
    <w:next w:val="style4244"/>
    <w:uiPriority w:val="52"/>
    <w:pPr/>
    <w:rPr>
      <w:color w:val="005595"/>
    </w:rPr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0e4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0e4ff"/>
      </w:tcPr>
    </w:tblStylePr>
    <w:tblStylePr w:type="neCell">
      <w:pPr/>
      <w:tblPr/>
      <w:tcPr>
        <w:tcBorders>
          <w:bottom w:val="single" w:sz="4" w:space="0" w:color="44afff"/>
        </w:tcBorders>
      </w:tcPr>
    </w:tblStylePr>
    <w:tblStylePr w:type="nwCell">
      <w:pPr/>
      <w:tblPr/>
      <w:tcPr>
        <w:tcBorders>
          <w:bottom w:val="single" w:sz="4" w:space="0" w:color="44afff"/>
        </w:tcBorders>
      </w:tcPr>
    </w:tblStylePr>
    <w:tblStylePr w:type="seCell">
      <w:pPr/>
      <w:tblPr/>
      <w:tcPr>
        <w:tcBorders>
          <w:top w:val="single" w:sz="4" w:space="0" w:color="44afff"/>
        </w:tcBorders>
      </w:tcPr>
    </w:tblStylePr>
    <w:tblStylePr w:type="swCell">
      <w:pPr/>
      <w:tblPr/>
      <w:tcPr>
        <w:tcBorders>
          <w:top w:val="single" w:sz="4" w:space="0" w:color="44afff"/>
        </w:tcBorders>
      </w:tcPr>
    </w:tblStylePr>
    <w:tcPr>
      <w:tcBorders/>
    </w:tcPr>
  </w:style>
  <w:style w:type="table" w:customStyle="1" w:styleId="style4245">
    <w:name w:val="Grid Table 7 Colorful Accent 3"/>
    <w:basedOn w:val="style105"/>
    <w:next w:val="style4245"/>
    <w:uiPriority w:val="52"/>
    <w:pPr/>
    <w:rPr>
      <w:color w:val="09153c"/>
    </w:rPr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b7c5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b7c5f3"/>
      </w:tcPr>
    </w:tblStylePr>
    <w:tblStylePr w:type="neCell">
      <w:pPr/>
      <w:tblPr/>
      <w:tcPr>
        <w:tcBorders>
          <w:bottom w:val="single" w:sz="4" w:space="0" w:color="2752dc"/>
        </w:tcBorders>
      </w:tcPr>
    </w:tblStylePr>
    <w:tblStylePr w:type="nwCell">
      <w:pPr/>
      <w:tblPr/>
      <w:tcPr>
        <w:tcBorders>
          <w:bottom w:val="single" w:sz="4" w:space="0" w:color="2752dc"/>
        </w:tcBorders>
      </w:tcPr>
    </w:tblStylePr>
    <w:tblStylePr w:type="seCell">
      <w:pPr/>
      <w:tblPr/>
      <w:tcPr>
        <w:tcBorders>
          <w:top w:val="single" w:sz="4" w:space="0" w:color="2752dc"/>
        </w:tcBorders>
      </w:tcPr>
    </w:tblStylePr>
    <w:tblStylePr w:type="swCell">
      <w:pPr/>
      <w:tblPr/>
      <w:tcPr>
        <w:tcBorders>
          <w:top w:val="single" w:sz="4" w:space="0" w:color="2752dc"/>
        </w:tcBorders>
      </w:tcPr>
    </w:tblStylePr>
    <w:tcPr>
      <w:tcBorders/>
    </w:tcPr>
  </w:style>
  <w:style w:type="table" w:customStyle="1" w:styleId="style4246">
    <w:name w:val="Grid Table 7 Colorful Accent 4"/>
    <w:basedOn w:val="style105"/>
    <w:next w:val="style4246"/>
    <w:uiPriority w:val="52"/>
    <w:pPr/>
    <w:rPr>
      <w:color w:val="4c4c4c"/>
    </w:rPr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0e0e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0e0e0"/>
      </w:tcPr>
    </w:tblStylePr>
    <w:tblStylePr w:type="neCell">
      <w:pPr/>
      <w:tblPr/>
      <w:tcPr>
        <w:tcBorders>
          <w:bottom w:val="single" w:sz="4" w:space="0" w:color="a3a3a3"/>
        </w:tcBorders>
      </w:tcPr>
    </w:tblStylePr>
    <w:tblStylePr w:type="nwCell">
      <w:pPr/>
      <w:tblPr/>
      <w:tcPr>
        <w:tcBorders>
          <w:bottom w:val="single" w:sz="4" w:space="0" w:color="a3a3a3"/>
        </w:tcBorders>
      </w:tcPr>
    </w:tblStylePr>
    <w:tblStylePr w:type="seCell">
      <w:pPr/>
      <w:tblPr/>
      <w:tcPr>
        <w:tcBorders>
          <w:top w:val="single" w:sz="4" w:space="0" w:color="a3a3a3"/>
        </w:tcBorders>
      </w:tcPr>
    </w:tblStylePr>
    <w:tblStylePr w:type="swCell">
      <w:pPr/>
      <w:tblPr/>
      <w:tcPr>
        <w:tcBorders>
          <w:top w:val="single" w:sz="4" w:space="0" w:color="a3a3a3"/>
        </w:tcBorders>
      </w:tcPr>
    </w:tblStylePr>
    <w:tcPr>
      <w:tcBorders/>
    </w:tcPr>
  </w:style>
  <w:style w:type="table" w:customStyle="1" w:styleId="style4247">
    <w:name w:val="Grid Table 7 Colorful Accent 5"/>
    <w:basedOn w:val="style105"/>
    <w:next w:val="style4247"/>
    <w:uiPriority w:val="52"/>
    <w:pPr/>
    <w:rPr>
      <w:color w:val="2d587c"/>
    </w:rPr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e3f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e3f0"/>
      </w:tcPr>
    </w:tblStylePr>
    <w:tblStylePr w:type="neCell">
      <w:pPr/>
      <w:tblPr/>
      <w:tcPr>
        <w:tcBorders>
          <w:bottom w:val="single" w:sz="4" w:space="0" w:color="81add1"/>
        </w:tcBorders>
      </w:tcPr>
    </w:tblStylePr>
    <w:tblStylePr w:type="nwCell">
      <w:pPr/>
      <w:tblPr/>
      <w:tcPr>
        <w:tcBorders>
          <w:bottom w:val="single" w:sz="4" w:space="0" w:color="81add1"/>
        </w:tcBorders>
      </w:tcPr>
    </w:tblStylePr>
    <w:tblStylePr w:type="seCell">
      <w:pPr/>
      <w:tblPr/>
      <w:tcPr>
        <w:tcBorders>
          <w:top w:val="single" w:sz="4" w:space="0" w:color="81add1"/>
        </w:tcBorders>
      </w:tcPr>
    </w:tblStylePr>
    <w:tblStylePr w:type="swCell">
      <w:pPr/>
      <w:tblPr/>
      <w:tcPr>
        <w:tcBorders>
          <w:top w:val="single" w:sz="4" w:space="0" w:color="81add1"/>
        </w:tcBorders>
      </w:tcPr>
    </w:tblStylePr>
    <w:tcPr>
      <w:tcBorders/>
    </w:tcPr>
  </w:style>
  <w:style w:type="table" w:customStyle="1" w:styleId="style4248">
    <w:name w:val="Grid Table 7 Colorful Accent 6"/>
    <w:basedOn w:val="style105"/>
    <w:next w:val="style4248"/>
    <w:uiPriority w:val="52"/>
    <w:pPr/>
    <w:rPr>
      <w:color w:val="16328c"/>
    </w:rPr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d6f7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d6f7"/>
      </w:tcPr>
    </w:tblStylePr>
    <w:tblStylePr w:type="neCell">
      <w:pPr/>
      <w:tblPr/>
      <w:tcPr>
        <w:tcBorders>
          <w:bottom w:val="single" w:sz="4" w:space="0" w:color="6786e6"/>
        </w:tcBorders>
      </w:tcPr>
    </w:tblStylePr>
    <w:tblStylePr w:type="nwCell">
      <w:pPr/>
      <w:tblPr/>
      <w:tcPr>
        <w:tcBorders>
          <w:bottom w:val="single" w:sz="4" w:space="0" w:color="6786e6"/>
        </w:tcBorders>
      </w:tcPr>
    </w:tblStylePr>
    <w:tblStylePr w:type="seCell">
      <w:pPr/>
      <w:tblPr/>
      <w:tcPr>
        <w:tcBorders>
          <w:top w:val="single" w:sz="4" w:space="0" w:color="6786e6"/>
        </w:tcBorders>
      </w:tcPr>
    </w:tblStylePr>
    <w:tblStylePr w:type="swCell">
      <w:pPr/>
      <w:tblPr/>
      <w:tcPr>
        <w:tcBorders>
          <w:top w:val="single" w:sz="4" w:space="0" w:color="6786e6"/>
        </w:tcBorders>
      </w:tcPr>
    </w:tblStylePr>
    <w:tcPr>
      <w:tcBorders/>
    </w:tcPr>
  </w:style>
  <w:style w:type="table" w:styleId="style150">
    <w:name w:val="Table Web 1"/>
    <w:basedOn w:val="style105"/>
    <w:next w:val="style150"/>
    <w:uiPriority w:val="99"/>
    <w:pPr>
      <w:widowControl w:val="false"/>
      <w:autoSpaceDE w:val="false"/>
      <w:autoSpaceDN w:val="false"/>
      <w:adjustRightInd w:val="false"/>
    </w:pPr>
    <w:rPr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>
      <w:widowControl w:val="false"/>
      <w:autoSpaceDE w:val="false"/>
      <w:autoSpaceDN w:val="false"/>
      <w:adjustRightInd w:val="false"/>
    </w:pPr>
    <w:rPr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>
      <w:widowControl w:val="false"/>
      <w:autoSpaceDE w:val="false"/>
      <w:autoSpaceDN w:val="false"/>
      <w:adjustRightInd w:val="false"/>
    </w:pPr>
    <w:rPr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character" w:styleId="style38">
    <w:name w:val="footnote reference"/>
    <w:basedOn w:val="style65"/>
    <w:next w:val="style38"/>
    <w:uiPriority w:val="99"/>
    <w:rPr>
      <w:rFonts w:ascii="Calibri" w:cs="Calibri" w:hAnsi="Calibri"/>
      <w:vertAlign w:val="superscript"/>
    </w:rPr>
  </w:style>
  <w:style w:type="paragraph" w:styleId="style29">
    <w:name w:val="footnote text"/>
    <w:basedOn w:val="style0"/>
    <w:next w:val="style29"/>
    <w:link w:val="style4249"/>
    <w:uiPriority w:val="99"/>
    <w:pPr/>
    <w:rPr>
      <w:sz w:val="20"/>
      <w:szCs w:val="20"/>
    </w:rPr>
  </w:style>
  <w:style w:type="character" w:customStyle="1" w:styleId="style4249">
    <w:name w:val="Note de bas de page Car"/>
    <w:basedOn w:val="style65"/>
    <w:next w:val="style4249"/>
    <w:link w:val="style29"/>
    <w:uiPriority w:val="99"/>
    <w:rPr>
      <w:rFonts w:ascii="Calibri" w:cs="Calibri" w:hAnsi="Calibri"/>
      <w:sz w:val="20"/>
      <w:szCs w:val="20"/>
    </w:rPr>
  </w:style>
  <w:style w:type="character" w:styleId="style40">
    <w:name w:val="line number"/>
    <w:basedOn w:val="style65"/>
    <w:next w:val="style40"/>
    <w:uiPriority w:val="99"/>
    <w:rPr>
      <w:rFonts w:ascii="Calibri" w:cs="Calibri" w:hAnsi="Calibri"/>
    </w:rPr>
  </w:style>
  <w:style w:type="table" w:styleId="style142">
    <w:name w:val="Table 3D effects 1"/>
    <w:basedOn w:val="style105"/>
    <w:next w:val="style142"/>
    <w:uiPriority w:val="99"/>
    <w:pPr>
      <w:widowControl w:val="false"/>
      <w:autoSpaceDE w:val="false"/>
      <w:autoSpaceDN w:val="false"/>
      <w:adjustRightInd w:val="false"/>
    </w:pPr>
    <w:rPr/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>
      <w:widowControl w:val="false"/>
      <w:autoSpaceDE w:val="false"/>
      <w:autoSpaceDN w:val="false"/>
      <w:adjustRightInd w:val="false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>
      <w:widowControl w:val="false"/>
      <w:autoSpaceDE w:val="false"/>
      <w:autoSpaceDN w:val="false"/>
      <w:adjustRightInd w:val="false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6">
    <w:name w:val="FollowedHyperlink"/>
    <w:basedOn w:val="style65"/>
    <w:next w:val="style86"/>
    <w:uiPriority w:val="99"/>
    <w:rPr>
      <w:rFonts w:ascii="Calibri" w:cs="Calibri" w:hAnsi="Calibri"/>
      <w:color w:val="954f72"/>
      <w:u w:val="single"/>
    </w:rPr>
  </w:style>
  <w:style w:type="character" w:styleId="style85">
    <w:name w:val="Hyperlink"/>
    <w:basedOn w:val="style65"/>
    <w:next w:val="style85"/>
    <w:uiPriority w:val="99"/>
    <w:rPr>
      <w:rFonts w:ascii="Calibri" w:cs="Calibri" w:hAnsi="Calibri"/>
      <w:color w:val="0563c1"/>
      <w:u w:val="single"/>
    </w:rPr>
  </w:style>
  <w:style w:type="character" w:styleId="style41">
    <w:name w:val="page number"/>
    <w:basedOn w:val="style65"/>
    <w:next w:val="style41"/>
    <w:uiPriority w:val="99"/>
    <w:rPr>
      <w:rFonts w:ascii="Calibri" w:cs="Calibri" w:hAnsi="Calibri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4546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styles" Target="styles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07670-FC95-4A4A-BA0B-071BF34C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Sphères bleues</Template>
  <TotalTime>0</TotalTime>
  <Words>156</Words>
  <Pages>1</Pages>
  <Characters>1029</Characters>
  <Application>WPS Office135616331</Application>
  <DocSecurity>0</DocSecurity>
  <Paragraphs>85</Paragraphs>
  <ScaleCrop>false</ScaleCrop>
  <LinksUpToDate>false</LinksUpToDate>
  <CharactersWithSpaces>1263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2023-08-08T23:31:54Z</dcterms:created>
  <dc:creator>WPS Office</dc:creator>
  <lastModifiedBy>NAM-LX9</lastModifiedBy>
  <dcterms:modified xsi:type="dcterms:W3CDTF">2023-08-08T23:31:54Z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